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การขอกู้เงินกองทุนเพื่อผู้รับงานไปทำที่บ้าน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กระทรวงแรงงาน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การขอกู้เงินกองทุนเพื่อผู้รับงานไปทำที่บ้าน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ระเบียบกรมการจัดหางานว่าด้วยกองทุนเพื่อผู้รับงานไปทำที่บ้าน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2546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และแก้ไขเพิ่มเติม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2553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ไม่ระบุ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การขอกู้เงินกองทุนเพื่อผู้รับงานไปทำที่บ้าน สำนักงานจัดหางานจังหวัดกำแพงเพชร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 ศาลากลางจังหวัดกำแพงเพชร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055-705-025  http://www.doe.go.th/kamphaengphet       E-mail : kpt@doe.go.th/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เปิดให้บริการวัน จันทร์ ถึง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51EFE5FE" w14:textId="77777777" w:rsidR="001E7F8A" w:rsidRDefault="001E7F8A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องทุนเพื่อผู้รับงานไปทำที่บ้านมีวัตถุประสงค์เพื่อให้ผู้รับงานไปทำที่บ้านหรือกลุ่มผู้รับงานไปทำที่บ้าน กู้ยืมเพื่อซื้อวัตถุดิบและอุปกรณ์ในการผลิตหรือขยายการผลิต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็นกลุ่มผู้รับงานไปทำที่บ้านที่มีการบริหารจัดการที่ชัดเจนและมีการดำเนินการร่วมกันมาแล้วไม่น้อยกว่า ๓ เดือน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เป็นกลุ่มผู้รับงานไปทำที่บ้านที่มีทรัพย์สินหรือเงินทุนรวมกันไม่น้อยกว่า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10,000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บาท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มีสถานประกอบการที่สามารถติดต่อได้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ยื่นคำขอกู้เงินกองทุนตามแบบคำขอกู้ยืมเงินกองทุนเพื่อผู้รับงานไปทำที่บ้าน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กรบ</w:t>
      </w:r>
      <w:r w:rsidRPr="000C2AAC">
        <w:rPr>
          <w:rFonts w:asciiTheme="minorBidi" w:hAnsiTheme="minorBidi"/>
          <w:noProof/>
          <w:sz w:val="32"/>
          <w:szCs w:val="32"/>
        </w:rPr>
        <w:t xml:space="preserve">. 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ณ สำนักจัดหางานกรุงเทพเขตพื้นที่ หรือสำนักงานจัดหางานจังหวัดที่กลุ่มผู้รับงานไปทำที่บ้านได้จดทะเบียนไว้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>: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 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ถูกต้องของเอกสาร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287609A2" w14:textId="77777777" w:rsidTr="00313D38">
        <w:tc>
          <w:tcPr>
            <w:tcW w:w="675" w:type="dxa"/>
            <w:vAlign w:val="center"/>
          </w:tcPr>
          <w:p w14:paraId="2633F836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2C5FB2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04097E0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90F599E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เจ้าหน้าที่พิจารณารายละเอียดของเอกสาร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รวบรวม ข้อเท็จจริง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ออกตรวจเยี่ยมการดำเนินงานของกลุ่มผู้รับงานไปทำที่บ้าน</w:t>
            </w:r>
          </w:p>
          <w:p w14:paraId="5CEDFC4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0F52A8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486E6AD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4F05B177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C12AB84" w14:textId="77777777" w:rsidTr="00313D38">
        <w:tc>
          <w:tcPr>
            <w:tcW w:w="675" w:type="dxa"/>
            <w:vAlign w:val="center"/>
          </w:tcPr>
          <w:p w14:paraId="535C58CD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8C79F38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D33ECA7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C0A9D2F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สรุปผลการวิเคราะห์สินเชื่อ และเสนอความเห็นต่อคณะอนุกรรมการพิจารณาคำร้องขอกู้เงินกองทุนเพื่อผู้รับงานไปทำงานที่บ้าน</w:t>
            </w:r>
          </w:p>
          <w:p w14:paraId="0E3CD7B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F2D21F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117CABF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76DDF526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189FF2E9" w14:textId="77777777" w:rsidTr="00313D38">
        <w:tc>
          <w:tcPr>
            <w:tcW w:w="675" w:type="dxa"/>
            <w:vAlign w:val="center"/>
          </w:tcPr>
          <w:p w14:paraId="334AB268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3AB163F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65816040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F5670A3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คณะอนุกรรมการฯ พิจารณาคำร้องขอกู้เงิน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กองทุนฯ</w:t>
            </w:r>
          </w:p>
          <w:p w14:paraId="222BDA9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76D56E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08ABAE6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3D4EF1D3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6A185DC7" w14:textId="77777777" w:rsidTr="00313D38">
        <w:tc>
          <w:tcPr>
            <w:tcW w:w="675" w:type="dxa"/>
            <w:vAlign w:val="center"/>
          </w:tcPr>
          <w:p w14:paraId="4B36A485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A524DEC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128414C7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01DD90D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ผู้รับบริการทำนิติกรรมสัญญาและรับเงินกู้</w:t>
            </w:r>
          </w:p>
          <w:p w14:paraId="441CC1D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E45CB6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7698BD8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5CACBE96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22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B572E24" w14:textId="77777777" w:rsidR="001E7F8A" w:rsidRDefault="001E7F8A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5A92185B" w14:textId="77777777" w:rsidR="001E7F8A" w:rsidRDefault="001E7F8A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31BD4FDF" w14:textId="77777777" w:rsidR="001E7F8A" w:rsidRPr="000C2AAC" w:rsidRDefault="001E7F8A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bookmarkStart w:id="0" w:name="_GoBack"/>
      <w:bookmarkEnd w:id="0"/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สำเนาบัตรประจำตัวประชาชนของผู้กู้และผู้ค้ำประกัน หรือบัตรประจำตัวอื่นที่หน่วยงานของรัฐออกให้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7655556" w14:textId="77777777" w:rsidTr="004E651F">
        <w:trPr>
          <w:jc w:val="center"/>
        </w:trPr>
        <w:tc>
          <w:tcPr>
            <w:tcW w:w="675" w:type="dxa"/>
            <w:vAlign w:val="center"/>
          </w:tcPr>
          <w:p w14:paraId="43D27A9A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CB6419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สำเนาทะเบียนบ้านของผู้กู้และผู้ค้ำประกัน</w:t>
            </w:r>
          </w:p>
        </w:tc>
        <w:tc>
          <w:tcPr>
            <w:tcW w:w="1843" w:type="dxa"/>
          </w:tcPr>
          <w:p w14:paraId="76FED09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2894F43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569C73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60C254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AFFEE4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CA0158B" w14:textId="77777777" w:rsidTr="004E651F">
        <w:trPr>
          <w:jc w:val="center"/>
        </w:trPr>
        <w:tc>
          <w:tcPr>
            <w:tcW w:w="675" w:type="dxa"/>
            <w:vAlign w:val="center"/>
          </w:tcPr>
          <w:p w14:paraId="6587B6E1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27FD27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สำเนาบัตรประชาชนและสำเนาทะเบียนบ้านของคู่สมรส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14:paraId="1CBB162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04E6D2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BBD47F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77F3C7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73FFB7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แบบคำขอกู้เงินกองทุนเพื่อผู้รับงานไปทำที่บ้าน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329E379" w14:textId="77777777" w:rsidTr="004E651F">
        <w:tc>
          <w:tcPr>
            <w:tcW w:w="675" w:type="dxa"/>
            <w:vAlign w:val="center"/>
          </w:tcPr>
          <w:p w14:paraId="2467709B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F57AE9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รายละเอียดเพิ่มเติมประกอบคำร้องขอกู้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เงินกองทุนฯ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2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1D0DCB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กรมการจัดหางาน</w:t>
            </w:r>
          </w:p>
        </w:tc>
        <w:tc>
          <w:tcPr>
            <w:tcW w:w="1559" w:type="dxa"/>
          </w:tcPr>
          <w:p w14:paraId="54B07C3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19985F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9B4717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A712F2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9994F17" w14:textId="77777777" w:rsidTr="004E651F">
        <w:tc>
          <w:tcPr>
            <w:tcW w:w="675" w:type="dxa"/>
            <w:vAlign w:val="center"/>
          </w:tcPr>
          <w:p w14:paraId="090874AC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470AA8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หนังสือให้คำยินยอมให้หักเงินเดือนหรือรายได้รายเดือน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.3)</w:t>
            </w:r>
          </w:p>
        </w:tc>
        <w:tc>
          <w:tcPr>
            <w:tcW w:w="1843" w:type="dxa"/>
          </w:tcPr>
          <w:p w14:paraId="114BA25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D9EAEA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B9F237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320948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3EEC21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กรณีผู้ค้ำประกันเป็นข้าราชการ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พนักงานรัฐวิสาหกิจ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9503AE9" w14:textId="77777777" w:rsidTr="004E651F">
        <w:tc>
          <w:tcPr>
            <w:tcW w:w="675" w:type="dxa"/>
            <w:vAlign w:val="center"/>
          </w:tcPr>
          <w:p w14:paraId="297BF18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2EECA6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โครงการที่ขอกู้ และรายละเอียดการประกอบกิจการของผู้กู้</w:t>
            </w:r>
          </w:p>
        </w:tc>
        <w:tc>
          <w:tcPr>
            <w:tcW w:w="1843" w:type="dxa"/>
          </w:tcPr>
          <w:p w14:paraId="6DD68D0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AED42A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B23A78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1DE1D1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10DCBC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2456194" w14:textId="77777777" w:rsidTr="004E651F">
        <w:tc>
          <w:tcPr>
            <w:tcW w:w="675" w:type="dxa"/>
            <w:vAlign w:val="center"/>
          </w:tcPr>
          <w:p w14:paraId="25F0D968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3D13FA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แผนผังที่อยู่อาศัยของผู้กู้และที่ตั้งของสถานที่ทำงานของผู้กู้</w:t>
            </w:r>
          </w:p>
        </w:tc>
        <w:tc>
          <w:tcPr>
            <w:tcW w:w="1843" w:type="dxa"/>
          </w:tcPr>
          <w:p w14:paraId="2D84A1F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44683E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0401D5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6B1C72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D32006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F8BBA24" w14:textId="77777777" w:rsidTr="004E651F">
        <w:tc>
          <w:tcPr>
            <w:tcW w:w="675" w:type="dxa"/>
            <w:vAlign w:val="center"/>
          </w:tcPr>
          <w:p w14:paraId="4ABD4A86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E0D5C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สำเนาหลักฐานการจดทะเบียนเป็นผู้รับงานไปทำที่บ้าน</w:t>
            </w:r>
          </w:p>
        </w:tc>
        <w:tc>
          <w:tcPr>
            <w:tcW w:w="1843" w:type="dxa"/>
          </w:tcPr>
          <w:p w14:paraId="7E7586E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14:paraId="7DC66AA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FF6247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0E1D20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244415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633EC73" w14:textId="77777777" w:rsidTr="004E651F">
        <w:tc>
          <w:tcPr>
            <w:tcW w:w="675" w:type="dxa"/>
            <w:vAlign w:val="center"/>
          </w:tcPr>
          <w:p w14:paraId="4E70C38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709103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หนังสือยินยอมของคู่สมรสของผู้กู้และผู้ค้ำประกัน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.23)</w:t>
            </w:r>
          </w:p>
        </w:tc>
        <w:tc>
          <w:tcPr>
            <w:tcW w:w="1843" w:type="dxa"/>
          </w:tcPr>
          <w:p w14:paraId="11BF09F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8EDD3E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6E6D48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0732A4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D2B038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B8DB982" w14:textId="77777777" w:rsidTr="004E651F">
        <w:tc>
          <w:tcPr>
            <w:tcW w:w="675" w:type="dxa"/>
            <w:vAlign w:val="center"/>
          </w:tcPr>
          <w:p w14:paraId="0102C26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1E8E65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สำเนาใบสำคัญการเปลี่ยนชื่อ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สกุลของผู้กู้และผู้ค้ำประกัน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ED8D02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EB535F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8E5070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54A478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DA7705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F799049" w14:textId="77777777" w:rsidTr="004E651F">
        <w:tc>
          <w:tcPr>
            <w:tcW w:w="675" w:type="dxa"/>
            <w:vAlign w:val="center"/>
          </w:tcPr>
          <w:p w14:paraId="67128C6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DA09BD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สมรสหรือใบสำคัญการหย่าหรือใบมรณะบัตร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กรณีคู่สมรสเสียชีวิต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58753D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3A7EC3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C1DF20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3DA5CD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B2898C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1F735C7" w14:textId="77777777" w:rsidTr="004E651F">
        <w:tc>
          <w:tcPr>
            <w:tcW w:w="675" w:type="dxa"/>
            <w:vAlign w:val="center"/>
          </w:tcPr>
          <w:p w14:paraId="55A12EB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38AE9E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ภาพถ่ายตัวอย่าง ผลิตภัณฑ์หรือชิ้นงาน</w:t>
            </w:r>
          </w:p>
        </w:tc>
        <w:tc>
          <w:tcPr>
            <w:tcW w:w="1843" w:type="dxa"/>
          </w:tcPr>
          <w:p w14:paraId="233CAD5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9D3D68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DAAC2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60C02B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D1856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38322EF" w14:textId="77777777" w:rsidTr="004E651F">
        <w:tc>
          <w:tcPr>
            <w:tcW w:w="675" w:type="dxa"/>
            <w:vAlign w:val="center"/>
          </w:tcPr>
          <w:p w14:paraId="43D6F51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884B55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สำเนาเอกสารการถือกรรมสิทธิ์สถานที่ทำงานกลุ่มหรือสำเนาสัญญาเช่า</w:t>
            </w:r>
          </w:p>
        </w:tc>
        <w:tc>
          <w:tcPr>
            <w:tcW w:w="1843" w:type="dxa"/>
          </w:tcPr>
          <w:p w14:paraId="062CAEF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B41A2C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00DC29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AEE29A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DC040C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ระยะเวลาเช่า ไม่ควรน้อยกว่า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ระยะเวลาการผ่อนชำระเงินกู้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))</w:t>
            </w:r>
          </w:p>
        </w:tc>
      </w:tr>
      <w:tr w:rsidR="00AC4ACB" w:rsidRPr="000C2AAC" w14:paraId="790A7595" w14:textId="77777777" w:rsidTr="004E651F">
        <w:tc>
          <w:tcPr>
            <w:tcW w:w="675" w:type="dxa"/>
            <w:vAlign w:val="center"/>
          </w:tcPr>
          <w:p w14:paraId="18E00D95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675D00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สำเนาสมุดบัญชีเงินฝากธนาคารย้อนหลัง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6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เดือน</w:t>
            </w:r>
          </w:p>
        </w:tc>
        <w:tc>
          <w:tcPr>
            <w:tcW w:w="1843" w:type="dxa"/>
          </w:tcPr>
          <w:p w14:paraId="50BAF15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EC96B0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01CA06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542384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874EF3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 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ชื่อสมุดบัญชีเงินฝากฯ ในนามกลุ่ม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))</w:t>
            </w:r>
          </w:p>
        </w:tc>
      </w:tr>
      <w:tr w:rsidR="00AC4ACB" w:rsidRPr="000C2AAC" w14:paraId="32A57441" w14:textId="77777777" w:rsidTr="004E651F">
        <w:tc>
          <w:tcPr>
            <w:tcW w:w="675" w:type="dxa"/>
            <w:vAlign w:val="center"/>
          </w:tcPr>
          <w:p w14:paraId="214DDC74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30F036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สำเนาใบรับคำสั่งจ้าง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สั่งผลิต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สั่งประกอบ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สัญญาอย่างใดอย่างหนึ่ง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202D8F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24A654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B1D388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B0F638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86AC21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BA699F6" w14:textId="77777777" w:rsidTr="004E651F">
        <w:tc>
          <w:tcPr>
            <w:tcW w:w="675" w:type="dxa"/>
            <w:vAlign w:val="center"/>
          </w:tcPr>
          <w:p w14:paraId="1069B19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1CDB3E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รายชื่อและที่อยู่ของสมาชิกกลุ่มฯ  ทั้งหมด</w:t>
            </w:r>
          </w:p>
        </w:tc>
        <w:tc>
          <w:tcPr>
            <w:tcW w:w="1843" w:type="dxa"/>
          </w:tcPr>
          <w:p w14:paraId="0B7AC56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FF32A1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EA2F7B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D052FD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B08620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67C3D09" w14:textId="77777777" w:rsidTr="004E651F">
        <w:tc>
          <w:tcPr>
            <w:tcW w:w="675" w:type="dxa"/>
            <w:vAlign w:val="center"/>
          </w:tcPr>
          <w:p w14:paraId="216D5B45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B5324E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รายงานการประชุมของกลุ่มฯ ที่มีมติเห็นชอบให้กู้เงินกองทุนเพื่อผู้รับงานไป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ทำที่บ้าน</w:t>
            </w:r>
          </w:p>
        </w:tc>
        <w:tc>
          <w:tcPr>
            <w:tcW w:w="1843" w:type="dxa"/>
          </w:tcPr>
          <w:p w14:paraId="3FBCA78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4373198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1A7B1E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95FCA0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AD708E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426CDDC" w14:textId="77777777" w:rsidTr="004E651F">
        <w:tc>
          <w:tcPr>
            <w:tcW w:w="675" w:type="dxa"/>
            <w:vAlign w:val="center"/>
          </w:tcPr>
          <w:p w14:paraId="473E5CE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E800E6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หลักฐานแสดงทรัพย์สินหรือเงินทุนของกลุ่มไม่น้อยกว่า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10,000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14:paraId="51B617A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1B65A6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BB6069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128AAE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03108A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FE88D01" w14:textId="77777777" w:rsidTr="004E651F">
        <w:tc>
          <w:tcPr>
            <w:tcW w:w="675" w:type="dxa"/>
            <w:vAlign w:val="center"/>
          </w:tcPr>
          <w:p w14:paraId="4FB431C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EE7B79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แผนงานการบริหารจัดการที่ชัดเจนของกลุ่มฯ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เช่น มีการแบ่งหน้าที่กันภายในกลุ่มฯ อย่างชัดเจนฯลฯ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A7A796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78FB5E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F41A70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4B157B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27DD1D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7AC0BD0" w14:textId="77777777" w:rsidTr="004E651F">
        <w:tc>
          <w:tcPr>
            <w:tcW w:w="675" w:type="dxa"/>
            <w:vAlign w:val="center"/>
          </w:tcPr>
          <w:p w14:paraId="1776666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442A3B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หนังสือรับรองของผู้กู้</w:t>
            </w:r>
          </w:p>
        </w:tc>
        <w:tc>
          <w:tcPr>
            <w:tcW w:w="1843" w:type="dxa"/>
          </w:tcPr>
          <w:p w14:paraId="7B90068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F56B7A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CD0DA2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34D415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5D06B2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กรณีอยู่กินฉันท์สามีภรรยาโดยมิได้จดทะเบียนสมรส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420F5AF" w14:textId="77777777" w:rsidTr="004E651F">
        <w:tc>
          <w:tcPr>
            <w:tcW w:w="675" w:type="dxa"/>
            <w:vAlign w:val="center"/>
          </w:tcPr>
          <w:p w14:paraId="1E4E1770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4E5D45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หนังสือรับรองของผู้ค้ำประกัน</w:t>
            </w:r>
          </w:p>
        </w:tc>
        <w:tc>
          <w:tcPr>
            <w:tcW w:w="1843" w:type="dxa"/>
          </w:tcPr>
          <w:p w14:paraId="700EFCD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A06C70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10D57C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7EDC5D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7CB7A5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กรณีอยู่กินฉันท์สามีภรรยาโดยมิได้จดทะเบียนสมรส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กรมการจัดหางาน ถนนมิตรไมตรี ดินแดง กรุงเทพฯ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2245 0964 / 0 2248 2278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หรือ เว็บไซต์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http://www.vgnew.com/Home/FundWorkAtHomeComplaint.aspx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ADBBA46" w14:textId="77777777" w:rsidTr="00C1539D">
        <w:tc>
          <w:tcPr>
            <w:tcW w:w="534" w:type="dxa"/>
          </w:tcPr>
          <w:p w14:paraId="4F7DF624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E58AC6E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1694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4BD1D03" w14:textId="77777777" w:rsidTr="00C1539D">
        <w:tc>
          <w:tcPr>
            <w:tcW w:w="534" w:type="dxa"/>
          </w:tcPr>
          <w:p w14:paraId="7A85DFC0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CE5BE29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055-705-023-4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055-705-025  http://www.doe.go.th/kamphaengphet       E-mail : kpt@doe.go.th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B611EDC" w14:textId="77777777" w:rsidTr="00C1539D">
        <w:tc>
          <w:tcPr>
            <w:tcW w:w="534" w:type="dxa"/>
          </w:tcPr>
          <w:p w14:paraId="360EC825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020F4ED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ใบรับคำขอ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08BD1D73" w14:textId="77777777" w:rsidTr="00C1539D">
        <w:tc>
          <w:tcPr>
            <w:tcW w:w="675" w:type="dxa"/>
          </w:tcPr>
          <w:p w14:paraId="17E9B404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7BABCBFA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แบบคำขอกู้ยืมเงินกองทุนเพื่อผู้รับงานไปทำที่บ้าน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2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5785A119" w14:textId="77777777" w:rsidTr="00C1539D">
        <w:tc>
          <w:tcPr>
            <w:tcW w:w="675" w:type="dxa"/>
          </w:tcPr>
          <w:p w14:paraId="5A1F8058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058B9952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รายละเอียดเพิ่มเติมประกอบคำร้องขอกู้เงินกองทุนเพื่อผู้รับงานไปทำที่บ้าน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2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31203F14" w14:textId="77777777" w:rsidTr="00C1539D">
        <w:tc>
          <w:tcPr>
            <w:tcW w:w="675" w:type="dxa"/>
          </w:tcPr>
          <w:p w14:paraId="3C8232C5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69E27E9D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หนังสือยินยอมให้หักเงินเดือนหรือเงินได้รายเดือน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3)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1E162F79" w14:textId="77777777" w:rsidTr="00C1539D">
        <w:tc>
          <w:tcPr>
            <w:tcW w:w="675" w:type="dxa"/>
          </w:tcPr>
          <w:p w14:paraId="3D20A746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8BE0D6F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หนังสือรับรองของผู้กู้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กรณีอยู่กันฉันท์สามีภรรยา โดยมิได้จดทะเบียนสมรส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4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151B4603" w14:textId="77777777" w:rsidTr="00C1539D">
        <w:tc>
          <w:tcPr>
            <w:tcW w:w="675" w:type="dxa"/>
          </w:tcPr>
          <w:p w14:paraId="5427E7C2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19F2DD2A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หนังสือรับรองของผู้ค้ำประกัน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กรณีอยู่กันฉันท์สามีภรรยา โดยมิได้จดทะเบียนสมรส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4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33D94D9C" w14:textId="77777777" w:rsidTr="00C1539D">
        <w:tc>
          <w:tcPr>
            <w:tcW w:w="675" w:type="dxa"/>
          </w:tcPr>
          <w:p w14:paraId="5259ABF1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7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552627FF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หนังสือยินยอมของคู่สมรส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เฉพาะกรณีมีคู่สมรส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23)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6B94860D" w14:textId="77777777" w:rsidTr="00C1539D">
        <w:tc>
          <w:tcPr>
            <w:tcW w:w="675" w:type="dxa"/>
          </w:tcPr>
          <w:p w14:paraId="328329B2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6CE36B33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หนังสือให้คำยินยอมของผู้ปกครอง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เฉพาะกรณีผู้กู้เป็นผู้เยาว์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27)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D8415" w14:textId="77777777" w:rsidR="00596D29" w:rsidRDefault="00596D29" w:rsidP="00C81DB8">
      <w:pPr>
        <w:spacing w:after="0" w:line="240" w:lineRule="auto"/>
      </w:pPr>
      <w:r>
        <w:separator/>
      </w:r>
    </w:p>
  </w:endnote>
  <w:endnote w:type="continuationSeparator" w:id="0">
    <w:p w14:paraId="776AAA82" w14:textId="77777777" w:rsidR="00596D29" w:rsidRDefault="00596D29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2CC01" w14:textId="77777777" w:rsidR="00596D29" w:rsidRDefault="00596D29" w:rsidP="00C81DB8">
      <w:pPr>
        <w:spacing w:after="0" w:line="240" w:lineRule="auto"/>
      </w:pPr>
      <w:r>
        <w:separator/>
      </w:r>
    </w:p>
  </w:footnote>
  <w:footnote w:type="continuationSeparator" w:id="0">
    <w:p w14:paraId="38503447" w14:textId="77777777" w:rsidR="00596D29" w:rsidRDefault="00596D29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F8A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1E7F8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1E7F8A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96D29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84B7-4DE7-4505-946D-9665D035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650</TotalTime>
  <Pages>9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User</cp:lastModifiedBy>
  <cp:revision>83</cp:revision>
  <cp:lastPrinted>2015-07-24T03:49:00Z</cp:lastPrinted>
  <dcterms:created xsi:type="dcterms:W3CDTF">2015-04-23T03:41:00Z</dcterms:created>
  <dcterms:modified xsi:type="dcterms:W3CDTF">2015-07-24T03:49:00Z</dcterms:modified>
</cp:coreProperties>
</file>