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094720" w:rsidRDefault="00D239AD" w:rsidP="00D239A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09472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9472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94720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w:t>การขอรับใบอนุญาตจัดหางานให้คนหางานทำงานในประเทศ</w:t>
      </w:r>
    </w:p>
    <w:p w:rsidR="00D239AD" w:rsidRPr="00094720" w:rsidRDefault="00D239AD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094720">
        <w:rPr>
          <w:rFonts w:ascii="TH SarabunPSK" w:hAnsi="TH SarabunPSK" w:cs="TH SarabunPSK"/>
          <w:sz w:val="32"/>
          <w:szCs w:val="32"/>
          <w:cs/>
          <w:lang w:bidi="th-TH"/>
        </w:rPr>
        <w:t>หน่วยงาน</w:t>
      </w:r>
      <w:r w:rsidR="002B2D62" w:rsidRPr="00094720">
        <w:rPr>
          <w:rFonts w:ascii="TH SarabunPSK" w:hAnsi="TH SarabunPSK" w:cs="TH SarabunPSK"/>
          <w:sz w:val="32"/>
          <w:szCs w:val="32"/>
          <w:cs/>
          <w:lang w:bidi="th-TH"/>
        </w:rPr>
        <w:t>ที่รับผิดชอบ</w:t>
      </w:r>
      <w:r w:rsidRPr="00094720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09472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094720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สำนักงานจัดหางานจังหวัดกำแพงเพชร</w:t>
      </w:r>
    </w:p>
    <w:p w:rsidR="00D239AD" w:rsidRPr="00094720" w:rsidRDefault="00C3045F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094720">
        <w:rPr>
          <w:rFonts w:ascii="TH SarabunPSK" w:hAnsi="TH SarabunPSK" w:cs="TH SarabunPSK"/>
          <w:sz w:val="32"/>
          <w:szCs w:val="32"/>
          <w:cs/>
          <w:lang w:bidi="th-TH"/>
        </w:rPr>
        <w:t>กระทรวง</w:t>
      </w:r>
      <w:r w:rsidRPr="00094720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09472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094720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กระทรวงแรงงาน</w:t>
      </w:r>
    </w:p>
    <w:p w:rsidR="003F4A0D" w:rsidRPr="00094720" w:rsidRDefault="00F60FD5" w:rsidP="00D239AD">
      <w:pPr>
        <w:spacing w:after="0" w:line="240" w:lineRule="auto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094720">
        <w:rPr>
          <w:rFonts w:ascii="TH SarabunPSK" w:hAnsi="TH SarabunPSK" w:cs="TH SarabunPSK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094720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09472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94720"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  <w:t>:</w:t>
      </w:r>
      <w:r w:rsidRPr="00094720"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94720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การขอรับใบอนุญาตจัดหางานให้คนหางานทำงานในประเทศ</w:t>
      </w:r>
    </w:p>
    <w:p w:rsidR="00132E1B" w:rsidRPr="00094720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9472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9472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9472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94720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สำนักงานจัดหางานจังหวัดกำแพงเพชร</w:t>
      </w:r>
    </w:p>
    <w:p w:rsidR="00132E1B" w:rsidRPr="00094720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09472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9472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9472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94720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กระบวนงานบริการที่ต่อเนื่องจากหน่วยงานอื่น</w:t>
      </w:r>
      <w:r w:rsidRPr="0009472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094720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09472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9472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9472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94720">
        <w:rPr>
          <w:rFonts w:ascii="TH SarabunPSK" w:hAnsi="TH SarabunPSK" w:cs="TH SarabunPSK"/>
          <w:noProof/>
          <w:sz w:val="32"/>
          <w:szCs w:val="32"/>
          <w:cs/>
          <w:lang w:bidi="th-TH"/>
        </w:rPr>
        <w:t>อนุญาต</w:t>
      </w:r>
      <w:r w:rsidR="00C81DB8" w:rsidRPr="00094720">
        <w:rPr>
          <w:rFonts w:ascii="TH SarabunPSK" w:hAnsi="TH SarabunPSK" w:cs="TH SarabunPSK"/>
          <w:noProof/>
          <w:sz w:val="32"/>
          <w:szCs w:val="32"/>
        </w:rPr>
        <w:t>/</w:t>
      </w:r>
      <w:r w:rsidR="00C81DB8" w:rsidRPr="00094720">
        <w:rPr>
          <w:rFonts w:ascii="TH SarabunPSK" w:hAnsi="TH SarabunPSK" w:cs="TH SarabunPSK"/>
          <w:noProof/>
          <w:sz w:val="32"/>
          <w:szCs w:val="32"/>
          <w:cs/>
          <w:lang w:bidi="th-TH"/>
        </w:rPr>
        <w:t>ออกใบอนุญาต</w:t>
      </w:r>
      <w:r w:rsidR="00C81DB8" w:rsidRPr="00094720">
        <w:rPr>
          <w:rFonts w:ascii="TH SarabunPSK" w:hAnsi="TH SarabunPSK" w:cs="TH SarabunPSK"/>
          <w:noProof/>
          <w:sz w:val="32"/>
          <w:szCs w:val="32"/>
        </w:rPr>
        <w:t>/</w:t>
      </w:r>
      <w:r w:rsidR="00C81DB8" w:rsidRPr="00094720">
        <w:rPr>
          <w:rFonts w:ascii="TH SarabunPSK" w:hAnsi="TH SarabunPSK" w:cs="TH SarabunPSK"/>
          <w:noProof/>
          <w:sz w:val="32"/>
          <w:szCs w:val="32"/>
          <w:cs/>
          <w:lang w:bidi="th-TH"/>
        </w:rPr>
        <w:t>รับรอง</w:t>
      </w:r>
      <w:r w:rsidRPr="0009472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094720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947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094720">
        <w:rPr>
          <w:rFonts w:ascii="TH SarabunPSK" w:hAnsi="TH SarabunPSK" w:cs="TH SarabunPSK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094720" w:rsidTr="008C1396">
        <w:tc>
          <w:tcPr>
            <w:tcW w:w="675" w:type="dxa"/>
          </w:tcPr>
          <w:p w:rsidR="00394708" w:rsidRPr="00094720" w:rsidRDefault="00394708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09472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094720" w:rsidRDefault="00394708" w:rsidP="00175BA4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พระราชบัญญัติจัดหางานและคุ้มครองคนหางาน พ</w:t>
            </w: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2528 </w:t>
            </w: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แก้ไขเพิ่มเติมโดยพระราชบัญญัติจัดหางานและคุ้มครองคนหางาน </w:t>
            </w: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2) </w:t>
            </w: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2537  </w:t>
            </w: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และ </w:t>
            </w: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3) </w:t>
            </w: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2544</w:t>
            </w:r>
          </w:p>
        </w:tc>
      </w:tr>
      <w:tr w:rsidR="0087182F" w:rsidRPr="00094720" w:rsidTr="008C1396">
        <w:tc>
          <w:tcPr>
            <w:tcW w:w="675" w:type="dxa"/>
          </w:tcPr>
          <w:p w:rsidR="00394708" w:rsidRPr="00094720" w:rsidRDefault="00394708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09472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094720" w:rsidRDefault="00394708" w:rsidP="00175BA4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กฎกระทรวงฉบับที่ </w:t>
            </w: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2 (</w:t>
            </w: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2529) </w:t>
            </w: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การขออนุญาต การออกและต่อใบอนุญาตจัดหางาน</w:t>
            </w:r>
          </w:p>
        </w:tc>
      </w:tr>
      <w:tr w:rsidR="0087182F" w:rsidRPr="00094720" w:rsidTr="008C1396">
        <w:tc>
          <w:tcPr>
            <w:tcW w:w="675" w:type="dxa"/>
          </w:tcPr>
          <w:p w:rsidR="00394708" w:rsidRPr="00094720" w:rsidRDefault="00394708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09472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094720" w:rsidRDefault="00394708" w:rsidP="00175BA4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กฎกระทรวงฉบับที่ </w:t>
            </w: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8 (</w:t>
            </w: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2536) </w:t>
            </w: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กำหนดจำนวนเงินหลักประกันการขออนุญาตจัดหางาน การจดทะเบียนตัวแทนของผู้รับอนุญาตจัดหางาน</w:t>
            </w:r>
          </w:p>
        </w:tc>
      </w:tr>
      <w:tr w:rsidR="0087182F" w:rsidRPr="00094720" w:rsidTr="008C1396">
        <w:tc>
          <w:tcPr>
            <w:tcW w:w="675" w:type="dxa"/>
          </w:tcPr>
          <w:p w:rsidR="00394708" w:rsidRPr="00094720" w:rsidRDefault="00394708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09472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94720" w:rsidRDefault="00394708" w:rsidP="00175BA4">
            <w:pPr>
              <w:rPr>
                <w:rFonts w:ascii="TH SarabunPSK" w:hAnsi="TH SarabunPSK" w:cs="TH SarabunPSK" w:hint="cs"/>
                <w:iCs/>
                <w:noProof/>
                <w:sz w:val="32"/>
                <w:szCs w:val="32"/>
                <w:lang w:bidi="th-TH"/>
              </w:rPr>
            </w:pP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ประกาศกระทรวงแรงงานและสวัสดิการสังคม เรื่อง การกำหนดสถานที่ซึ่งห้ามจัดตั้งสำนักงานจัดหางาน </w:t>
            </w:r>
          </w:p>
          <w:p w:rsidR="00394708" w:rsidRPr="00094720" w:rsidRDefault="00394708" w:rsidP="00175BA4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2538</w:t>
            </w:r>
          </w:p>
          <w:p w:rsidR="00175BA4" w:rsidRPr="00094720" w:rsidRDefault="00175BA4" w:rsidP="00175BA4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</w:tc>
      </w:tr>
    </w:tbl>
    <w:p w:rsidR="003F4A0D" w:rsidRPr="00094720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09472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9472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94720">
        <w:rPr>
          <w:rFonts w:ascii="TH SarabunPSK" w:hAnsi="TH SarabunPSK" w:cs="TH SarabunPSK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="00C81DB8" w:rsidRPr="00094720">
        <w:rPr>
          <w:rFonts w:ascii="TH SarabunPSK" w:hAnsi="TH SarabunPSK" w:cs="TH SarabunPSK"/>
          <w:noProof/>
          <w:sz w:val="32"/>
          <w:szCs w:val="32"/>
        </w:rPr>
        <w:t>/</w:t>
      </w:r>
      <w:r w:rsidR="00C81DB8" w:rsidRPr="00094720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สังคม</w:t>
      </w:r>
      <w:r w:rsidR="00C81DB8" w:rsidRPr="0009472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094720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947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94720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 w:rsidR="00C81DB8" w:rsidRPr="00094720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ส่วนกลาง</w:t>
      </w:r>
      <w:r w:rsidR="00C81DB8" w:rsidRPr="00094720">
        <w:rPr>
          <w:rFonts w:ascii="TH SarabunPSK" w:hAnsi="TH SarabunPSK" w:cs="TH SarabunPSK"/>
          <w:noProof/>
          <w:sz w:val="32"/>
          <w:szCs w:val="32"/>
        </w:rPr>
        <w:t xml:space="preserve">, </w:t>
      </w:r>
      <w:r w:rsidR="00C81DB8" w:rsidRPr="00094720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ส่วนภูมิภาค</w:t>
      </w:r>
      <w:r w:rsidR="00C81DB8" w:rsidRPr="000947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C77AEA" w:rsidRPr="00094720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947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94720">
        <w:rPr>
          <w:rFonts w:ascii="TH SarabunPSK" w:hAnsi="TH SarabunPSK" w:cs="TH SarabunPSK"/>
          <w:noProof/>
          <w:sz w:val="32"/>
          <w:szCs w:val="32"/>
          <w:cs/>
          <w:lang w:bidi="th-TH"/>
        </w:rPr>
        <w:t>พระราชบัญญัติจัดหางานและคุ้มครองคนหางาน พ</w:t>
      </w:r>
      <w:r w:rsidR="00C81DB8" w:rsidRPr="00094720">
        <w:rPr>
          <w:rFonts w:ascii="TH SarabunPSK" w:hAnsi="TH SarabunPSK" w:cs="TH SarabunPSK"/>
          <w:noProof/>
          <w:sz w:val="32"/>
          <w:szCs w:val="32"/>
        </w:rPr>
        <w:t>.</w:t>
      </w:r>
      <w:r w:rsidR="00C81DB8" w:rsidRPr="00094720">
        <w:rPr>
          <w:rFonts w:ascii="TH SarabunPSK" w:hAnsi="TH SarabunPSK" w:cs="TH SarabunPSK"/>
          <w:noProof/>
          <w:sz w:val="32"/>
          <w:szCs w:val="32"/>
          <w:cs/>
          <w:lang w:bidi="th-TH"/>
        </w:rPr>
        <w:t>ศ</w:t>
      </w:r>
      <w:r w:rsidR="00C81DB8" w:rsidRPr="00094720">
        <w:rPr>
          <w:rFonts w:ascii="TH SarabunPSK" w:hAnsi="TH SarabunPSK" w:cs="TH SarabunPSK"/>
          <w:noProof/>
          <w:sz w:val="32"/>
          <w:szCs w:val="32"/>
        </w:rPr>
        <w:t xml:space="preserve">. 2528 </w:t>
      </w:r>
      <w:r w:rsidR="00C81DB8" w:rsidRPr="00094720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แก้ไขเพิ่มเติมโดยพระราชบัญญัติจัดหางานและคุ้มครองคนหางาน </w:t>
      </w:r>
      <w:r w:rsidR="00C81DB8" w:rsidRPr="00094720">
        <w:rPr>
          <w:rFonts w:ascii="TH SarabunPSK" w:hAnsi="TH SarabunPSK" w:cs="TH SarabunPSK"/>
          <w:noProof/>
          <w:sz w:val="32"/>
          <w:szCs w:val="32"/>
        </w:rPr>
        <w:t>(</w:t>
      </w:r>
      <w:r w:rsidR="00C81DB8" w:rsidRPr="00094720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ฉบับที่ </w:t>
      </w:r>
      <w:r w:rsidR="00C81DB8" w:rsidRPr="00094720">
        <w:rPr>
          <w:rFonts w:ascii="TH SarabunPSK" w:hAnsi="TH SarabunPSK" w:cs="TH SarabunPSK"/>
          <w:noProof/>
          <w:sz w:val="32"/>
          <w:szCs w:val="32"/>
        </w:rPr>
        <w:t xml:space="preserve">2) </w:t>
      </w:r>
      <w:r w:rsidR="00C81DB8" w:rsidRPr="00094720">
        <w:rPr>
          <w:rFonts w:ascii="TH SarabunPSK" w:hAnsi="TH SarabunPSK" w:cs="TH SarabunPSK"/>
          <w:noProof/>
          <w:sz w:val="32"/>
          <w:szCs w:val="32"/>
          <w:cs/>
          <w:lang w:bidi="th-TH"/>
        </w:rPr>
        <w:t>พ</w:t>
      </w:r>
      <w:r w:rsidR="00C81DB8" w:rsidRPr="00094720">
        <w:rPr>
          <w:rFonts w:ascii="TH SarabunPSK" w:hAnsi="TH SarabunPSK" w:cs="TH SarabunPSK"/>
          <w:noProof/>
          <w:sz w:val="32"/>
          <w:szCs w:val="32"/>
        </w:rPr>
        <w:t>.</w:t>
      </w:r>
      <w:r w:rsidR="00C81DB8" w:rsidRPr="00094720">
        <w:rPr>
          <w:rFonts w:ascii="TH SarabunPSK" w:hAnsi="TH SarabunPSK" w:cs="TH SarabunPSK"/>
          <w:noProof/>
          <w:sz w:val="32"/>
          <w:szCs w:val="32"/>
          <w:cs/>
          <w:lang w:bidi="th-TH"/>
        </w:rPr>
        <w:t>ศ</w:t>
      </w:r>
      <w:r w:rsidR="00C81DB8" w:rsidRPr="00094720">
        <w:rPr>
          <w:rFonts w:ascii="TH SarabunPSK" w:hAnsi="TH SarabunPSK" w:cs="TH SarabunPSK"/>
          <w:noProof/>
          <w:sz w:val="32"/>
          <w:szCs w:val="32"/>
        </w:rPr>
        <w:t xml:space="preserve">. 2537 </w:t>
      </w:r>
      <w:r w:rsidR="00C81DB8" w:rsidRPr="00094720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และ </w:t>
      </w:r>
      <w:r w:rsidR="00C81DB8" w:rsidRPr="00094720">
        <w:rPr>
          <w:rFonts w:ascii="TH SarabunPSK" w:hAnsi="TH SarabunPSK" w:cs="TH SarabunPSK"/>
          <w:noProof/>
          <w:sz w:val="32"/>
          <w:szCs w:val="32"/>
        </w:rPr>
        <w:t>(</w:t>
      </w:r>
      <w:r w:rsidR="00C81DB8" w:rsidRPr="00094720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ฉบับที่ </w:t>
      </w:r>
      <w:r w:rsidR="00C81DB8" w:rsidRPr="00094720">
        <w:rPr>
          <w:rFonts w:ascii="TH SarabunPSK" w:hAnsi="TH SarabunPSK" w:cs="TH SarabunPSK"/>
          <w:noProof/>
          <w:sz w:val="32"/>
          <w:szCs w:val="32"/>
        </w:rPr>
        <w:t xml:space="preserve">3) </w:t>
      </w:r>
      <w:r w:rsidR="00C81DB8" w:rsidRPr="00094720">
        <w:rPr>
          <w:rFonts w:ascii="TH SarabunPSK" w:hAnsi="TH SarabunPSK" w:cs="TH SarabunPSK"/>
          <w:noProof/>
          <w:sz w:val="32"/>
          <w:szCs w:val="32"/>
          <w:cs/>
          <w:lang w:bidi="th-TH"/>
        </w:rPr>
        <w:t>พ</w:t>
      </w:r>
      <w:r w:rsidR="00C81DB8" w:rsidRPr="00094720">
        <w:rPr>
          <w:rFonts w:ascii="TH SarabunPSK" w:hAnsi="TH SarabunPSK" w:cs="TH SarabunPSK"/>
          <w:noProof/>
          <w:sz w:val="32"/>
          <w:szCs w:val="32"/>
        </w:rPr>
        <w:t>.</w:t>
      </w:r>
      <w:r w:rsidR="00C81DB8" w:rsidRPr="00094720">
        <w:rPr>
          <w:rFonts w:ascii="TH SarabunPSK" w:hAnsi="TH SarabunPSK" w:cs="TH SarabunPSK"/>
          <w:noProof/>
          <w:sz w:val="32"/>
          <w:szCs w:val="32"/>
          <w:cs/>
          <w:lang w:bidi="th-TH"/>
        </w:rPr>
        <w:t>ศ</w:t>
      </w:r>
      <w:r w:rsidR="00C81DB8" w:rsidRPr="00094720">
        <w:rPr>
          <w:rFonts w:ascii="TH SarabunPSK" w:hAnsi="TH SarabunPSK" w:cs="TH SarabunPSK"/>
          <w:noProof/>
          <w:sz w:val="32"/>
          <w:szCs w:val="32"/>
        </w:rPr>
        <w:t>. 2544</w:t>
      </w:r>
      <w:r w:rsidR="00C77AEA" w:rsidRPr="000947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3F4A0D" w:rsidRPr="00094720" w:rsidRDefault="00C77AEA" w:rsidP="003F4A0D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0947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947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9472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09472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C81DB8" w:rsidRPr="00094720">
        <w:rPr>
          <w:rFonts w:ascii="TH SarabunPSK" w:hAnsi="TH SarabunPSK" w:cs="TH SarabunPSK"/>
          <w:noProof/>
          <w:sz w:val="32"/>
          <w:szCs w:val="32"/>
        </w:rPr>
        <w:t>60</w:t>
      </w:r>
      <w:r w:rsidR="00C81DB8" w:rsidRPr="0009472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094720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</w:t>
      </w:r>
      <w:r w:rsidRPr="0009472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075E4A" w:rsidRPr="00094720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947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094720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947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947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C81DB8" w:rsidRPr="00094720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0947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075E4A" w:rsidRPr="00094720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947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94720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0947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075E4A" w:rsidRPr="00094720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947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94720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0947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760D0B" w:rsidRPr="00094720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947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94720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การขอรับใบอนุญาตจัดหางานให้คนหางานทำงานในประเทศ สำนักงานจัดหางานจังหวัดกำแพงเพชร</w:t>
      </w:r>
      <w:r w:rsidR="00094F82" w:rsidRPr="0009472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175BA4" w:rsidRPr="0009472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                                                                                                                            </w:t>
      </w:r>
    </w:p>
    <w:p w:rsidR="00C77AEA" w:rsidRPr="00094720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09472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9472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094720" w:rsidTr="009B7715">
        <w:tc>
          <w:tcPr>
            <w:tcW w:w="675" w:type="dxa"/>
          </w:tcPr>
          <w:p w:rsidR="00094F82" w:rsidRPr="00094720" w:rsidRDefault="00094F82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5223AF" w:rsidRPr="0009472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94720" w:rsidRDefault="00A13B6C" w:rsidP="008C1396">
            <w:pPr>
              <w:rPr>
                <w:rFonts w:ascii="TH SarabunPSK" w:hAnsi="TH SarabunPSK" w:cs="TH SarabunPSK" w:hint="cs"/>
                <w:iCs/>
                <w:noProof/>
                <w:sz w:val="32"/>
                <w:szCs w:val="32"/>
                <w:lang w:bidi="th-TH"/>
              </w:rPr>
            </w:pPr>
            <w:r w:rsidRPr="00094720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94720">
              <w:rPr>
                <w:rFonts w:ascii="TH SarabunPSK" w:hAnsi="TH SarabunPSK" w:cs="TH SarabunPSK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สำนักงานจัดหางานจังหวัดกำแพงเพชร ศาลากลางจังหวัดกำแพงเพชร </w:t>
            </w:r>
            <w:r w:rsidR="00094F82"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094F82"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ชั้น </w:t>
            </w:r>
            <w:r w:rsidR="00094F82"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2) </w:t>
            </w:r>
            <w:r w:rsidR="00094F82"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ถนนกำแพงเพชร</w:t>
            </w:r>
            <w:r w:rsidR="00094F82"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="00094F82"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สุโขทัย ตำบลหนองปลิง  อำเภอเมือง จังหวัดกำแพงเพชร โทรศัพท์ </w:t>
            </w:r>
            <w:r w:rsidR="00094F82"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055-705-023-4 </w:t>
            </w:r>
          </w:p>
          <w:p w:rsidR="00094720" w:rsidRDefault="00094F82" w:rsidP="008C1396">
            <w:pPr>
              <w:rPr>
                <w:rFonts w:ascii="TH SarabunPSK" w:hAnsi="TH SarabunPSK" w:cs="TH SarabunPSK" w:hint="cs"/>
                <w:iCs/>
                <w:noProof/>
                <w:sz w:val="32"/>
                <w:szCs w:val="32"/>
                <w:lang w:bidi="th-TH"/>
              </w:rPr>
            </w:pP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055-705-025  http://www.doe.go.th/kamphaengphet       E-mail : </w:t>
            </w:r>
            <w:hyperlink r:id="rId8" w:history="1">
              <w:r w:rsidR="00094720" w:rsidRPr="00DE13F6">
                <w:rPr>
                  <w:rStyle w:val="ad"/>
                  <w:rFonts w:ascii="TH SarabunPSK" w:hAnsi="TH SarabunPSK" w:cs="TH SarabunPSK"/>
                  <w:iCs/>
                  <w:noProof/>
                  <w:sz w:val="32"/>
                  <w:szCs w:val="32"/>
                </w:rPr>
                <w:t>kpt@doe.go.th/</w:t>
              </w:r>
            </w:hyperlink>
          </w:p>
          <w:p w:rsidR="00094F82" w:rsidRPr="00094720" w:rsidRDefault="00094F82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:rsidR="00094720" w:rsidRDefault="00A13B6C" w:rsidP="008C1396">
            <w:pPr>
              <w:rPr>
                <w:rFonts w:ascii="TH SarabunPSK" w:hAnsi="TH SarabunPSK" w:cs="TH SarabunPSK" w:hint="cs"/>
                <w:iCs/>
                <w:noProof/>
                <w:sz w:val="32"/>
                <w:szCs w:val="32"/>
                <w:lang w:bidi="th-TH"/>
              </w:rPr>
            </w:pPr>
            <w:r w:rsidRPr="00094720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lastRenderedPageBreak/>
              <w:t xml:space="preserve">ระยะเวลาเปิดให้บริการ </w:t>
            </w:r>
            <w:r w:rsidR="00094F82"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094F82"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</w:p>
          <w:p w:rsidR="00094F82" w:rsidRPr="00094720" w:rsidRDefault="00094F82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  <w:p w:rsidR="00313D38" w:rsidRPr="00094720" w:rsidRDefault="00A13B6C" w:rsidP="009B7715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9472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</w:p>
        </w:tc>
      </w:tr>
    </w:tbl>
    <w:p w:rsidR="0018441F" w:rsidRPr="00094720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09472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หลักเกณฑ์ วิธีการ เงื่อนไข(ถ้ามี) ในการยื่นคำขอ และในการพิจารณาอนุญาต</w:t>
      </w:r>
    </w:p>
    <w:p w:rsidR="00175BA4" w:rsidRPr="00094720" w:rsidRDefault="00575FAF" w:rsidP="00575FAF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094720">
        <w:rPr>
          <w:rFonts w:ascii="TH SarabunPSK" w:hAnsi="TH SarabunPSK" w:cs="TH SarabunPSK"/>
          <w:noProof/>
          <w:sz w:val="32"/>
          <w:szCs w:val="32"/>
          <w:cs/>
          <w:lang w:bidi="th-TH"/>
        </w:rPr>
        <w:t>ภาคเอกชนรายใดที่ประสงค์ประกอบธุรกิจจัดหางานให้คนหางานทำงานในประเทศต้องยื่นคำขอรับใบอนุญาตจัดหางานให้คนหางานทำงานในประเทศกับนายทะเบียนจัดหางาน โดยยื่นคำขอ ณ กองตรวจและคุ้มครองคนหางาน กรมการจัดหางาน กรณีสำนักงานตั้งอยู่ในกรุงเทพมหานคร และยื่นคำขอ ณ สำนักงานจัดหางานจังหวัดที่ผู้ขออนุญาตตั้งสำนักงานอยู่ กรณีสำนักงานตั้งอยู่ในต่างจังหวัด</w:t>
      </w:r>
      <w:r w:rsidRPr="00094720">
        <w:rPr>
          <w:rFonts w:ascii="TH SarabunPSK" w:hAnsi="TH SarabunPSK" w:cs="TH SarabunPSK"/>
          <w:noProof/>
          <w:sz w:val="32"/>
          <w:szCs w:val="32"/>
        </w:rPr>
        <w:br/>
        <w:t xml:space="preserve">   </w:t>
      </w:r>
      <w:r w:rsidRPr="00094720">
        <w:rPr>
          <w:rFonts w:ascii="TH SarabunPSK" w:hAnsi="TH SarabunPSK" w:cs="TH SarabunPSK"/>
          <w:noProof/>
          <w:sz w:val="32"/>
          <w:szCs w:val="32"/>
          <w:cs/>
          <w:lang w:bidi="th-TH"/>
        </w:rPr>
        <w:t>คุณสมบัติของผู้ยื่นขอรับใบอนุญาตจัดหางานให้คนหางานทำงานในประเทศ</w:t>
      </w:r>
      <w:r w:rsidRPr="00094720">
        <w:rPr>
          <w:rFonts w:ascii="TH SarabunPSK" w:hAnsi="TH SarabunPSK" w:cs="TH SarabunPSK"/>
          <w:noProof/>
          <w:sz w:val="32"/>
          <w:szCs w:val="32"/>
        </w:rPr>
        <w:br/>
        <w:t xml:space="preserve"> 1. </w:t>
      </w:r>
      <w:r w:rsidRPr="00094720">
        <w:rPr>
          <w:rFonts w:ascii="TH SarabunPSK" w:hAnsi="TH SarabunPSK" w:cs="TH SarabunPSK"/>
          <w:noProof/>
          <w:sz w:val="32"/>
          <w:szCs w:val="32"/>
          <w:cs/>
          <w:lang w:bidi="th-TH"/>
        </w:rPr>
        <w:t>มีสัญชาติไทย</w:t>
      </w:r>
      <w:r w:rsidRPr="00094720">
        <w:rPr>
          <w:rFonts w:ascii="TH SarabunPSK" w:hAnsi="TH SarabunPSK" w:cs="TH SarabunPSK"/>
          <w:noProof/>
          <w:sz w:val="32"/>
          <w:szCs w:val="32"/>
        </w:rPr>
        <w:br/>
        <w:t xml:space="preserve"> 2. </w:t>
      </w:r>
      <w:r w:rsidRPr="00094720">
        <w:rPr>
          <w:rFonts w:ascii="TH SarabunPSK" w:hAnsi="TH SarabunPSK" w:cs="TH SarabunPSK"/>
          <w:noProof/>
          <w:sz w:val="32"/>
          <w:szCs w:val="32"/>
          <w:cs/>
          <w:lang w:bidi="th-TH"/>
        </w:rPr>
        <w:t>มีอายุไม่ต่ำกว่ายี่สิบปีบริบูรณ์</w:t>
      </w:r>
      <w:r w:rsidRPr="00094720">
        <w:rPr>
          <w:rFonts w:ascii="TH SarabunPSK" w:hAnsi="TH SarabunPSK" w:cs="TH SarabunPSK"/>
          <w:noProof/>
          <w:sz w:val="32"/>
          <w:szCs w:val="32"/>
        </w:rPr>
        <w:br/>
        <w:t xml:space="preserve"> 3. </w:t>
      </w:r>
      <w:r w:rsidRPr="00094720">
        <w:rPr>
          <w:rFonts w:ascii="TH SarabunPSK" w:hAnsi="TH SarabunPSK" w:cs="TH SarabunPSK"/>
          <w:noProof/>
          <w:sz w:val="32"/>
          <w:szCs w:val="32"/>
          <w:cs/>
          <w:lang w:bidi="th-TH"/>
        </w:rPr>
        <w:t>ไม่เป็นผู้รับอนุญาตจัดหางานอื่นที่ได้รับอนุญาตแล้ว</w:t>
      </w:r>
      <w:r w:rsidRPr="00094720">
        <w:rPr>
          <w:rFonts w:ascii="TH SarabunPSK" w:hAnsi="TH SarabunPSK" w:cs="TH SarabunPSK"/>
          <w:noProof/>
          <w:sz w:val="32"/>
          <w:szCs w:val="32"/>
        </w:rPr>
        <w:br/>
        <w:t xml:space="preserve"> 4. </w:t>
      </w:r>
      <w:r w:rsidRPr="00094720">
        <w:rPr>
          <w:rFonts w:ascii="TH SarabunPSK" w:hAnsi="TH SarabunPSK" w:cs="TH SarabunPSK"/>
          <w:noProof/>
          <w:sz w:val="32"/>
          <w:szCs w:val="32"/>
          <w:cs/>
          <w:lang w:bidi="th-TH"/>
        </w:rPr>
        <w:t>ไม่เป็นผู้อยู่ในระหว่างถูกสั่งพักใช้ใบอนุญาตจัดหางาน</w:t>
      </w:r>
      <w:r w:rsidRPr="00094720">
        <w:rPr>
          <w:rFonts w:ascii="TH SarabunPSK" w:hAnsi="TH SarabunPSK" w:cs="TH SarabunPSK"/>
          <w:noProof/>
          <w:sz w:val="32"/>
          <w:szCs w:val="32"/>
        </w:rPr>
        <w:br/>
        <w:t xml:space="preserve"> 5. </w:t>
      </w:r>
      <w:r w:rsidRPr="00094720">
        <w:rPr>
          <w:rFonts w:ascii="TH SarabunPSK" w:hAnsi="TH SarabunPSK" w:cs="TH SarabunPSK"/>
          <w:noProof/>
          <w:sz w:val="32"/>
          <w:szCs w:val="32"/>
          <w:cs/>
          <w:lang w:bidi="th-TH"/>
        </w:rPr>
        <w:t>ไม่เคยถูกเพิกถอนใบอนุญาตจัดหางาน</w:t>
      </w:r>
      <w:r w:rsidRPr="00094720">
        <w:rPr>
          <w:rFonts w:ascii="TH SarabunPSK" w:hAnsi="TH SarabunPSK" w:cs="TH SarabunPSK"/>
          <w:noProof/>
          <w:sz w:val="32"/>
          <w:szCs w:val="32"/>
        </w:rPr>
        <w:br/>
        <w:t xml:space="preserve"> 6. </w:t>
      </w:r>
      <w:r w:rsidRPr="00094720">
        <w:rPr>
          <w:rFonts w:ascii="TH SarabunPSK" w:hAnsi="TH SarabunPSK" w:cs="TH SarabunPSK"/>
          <w:noProof/>
          <w:sz w:val="32"/>
          <w:szCs w:val="32"/>
          <w:cs/>
          <w:lang w:bidi="th-TH"/>
        </w:rPr>
        <w:t>ไม่เป็นคนไร้ความสามารถหรือคนเสมือนไร้ความสามารถ</w:t>
      </w:r>
      <w:r w:rsidRPr="00094720">
        <w:rPr>
          <w:rFonts w:ascii="TH SarabunPSK" w:hAnsi="TH SarabunPSK" w:cs="TH SarabunPSK"/>
          <w:noProof/>
          <w:sz w:val="32"/>
          <w:szCs w:val="32"/>
        </w:rPr>
        <w:br/>
      </w:r>
      <w:r w:rsidR="00175BA4" w:rsidRPr="00094720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094720">
        <w:rPr>
          <w:rFonts w:ascii="TH SarabunPSK" w:hAnsi="TH SarabunPSK" w:cs="TH SarabunPSK"/>
          <w:noProof/>
          <w:sz w:val="32"/>
          <w:szCs w:val="32"/>
        </w:rPr>
        <w:t xml:space="preserve">7. </w:t>
      </w:r>
      <w:r w:rsidRPr="00094720">
        <w:rPr>
          <w:rFonts w:ascii="TH SarabunPSK" w:hAnsi="TH SarabunPSK" w:cs="TH SarabunPSK"/>
          <w:noProof/>
          <w:sz w:val="32"/>
          <w:szCs w:val="32"/>
          <w:cs/>
          <w:lang w:bidi="th-TH"/>
        </w:rPr>
        <w:t>ไม่เป็นผู้มีหรือเคยมีความประพฤติเสื่อมเสียหรือบกพร่องในศีลธรรมอันดี</w:t>
      </w:r>
      <w:r w:rsidRPr="00094720">
        <w:rPr>
          <w:rFonts w:ascii="TH SarabunPSK" w:hAnsi="TH SarabunPSK" w:cs="TH SarabunPSK"/>
          <w:noProof/>
          <w:sz w:val="32"/>
          <w:szCs w:val="32"/>
        </w:rPr>
        <w:br/>
        <w:t xml:space="preserve"> 8. </w:t>
      </w:r>
      <w:r w:rsidRPr="00094720">
        <w:rPr>
          <w:rFonts w:ascii="TH SarabunPSK" w:hAnsi="TH SarabunPSK" w:cs="TH SarabunPSK"/>
          <w:noProof/>
          <w:sz w:val="32"/>
          <w:szCs w:val="32"/>
          <w:cs/>
          <w:lang w:bidi="th-TH"/>
        </w:rPr>
        <w:t>ไม่เป็นกรรมการ หุ้นส่วน หรือผู้จัดการของนิติบุคคลซึ่งเป็นผู้รับอนุญาตจัดหางานอื่น</w:t>
      </w:r>
      <w:r w:rsidRPr="00094720">
        <w:rPr>
          <w:rFonts w:ascii="TH SarabunPSK" w:hAnsi="TH SarabunPSK" w:cs="TH SarabunPSK"/>
          <w:noProof/>
          <w:sz w:val="32"/>
          <w:szCs w:val="32"/>
        </w:rPr>
        <w:br/>
        <w:t xml:space="preserve"> 9. </w:t>
      </w:r>
      <w:r w:rsidRPr="00094720">
        <w:rPr>
          <w:rFonts w:ascii="TH SarabunPSK" w:hAnsi="TH SarabunPSK" w:cs="TH SarabunPSK"/>
          <w:noProof/>
          <w:sz w:val="32"/>
          <w:szCs w:val="32"/>
          <w:cs/>
          <w:lang w:bidi="th-TH"/>
        </w:rPr>
        <w:t>ไม่เป็นกรรมการ หุ้นส่วน หรือผู้จัดการของนิติบุคคลซึ่งถูกเพิกถอนใบอนุญาตจัดหางานหรืออยู่ในระหว่างใช้สิทธิอุทธรณ์คำสั่งเพิกถอนใบอนุญาตจัดหางาน</w:t>
      </w:r>
      <w:r w:rsidRPr="00094720">
        <w:rPr>
          <w:rFonts w:ascii="TH SarabunPSK" w:hAnsi="TH SarabunPSK" w:cs="TH SarabunPSK"/>
          <w:noProof/>
          <w:sz w:val="32"/>
          <w:szCs w:val="32"/>
        </w:rPr>
        <w:br/>
        <w:t xml:space="preserve"> 10. </w:t>
      </w:r>
      <w:r w:rsidRPr="00094720">
        <w:rPr>
          <w:rFonts w:ascii="TH SarabunPSK" w:hAnsi="TH SarabunPSK" w:cs="TH SarabunPSK"/>
          <w:noProof/>
          <w:sz w:val="32"/>
          <w:szCs w:val="32"/>
          <w:cs/>
          <w:lang w:bidi="th-TH"/>
        </w:rPr>
        <w:t>ไม่เคยได้รับโทษจำคุกโดยคำพิพากษาถึงที่สุดหรือคำสั่งที่ชอบด้วยกฎหมายให้จำคุกในความผิดที่กฎหมายบัญญัติให้ถือเอาการกระทำผิดโดยทุจริตเป็นองค์ประกอบหรือในความผิดตามพระราชบัญญัตินี้</w:t>
      </w:r>
      <w:r w:rsidRPr="00094720">
        <w:rPr>
          <w:rFonts w:ascii="TH SarabunPSK" w:hAnsi="TH SarabunPSK" w:cs="TH SarabunPSK"/>
          <w:noProof/>
          <w:sz w:val="32"/>
          <w:szCs w:val="32"/>
        </w:rPr>
        <w:br/>
        <w:t xml:space="preserve"> 11. </w:t>
      </w:r>
      <w:r w:rsidRPr="00094720">
        <w:rPr>
          <w:rFonts w:ascii="TH SarabunPSK" w:hAnsi="TH SarabunPSK" w:cs="TH SarabunPSK"/>
          <w:noProof/>
          <w:sz w:val="32"/>
          <w:szCs w:val="32"/>
          <w:cs/>
          <w:lang w:bidi="th-TH"/>
        </w:rPr>
        <w:t>ต้องวางหลักประกันไม่น้อยกว่าหนึ่งแสนบาทไว้กับนายทะเบียนจัดหางาน</w:t>
      </w:r>
      <w:r w:rsidRPr="00094720">
        <w:rPr>
          <w:rFonts w:ascii="TH SarabunPSK" w:hAnsi="TH SarabunPSK" w:cs="TH SarabunPSK"/>
          <w:noProof/>
          <w:sz w:val="32"/>
          <w:szCs w:val="32"/>
        </w:rPr>
        <w:br/>
      </w:r>
    </w:p>
    <w:p w:rsidR="008E2900" w:rsidRDefault="00575FAF" w:rsidP="00575FAF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094720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หมายเหตุ </w:t>
      </w:r>
      <w:r w:rsidRPr="00094720">
        <w:rPr>
          <w:rFonts w:ascii="TH SarabunPSK" w:hAnsi="TH SarabunPSK" w:cs="TH SarabunPSK"/>
          <w:noProof/>
          <w:sz w:val="32"/>
          <w:szCs w:val="32"/>
        </w:rPr>
        <w:t>:</w:t>
      </w:r>
      <w:r w:rsidRPr="00094720">
        <w:rPr>
          <w:rFonts w:ascii="TH SarabunPSK" w:hAnsi="TH SarabunPSK" w:cs="TH SarabunPSK"/>
          <w:noProof/>
          <w:sz w:val="32"/>
          <w:szCs w:val="32"/>
        </w:rPr>
        <w:br/>
        <w:t xml:space="preserve">  * </w:t>
      </w:r>
      <w:r w:rsidRPr="00094720">
        <w:rPr>
          <w:rFonts w:ascii="TH SarabunPSK" w:hAnsi="TH SarabunPSK" w:cs="TH SarabunPSK"/>
          <w:noProof/>
          <w:sz w:val="32"/>
          <w:szCs w:val="32"/>
          <w:cs/>
          <w:lang w:bidi="th-TH"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 ทั้งนี้ ในกรณีที่คำขอหรือเอกสารหลักฐานไม่ครบถ้วน และ</w:t>
      </w:r>
      <w:r w:rsidRPr="00094720">
        <w:rPr>
          <w:rFonts w:ascii="TH SarabunPSK" w:hAnsi="TH SarabunPSK" w:cs="TH SarabunPSK"/>
          <w:noProof/>
          <w:sz w:val="32"/>
          <w:szCs w:val="32"/>
        </w:rPr>
        <w:t>/</w:t>
      </w:r>
      <w:r w:rsidRPr="00094720">
        <w:rPr>
          <w:rFonts w:ascii="TH SarabunPSK" w:hAnsi="TH SarabunPSK" w:cs="TH SarabunPSK"/>
          <w:noProof/>
          <w:sz w:val="32"/>
          <w:szCs w:val="32"/>
          <w:cs/>
          <w:lang w:bidi="th-TH"/>
        </w:rPr>
        <w:t>หรือมีความ บกพร่องไม่สมบูรณ์ เป็นเหตุไม่สามารถพิจารณาได้ เจ้าหน้าที่จะจัดทำบันทึกความบกพร่องของรายการเอกสาร หรือเอกสารหลักฐานที่ต้องยื่นเพิ่มเติม โดยผู้ยื่นคำขอจะต้องดำเนินการแก้ไขและ</w:t>
      </w:r>
      <w:r w:rsidRPr="00094720">
        <w:rPr>
          <w:rFonts w:ascii="TH SarabunPSK" w:hAnsi="TH SarabunPSK" w:cs="TH SarabunPSK"/>
          <w:noProof/>
          <w:sz w:val="32"/>
          <w:szCs w:val="32"/>
        </w:rPr>
        <w:t>/</w:t>
      </w:r>
      <w:r w:rsidRPr="00094720">
        <w:rPr>
          <w:rFonts w:ascii="TH SarabunPSK" w:hAnsi="TH SarabunPSK" w:cs="TH SarabunPSK"/>
          <w:noProof/>
          <w:sz w:val="32"/>
          <w:szCs w:val="32"/>
          <w:cs/>
          <w:lang w:bidi="th-TH"/>
        </w:rPr>
        <w:t>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 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094720">
        <w:rPr>
          <w:rFonts w:ascii="TH SarabunPSK" w:hAnsi="TH SarabunPSK" w:cs="TH SarabunPSK"/>
          <w:noProof/>
          <w:sz w:val="32"/>
          <w:szCs w:val="32"/>
        </w:rPr>
        <w:br/>
        <w:t xml:space="preserve">  * </w:t>
      </w:r>
      <w:r w:rsidRPr="00094720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ทั้งนี้จะแจ้งผลการพิจารณาให้ผู้ยื่นคำขอทราบภายใน </w:t>
      </w:r>
      <w:r w:rsidRPr="00094720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094720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 นับแต่วันที่พิจารณาแล้วเสร็จ</w:t>
      </w:r>
      <w:r w:rsidRPr="00094720">
        <w:rPr>
          <w:rFonts w:ascii="TH SarabunPSK" w:hAnsi="TH SarabunPSK" w:cs="TH SarabunPSK"/>
          <w:noProof/>
          <w:sz w:val="32"/>
          <w:szCs w:val="32"/>
        </w:rPr>
        <w:br/>
      </w:r>
    </w:p>
    <w:p w:rsidR="00737AB6" w:rsidRPr="00094720" w:rsidRDefault="00737AB6" w:rsidP="00575FAF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65175D" w:rsidRPr="00094720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09472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94720" w:rsidTr="00313D38">
        <w:trPr>
          <w:tblHeader/>
        </w:trPr>
        <w:tc>
          <w:tcPr>
            <w:tcW w:w="675" w:type="dxa"/>
            <w:vAlign w:val="center"/>
          </w:tcPr>
          <w:p w:rsidR="00313D38" w:rsidRPr="00094720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9472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094720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9472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094720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9472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094720" w:rsidRDefault="00313D38" w:rsidP="00600A2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9472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Default="00313D38" w:rsidP="00600A25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9472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  <w:p w:rsidR="00737AB6" w:rsidRPr="00094720" w:rsidRDefault="00737AB6" w:rsidP="00600A25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</w:p>
        </w:tc>
        <w:tc>
          <w:tcPr>
            <w:tcW w:w="1799" w:type="dxa"/>
          </w:tcPr>
          <w:p w:rsidR="00313D38" w:rsidRPr="00094720" w:rsidRDefault="00313D38" w:rsidP="00AA773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9472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94720" w:rsidTr="00313D38">
        <w:tc>
          <w:tcPr>
            <w:tcW w:w="675" w:type="dxa"/>
            <w:vAlign w:val="center"/>
          </w:tcPr>
          <w:p w:rsidR="00313D38" w:rsidRPr="00094720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09472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094720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094720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094720" w:rsidRDefault="00313D38" w:rsidP="00175B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ผู้รับบริการยื่นคำขอพร้อมเอกสาร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เจ้าหน้าที่ตรวจสอบความครบถ้วนถูกต้องของเอกสาร</w:t>
            </w:r>
          </w:p>
          <w:p w:rsidR="00175BA4" w:rsidRPr="00094720" w:rsidRDefault="00175BA4" w:rsidP="00175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09472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9472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09472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094720" w:rsidTr="00313D38">
        <w:tc>
          <w:tcPr>
            <w:tcW w:w="675" w:type="dxa"/>
            <w:vAlign w:val="center"/>
          </w:tcPr>
          <w:p w:rsidR="00313D38" w:rsidRPr="00094720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09472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094720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094720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094720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เจ้าหน้าที่ออกหนังสือถึงหน่วยงานที่เกี่ยวข้อง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ab/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เพื่อตรวจสอบคุณสมบัติ ประวัติ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พฤติการณ์ ผู้ยื่นขอและยืนยันสัญญาค้ำประกัน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กรณีหลักประกันเป็นสัญญาค้ำประกันของธนาคาร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  <w:p w:rsidR="00313D38" w:rsidRPr="0009472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09472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9472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09472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094720" w:rsidTr="00313D38">
        <w:tc>
          <w:tcPr>
            <w:tcW w:w="675" w:type="dxa"/>
            <w:vAlign w:val="center"/>
          </w:tcPr>
          <w:p w:rsidR="00313D38" w:rsidRPr="00094720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811134" w:rsidRPr="0009472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094720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การพิจารณาโดยหน่วยงานอื่น</w:t>
            </w:r>
          </w:p>
          <w:p w:rsidR="00313D38" w:rsidRPr="00094720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094720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หน่วยงานที่เกี่ยวข้องตรวจสอบคุณสมบัติ ประวัติ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ab/>
              <w:t>/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พฤติการณ์ผู้ยื่นขอ 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สำนักงานบริหารแรงงานไทยไปต่างประเทศ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กองตรวจและคุ้มครองคนหางาน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สำนักจัดหางานกรุงเทพเขตพื้นที่ที่ผู้ขออนุญาตตั้งสำนักงานอยู่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)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และยืนยันสัญญาค้ำประกัน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ธนาคาร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) /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ab/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ตรวจสอบสถานที่ตั้งสำนักงานของผู้ยื่นคำขอรับใบอนุญาต</w:t>
            </w:r>
          </w:p>
          <w:p w:rsidR="00313D38" w:rsidRPr="0009472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09472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20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9472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313D38" w:rsidRPr="0009472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094720" w:rsidTr="00313D38">
        <w:tc>
          <w:tcPr>
            <w:tcW w:w="675" w:type="dxa"/>
            <w:vAlign w:val="center"/>
          </w:tcPr>
          <w:p w:rsidR="00313D38" w:rsidRPr="00094720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4</w:t>
            </w:r>
            <w:r w:rsidR="00811134" w:rsidRPr="0009472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094720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094720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094720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รวบรวมเอกสารหลักฐาน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ผลการตรวจสอบ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ab/>
              <w:t xml:space="preserve">/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เสนอความเห็นต่อนายทะเบียนจัดหางาน</w:t>
            </w:r>
          </w:p>
          <w:p w:rsidR="00313D38" w:rsidRPr="0009472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09472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9472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09472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094720" w:rsidTr="00313D38">
        <w:tc>
          <w:tcPr>
            <w:tcW w:w="675" w:type="dxa"/>
            <w:vAlign w:val="center"/>
          </w:tcPr>
          <w:p w:rsidR="00313D38" w:rsidRPr="00094720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="00811134" w:rsidRPr="0009472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094720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:rsidR="00313D38" w:rsidRPr="00094720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094720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นายทะเบียนจัดหางานพิจารณา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ลงนามในใบอนุญาต</w:t>
            </w:r>
          </w:p>
          <w:p w:rsidR="00313D38" w:rsidRPr="0009472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09472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9472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09472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094720" w:rsidTr="00313D38">
        <w:tc>
          <w:tcPr>
            <w:tcW w:w="675" w:type="dxa"/>
            <w:vAlign w:val="center"/>
          </w:tcPr>
          <w:p w:rsidR="00313D38" w:rsidRPr="00094720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="00811134" w:rsidRPr="0009472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094720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313D38" w:rsidRPr="00094720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094720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ผู้รับบริการชำระค่าธรรมเนียม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รับใบอนุญาต</w:t>
            </w:r>
          </w:p>
          <w:p w:rsidR="00313D38" w:rsidRPr="0009472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09472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9472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09472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ผู้รับใบอนุญาตต้องลงลายมือชื่อในใบอนุญาตต่อหน้าเจ้าหน้าที่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</w:tr>
    </w:tbl>
    <w:p w:rsidR="00C26ED0" w:rsidRPr="00094720" w:rsidRDefault="00C26ED0" w:rsidP="00C26ED0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09472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9472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9472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94720">
        <w:rPr>
          <w:rFonts w:ascii="TH SarabunPSK" w:hAnsi="TH SarabunPSK" w:cs="TH SarabunPSK"/>
          <w:noProof/>
          <w:sz w:val="32"/>
          <w:szCs w:val="32"/>
        </w:rPr>
        <w:t xml:space="preserve">35 </w:t>
      </w:r>
      <w:r w:rsidR="009B68CC" w:rsidRPr="00094720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วันทำการ</w:t>
      </w:r>
    </w:p>
    <w:p w:rsidR="008E2900" w:rsidRPr="00094720" w:rsidRDefault="008E2900" w:rsidP="00C26ED0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094720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09472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9472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9472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9472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9472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Pr="00094720" w:rsidRDefault="009B68CC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4720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ผ่านการดำเนินการลดขั้นตอน และระยะเวลาปฏิบัติราชการมาแล้ว </w:t>
      </w:r>
      <w:r w:rsidRPr="00094720">
        <w:rPr>
          <w:rFonts w:ascii="TH SarabunPSK" w:hAnsi="TH SarabunPSK" w:cs="TH SarabunPSK"/>
          <w:noProof/>
          <w:sz w:val="32"/>
          <w:szCs w:val="32"/>
        </w:rPr>
        <w:t xml:space="preserve">15 </w:t>
      </w:r>
      <w:r w:rsidRPr="00094720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วันทำการ</w:t>
      </w:r>
    </w:p>
    <w:p w:rsidR="008E2900" w:rsidRPr="00094720" w:rsidRDefault="008E2900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A7734" w:rsidRPr="00094720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09472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094720" w:rsidRDefault="00452B6B" w:rsidP="00AA7734">
      <w:pPr>
        <w:spacing w:after="0" w:line="240" w:lineRule="auto"/>
        <w:ind w:left="45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09472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9472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9472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94720" w:rsidTr="004E651F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094720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9472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C25A4" w:rsidRPr="00094720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9472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094720" w:rsidRDefault="00452B6B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9472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09472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9472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3C25A4" w:rsidRPr="00094720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9472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9472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C25A4" w:rsidRPr="00094720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9472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9472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C25A4" w:rsidRPr="00094720" w:rsidRDefault="003C25A4" w:rsidP="00452B6B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9472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C25A4" w:rsidRPr="00094720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9472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94720" w:rsidTr="004E651F">
        <w:trPr>
          <w:jc w:val="center"/>
        </w:trPr>
        <w:tc>
          <w:tcPr>
            <w:tcW w:w="675" w:type="dxa"/>
            <w:vAlign w:val="center"/>
          </w:tcPr>
          <w:p w:rsidR="00452B6B" w:rsidRPr="00094720" w:rsidRDefault="00AC4ACB" w:rsidP="00452B6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09472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94720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สำเนาหนังสือรับรองการจดทะเบียนนิติบุคคล และสำเนาบัญชีรายชื่อผู้ถือหุ้น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บอจ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.5)  (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รับรองไม่เกิน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6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เดือน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52B6B" w:rsidRPr="00094720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559" w:type="dxa"/>
          </w:tcPr>
          <w:p w:rsidR="00452B6B" w:rsidRPr="00094720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094720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94720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94720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เฉพาะกรณีนิติบุคคล และผู้ที่ขอรับใบอนุญาตต้องเป็นกรรมการ และมีอำนาจลงนามผูกพันนิติบุคคล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</w:tr>
      <w:tr w:rsidR="00AC4ACB" w:rsidRPr="00094720" w:rsidTr="004E651F">
        <w:trPr>
          <w:jc w:val="center"/>
        </w:trPr>
        <w:tc>
          <w:tcPr>
            <w:tcW w:w="675" w:type="dxa"/>
            <w:vAlign w:val="center"/>
          </w:tcPr>
          <w:p w:rsidR="00452B6B" w:rsidRPr="00094720" w:rsidRDefault="00AC4ACB" w:rsidP="00452B6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2</w:t>
            </w:r>
            <w:r w:rsidR="00811134" w:rsidRPr="0009472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94720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สำเนาทะเบียนบ้าน และสำเนาบัตรประจำตัวประชาชนของผู้ขอรับใบอนุญาต  </w:t>
            </w:r>
          </w:p>
        </w:tc>
        <w:tc>
          <w:tcPr>
            <w:tcW w:w="1843" w:type="dxa"/>
          </w:tcPr>
          <w:p w:rsidR="00452B6B" w:rsidRPr="00094720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452B6B" w:rsidRPr="00094720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094720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94720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94720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094720" w:rsidTr="004E651F">
        <w:trPr>
          <w:jc w:val="center"/>
        </w:trPr>
        <w:tc>
          <w:tcPr>
            <w:tcW w:w="675" w:type="dxa"/>
            <w:vAlign w:val="center"/>
          </w:tcPr>
          <w:p w:rsidR="00452B6B" w:rsidRPr="00094720" w:rsidRDefault="00AC4ACB" w:rsidP="00452B6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811134" w:rsidRPr="0009472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94720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สำเนาทะเบียนบ้านหรือสำเนาบัตรประชาชนหรือสำเนาพาสปอร์ตหน้าแรก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กรณีเป็นต่างด้าว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) 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ของกรรมการหุ้นส่วนทุกคน  </w:t>
            </w:r>
          </w:p>
        </w:tc>
        <w:tc>
          <w:tcPr>
            <w:tcW w:w="1843" w:type="dxa"/>
          </w:tcPr>
          <w:p w:rsidR="00452B6B" w:rsidRPr="00094720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452B6B" w:rsidRPr="00094720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094720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94720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94720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ประกอบการตรวจสอบคุณสมบัติบุคคล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</w:tr>
      <w:tr w:rsidR="00AC4ACB" w:rsidRPr="00094720" w:rsidTr="004E651F">
        <w:trPr>
          <w:jc w:val="center"/>
        </w:trPr>
        <w:tc>
          <w:tcPr>
            <w:tcW w:w="675" w:type="dxa"/>
            <w:vAlign w:val="center"/>
          </w:tcPr>
          <w:p w:rsidR="00452B6B" w:rsidRPr="00094720" w:rsidRDefault="00AC4ACB" w:rsidP="00452B6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="00811134" w:rsidRPr="0009472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94720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รูปถ่ายครึ่งตัว หน้าตรง ไม่สวมหมวก ขนาด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4x6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ซม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.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ของผู้ขอรับใบอนุญาตหรือของผู้มีอำนาจลงชื่อแทนนิติบุคคล ถ่ายไม่เกิน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6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เดือน  จำนวน 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รูป</w:t>
            </w:r>
          </w:p>
        </w:tc>
        <w:tc>
          <w:tcPr>
            <w:tcW w:w="1843" w:type="dxa"/>
          </w:tcPr>
          <w:p w:rsidR="00452B6B" w:rsidRPr="00094720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94720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094720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52B6B" w:rsidRPr="00094720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94720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กรณีเป็นนิติบุคคล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</w:tr>
    </w:tbl>
    <w:p w:rsidR="00422EAB" w:rsidRDefault="00422EAB" w:rsidP="0050561E">
      <w:pPr>
        <w:spacing w:after="0" w:line="240" w:lineRule="auto"/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lang w:bidi="th-TH"/>
        </w:rPr>
      </w:pPr>
    </w:p>
    <w:p w:rsidR="00737AB6" w:rsidRDefault="00737AB6" w:rsidP="0050561E">
      <w:pPr>
        <w:spacing w:after="0" w:line="240" w:lineRule="auto"/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lang w:bidi="th-TH"/>
        </w:rPr>
      </w:pPr>
    </w:p>
    <w:p w:rsidR="00737AB6" w:rsidRDefault="00737AB6" w:rsidP="0050561E">
      <w:pPr>
        <w:spacing w:after="0" w:line="240" w:lineRule="auto"/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lang w:bidi="th-TH"/>
        </w:rPr>
      </w:pPr>
    </w:p>
    <w:p w:rsidR="00737AB6" w:rsidRDefault="00737AB6" w:rsidP="0050561E">
      <w:pPr>
        <w:spacing w:after="0" w:line="240" w:lineRule="auto"/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lang w:bidi="th-TH"/>
        </w:rPr>
      </w:pPr>
    </w:p>
    <w:p w:rsidR="00737AB6" w:rsidRDefault="00737AB6" w:rsidP="0050561E">
      <w:pPr>
        <w:spacing w:after="0" w:line="240" w:lineRule="auto"/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lang w:bidi="th-TH"/>
        </w:rPr>
      </w:pPr>
    </w:p>
    <w:p w:rsidR="00737AB6" w:rsidRDefault="00737AB6" w:rsidP="0050561E">
      <w:pPr>
        <w:spacing w:after="0" w:line="240" w:lineRule="auto"/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lang w:bidi="th-TH"/>
        </w:rPr>
      </w:pPr>
    </w:p>
    <w:p w:rsidR="00737AB6" w:rsidRPr="00094720" w:rsidRDefault="00737AB6" w:rsidP="0050561E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94720" w:rsidRDefault="00452B6B" w:rsidP="00A10CDA">
      <w:pPr>
        <w:spacing w:after="0" w:line="240" w:lineRule="auto"/>
        <w:ind w:left="45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9472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lastRenderedPageBreak/>
        <w:t>15</w:t>
      </w:r>
      <w:r w:rsidR="00A10CDA" w:rsidRPr="0009472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9472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094720" w:rsidTr="004E651F">
        <w:trPr>
          <w:tblHeader/>
        </w:trPr>
        <w:tc>
          <w:tcPr>
            <w:tcW w:w="675" w:type="dxa"/>
            <w:vAlign w:val="center"/>
          </w:tcPr>
          <w:p w:rsidR="00422EAB" w:rsidRPr="00094720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9472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094720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9472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094720" w:rsidRDefault="004E651F" w:rsidP="001B2D2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9472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094720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9472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9472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094720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9472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9472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094720" w:rsidRDefault="00422EAB" w:rsidP="00FE579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9472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422EAB" w:rsidRPr="00094720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9472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94720" w:rsidTr="004E651F">
        <w:tc>
          <w:tcPr>
            <w:tcW w:w="675" w:type="dxa"/>
            <w:vAlign w:val="center"/>
          </w:tcPr>
          <w:p w:rsidR="00AC4ACB" w:rsidRPr="00094720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09472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คำขอรับใบอนุญาตจัดหางานให้คนหางานทำงานในประเทศ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แบบ จง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.1)</w:t>
            </w:r>
          </w:p>
        </w:tc>
        <w:tc>
          <w:tcPr>
            <w:tcW w:w="1843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กองตรวจและคุ้มครองคนหางาน</w:t>
            </w:r>
          </w:p>
        </w:tc>
        <w:tc>
          <w:tcPr>
            <w:tcW w:w="1559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094720" w:rsidTr="004E651F">
        <w:tc>
          <w:tcPr>
            <w:tcW w:w="675" w:type="dxa"/>
            <w:vAlign w:val="center"/>
          </w:tcPr>
          <w:p w:rsidR="00AC4ACB" w:rsidRPr="00094720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09472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หลักประกันหนึ่งแสนบาท เป็นเงินสด หรือพันธบัตรรัฐบาล หรือสัญญาค้ำประกันอย่างใดอย่างหนึ่ง</w:t>
            </w:r>
          </w:p>
          <w:p w:rsidR="00175BA4" w:rsidRPr="00094720" w:rsidRDefault="00175BA4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094720" w:rsidTr="004E651F">
        <w:tc>
          <w:tcPr>
            <w:tcW w:w="675" w:type="dxa"/>
            <w:vAlign w:val="center"/>
          </w:tcPr>
          <w:p w:rsidR="00AC4ACB" w:rsidRPr="00094720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811134" w:rsidRPr="0009472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หนังสือตรวจสอบประวัติและพิมพ์ลายนิ้วมือจากหน่วยงานของสำนักงานตำรวจแห่งชาติ ซึ่งมีอายุไม่เกิน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30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  <w:p w:rsidR="00175BA4" w:rsidRPr="00094720" w:rsidRDefault="00175BA4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094720" w:rsidTr="004E651F">
        <w:tc>
          <w:tcPr>
            <w:tcW w:w="675" w:type="dxa"/>
            <w:vAlign w:val="center"/>
          </w:tcPr>
          <w:p w:rsidR="00AC4ACB" w:rsidRPr="00094720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="00811134" w:rsidRPr="0009472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หนังสือมอบอำนาจให้กรรมการคนใดคนหนึ่งเป็นผู้รับอนุญาตมีอำนาจลงนามในเอกสารที่เกี่ยวกับการจัดหางานในประเทศ ติดอากรแสตมป์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30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บาท 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lastRenderedPageBreak/>
              <w:t xml:space="preserve">พร้อมรายงานการประชุมกรรมการผู้มีอำนาจแต่งตั้งให้เป็นผู้รับอนุญาต จำนวน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843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เฉพาะกรณีที่นิติบุคคล และมีกรรมการผู้มีอำนาจลงนามมากกว่า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คนขึ้นไป 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กรณีนิติบุคคล ผู้ที่ขอรับใบอนุญาตต้องเป็นกรรมการ และมีอำนาจลงนาม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lastRenderedPageBreak/>
              <w:t>ผูกพันนิติบุคคล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</w:tr>
      <w:tr w:rsidR="00AC4ACB" w:rsidRPr="00094720" w:rsidTr="004E651F">
        <w:tc>
          <w:tcPr>
            <w:tcW w:w="675" w:type="dxa"/>
            <w:vAlign w:val="center"/>
          </w:tcPr>
          <w:p w:rsidR="00AC4ACB" w:rsidRPr="00094720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5</w:t>
            </w:r>
            <w:r w:rsidR="00811134" w:rsidRPr="0009472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สำเนาเอกสารแสดงกรรมสิทธิ์หรือสิทธิครอบครองสถานที่ตั้งสำนักงานจัดหางาน </w:t>
            </w:r>
          </w:p>
        </w:tc>
        <w:tc>
          <w:tcPr>
            <w:tcW w:w="1843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094720" w:rsidTr="004E651F">
        <w:tc>
          <w:tcPr>
            <w:tcW w:w="675" w:type="dxa"/>
            <w:vAlign w:val="center"/>
          </w:tcPr>
          <w:p w:rsidR="00AC4ACB" w:rsidRPr="00094720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="00811134" w:rsidRPr="0009472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ใบรับรองแพทย์ซึ่งรับรองว่าผู้มีอำนาจลงชื่อแทนนิติบุคคลผู้ขออนุญาต ไม่เป็นคนไร้ความสามารถหรือคนเสมือนไร้ความสามารถ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เดือน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094720" w:rsidTr="004E651F">
        <w:tc>
          <w:tcPr>
            <w:tcW w:w="675" w:type="dxa"/>
            <w:vAlign w:val="center"/>
          </w:tcPr>
          <w:p w:rsidR="00AC4ACB" w:rsidRPr="00094720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7</w:t>
            </w:r>
            <w:r w:rsidR="00811134" w:rsidRPr="0009472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แผนที่ตั้งสำนักงานและรูปถ่ายที่ตั้งสำนักงานทั้งภายในและภายนอก  </w:t>
            </w:r>
          </w:p>
        </w:tc>
        <w:tc>
          <w:tcPr>
            <w:tcW w:w="1843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094720" w:rsidTr="004E651F">
        <w:tc>
          <w:tcPr>
            <w:tcW w:w="675" w:type="dxa"/>
            <w:vAlign w:val="center"/>
          </w:tcPr>
          <w:p w:rsidR="00AC4ACB" w:rsidRPr="00094720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8</w:t>
            </w:r>
            <w:r w:rsidR="00811134" w:rsidRPr="0009472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หนังสือมอบอำนาจพร้อมสำเนาบัตร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lastRenderedPageBreak/>
              <w:t xml:space="preserve">ประจำตัวประชาชนของผู้มอบและผู้รับมอบ จำนวน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843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09472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กรณีมอบอำนาจยื่นคำขอ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</w:tr>
    </w:tbl>
    <w:p w:rsidR="006C6C22" w:rsidRPr="00094720" w:rsidRDefault="006C6C22" w:rsidP="0050561E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94720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09472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780"/>
      </w:tblGrid>
      <w:tr w:rsidR="00A13B6C" w:rsidRPr="00094720" w:rsidTr="00090552">
        <w:tc>
          <w:tcPr>
            <w:tcW w:w="534" w:type="dxa"/>
          </w:tcPr>
          <w:p w:rsidR="00A13B6C" w:rsidRPr="00094720" w:rsidRDefault="00A13B6C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09472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094720" w:rsidRDefault="00A13B6C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ค่าคำขอ </w:t>
            </w:r>
            <w:r w:rsidRPr="0009472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09472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bidi="th-TH"/>
              </w:rPr>
              <w:t>แบบ จง</w:t>
            </w:r>
            <w:r w:rsidRPr="0009472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.1)</w:t>
            </w:r>
          </w:p>
          <w:p w:rsidR="00E90756" w:rsidRPr="00094720" w:rsidRDefault="000F1309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094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094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 </w:t>
            </w:r>
            <w:r w:rsidR="00F5490C"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094720" w:rsidRDefault="00E90756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9472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  <w:r w:rsidR="000F1309" w:rsidRPr="0009472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09472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094720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94720" w:rsidTr="00090552">
        <w:tc>
          <w:tcPr>
            <w:tcW w:w="534" w:type="dxa"/>
          </w:tcPr>
          <w:p w:rsidR="00A13B6C" w:rsidRPr="00094720" w:rsidRDefault="00A13B6C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09472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094720" w:rsidRDefault="00A13B6C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ab/>
            </w:r>
            <w:r w:rsidRPr="0009472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ค่าธรรมเนียมใบอนุญาตจัดหางานให้คนหางานทำงานในประเทศ </w:t>
            </w:r>
          </w:p>
          <w:p w:rsidR="00E90756" w:rsidRPr="00094720" w:rsidRDefault="000F1309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094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094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5,000 </w:t>
            </w:r>
            <w:r w:rsidR="00F5490C"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094720" w:rsidRDefault="00E90756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9472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(</w:t>
            </w:r>
            <w:r w:rsidRPr="0009472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อายุใบอนุญาต </w:t>
            </w:r>
            <w:r w:rsidRPr="0009472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2 </w:t>
            </w:r>
            <w:r w:rsidRPr="0009472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ปี</w:t>
            </w:r>
            <w:r w:rsidRPr="0009472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)</w:t>
            </w:r>
            <w:r w:rsidR="000F1309" w:rsidRPr="0009472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09472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094720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8E2900" w:rsidRPr="0009472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216FA4" w:rsidRPr="00094720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09472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094720" w:rsidTr="00C1539D">
        <w:tc>
          <w:tcPr>
            <w:tcW w:w="534" w:type="dxa"/>
          </w:tcPr>
          <w:p w:rsidR="00EA6950" w:rsidRPr="00094720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09472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94720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9472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กองตรวจและคุ้มครองคนหางาน  กรมการจัดหางาน ถนนมิตรไมตรี ดินแดง กรุงเทพฯ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ab/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ab/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0 2245 0964, 0 2248 2278</w:t>
            </w:r>
            <w:r w:rsidRPr="00094720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94720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9472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9472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94720" w:rsidTr="00C1539D">
        <w:tc>
          <w:tcPr>
            <w:tcW w:w="534" w:type="dxa"/>
          </w:tcPr>
          <w:p w:rsidR="00EA6950" w:rsidRPr="00094720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09472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94720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9472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1694</w:t>
            </w:r>
            <w:r w:rsidRPr="00094720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94720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9472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9472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94720" w:rsidTr="00C1539D">
        <w:tc>
          <w:tcPr>
            <w:tcW w:w="534" w:type="dxa"/>
          </w:tcPr>
          <w:p w:rsidR="00EA6950" w:rsidRPr="00094720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811134" w:rsidRPr="0009472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94720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9472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สำนักงานจัดหางานจังหวัดกำแพงเพชร ศาลากลางจังหวัดกำแพงเพชร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ชั้น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2)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ถนนกำแพงเพชร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สุโขทัย ตำบลหนองปลิง  อำเภอเมือง จังหวัดกำแพงเพชร โทรศัพท์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055-705-023-4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055-705-025  http://www.doe.go.th/kamphaengphet       E-mail : kpt@doe.go.th</w:t>
            </w:r>
            <w:r w:rsidRPr="00094720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94720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9472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9472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94720" w:rsidTr="00C1539D">
        <w:tc>
          <w:tcPr>
            <w:tcW w:w="534" w:type="dxa"/>
          </w:tcPr>
          <w:p w:rsidR="00EA6950" w:rsidRPr="00094720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="00811134" w:rsidRPr="0009472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94720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9472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094720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94720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9472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9472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( </w:t>
            </w:r>
            <w:r w:rsidRPr="0009472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9472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1 </w:t>
            </w:r>
            <w:r w:rsidRPr="0009472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9472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.</w:t>
            </w:r>
            <w:r w:rsidRPr="0009472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9472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9472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9472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9472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09472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.1111 </w:t>
            </w:r>
            <w:r w:rsidRPr="0009472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9472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1 </w:t>
            </w:r>
            <w:r w:rsidRPr="0009472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9472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.</w:t>
            </w:r>
            <w:r w:rsidRPr="0009472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9472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lang w:bidi="th-TH"/>
        </w:rPr>
      </w:pPr>
    </w:p>
    <w:p w:rsidR="00737AB6" w:rsidRPr="00094720" w:rsidRDefault="00737AB6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094720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9472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ตัวอย่าง</w:t>
      </w:r>
      <w:r w:rsidR="00D51311" w:rsidRPr="0009472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498"/>
      </w:tblGrid>
      <w:tr w:rsidR="00F064C0" w:rsidRPr="00094720" w:rsidTr="00C1539D">
        <w:tc>
          <w:tcPr>
            <w:tcW w:w="675" w:type="dxa"/>
          </w:tcPr>
          <w:p w:rsidR="00F064C0" w:rsidRPr="00094720" w:rsidRDefault="00F064C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C1539D" w:rsidRPr="0009472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F064C0" w:rsidRPr="00094720" w:rsidRDefault="00F064C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คำขอรับใบอนุญาตจัดหางานให้คนหางานทำงานในประเทศ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แบบ จง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.1)</w:t>
            </w:r>
            <w:r w:rsidRPr="00094720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9472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  <w:r w:rsidRPr="00094720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  <w:tr w:rsidR="00F064C0" w:rsidRPr="00094720" w:rsidTr="00C1539D">
        <w:tc>
          <w:tcPr>
            <w:tcW w:w="675" w:type="dxa"/>
          </w:tcPr>
          <w:p w:rsidR="00F064C0" w:rsidRPr="00094720" w:rsidRDefault="00F064C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C1539D" w:rsidRPr="0009472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F064C0" w:rsidRPr="00094720" w:rsidRDefault="00F064C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หนังสือสัญญาค้ำประกันธนาคาร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แบบ จง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.2)</w:t>
            </w:r>
            <w:r w:rsidRPr="00094720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9472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  <w:r w:rsidRPr="00094720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  <w:tr w:rsidR="00F064C0" w:rsidRPr="00094720" w:rsidTr="00C1539D">
        <w:tc>
          <w:tcPr>
            <w:tcW w:w="675" w:type="dxa"/>
          </w:tcPr>
          <w:p w:rsidR="00F064C0" w:rsidRPr="00094720" w:rsidRDefault="00F064C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C1539D" w:rsidRPr="0009472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F064C0" w:rsidRPr="00094720" w:rsidRDefault="00F064C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หนังสือมอบอำนาจให้กรรมการคนใดคนหนื่งเป็นผู้รับอนุญาตมีอำนาจลงนามในเอกสารที่เกี่ยวกับการจัดหางานในประเทศ</w:t>
            </w:r>
            <w:r w:rsidRPr="00094720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9472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  <w:r w:rsidRPr="00094720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</w:tbl>
    <w:p w:rsidR="00C1539D" w:rsidRPr="00094720" w:rsidRDefault="00C1539D" w:rsidP="00C1539D">
      <w:pPr>
        <w:pStyle w:val="a5"/>
        <w:spacing w:after="0" w:line="240" w:lineRule="auto"/>
        <w:ind w:left="426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D51311" w:rsidRPr="00094720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09472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64558D" w:rsidRPr="00094720" w:rsidRDefault="0064558D" w:rsidP="0064558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094720">
        <w:rPr>
          <w:rFonts w:ascii="TH SarabunPSK" w:hAnsi="TH SarabunPSK" w:cs="TH SarabunPSK"/>
          <w:noProof/>
          <w:sz w:val="32"/>
          <w:szCs w:val="32"/>
        </w:rPr>
        <w:t>-</w:t>
      </w:r>
    </w:p>
    <w:p w:rsidR="0064558D" w:rsidRPr="00094720" w:rsidRDefault="0064558D" w:rsidP="0064558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/>
      </w:tblPr>
      <w:tblGrid>
        <w:gridCol w:w="1418"/>
        <w:gridCol w:w="3180"/>
      </w:tblGrid>
      <w:tr w:rsidR="0064558D" w:rsidRPr="00094720" w:rsidTr="0064558D">
        <w:tc>
          <w:tcPr>
            <w:tcW w:w="1418" w:type="dxa"/>
          </w:tcPr>
          <w:p w:rsidR="0064558D" w:rsidRPr="00094720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094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64558D" w:rsidRPr="00094720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24/07/2558</w:t>
            </w:r>
          </w:p>
        </w:tc>
      </w:tr>
      <w:tr w:rsidR="0064558D" w:rsidRPr="00094720" w:rsidTr="0064558D">
        <w:tc>
          <w:tcPr>
            <w:tcW w:w="1418" w:type="dxa"/>
          </w:tcPr>
          <w:p w:rsidR="0064558D" w:rsidRPr="00094720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094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64558D" w:rsidRPr="00094720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พ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. (OPDC)</w:t>
            </w:r>
          </w:p>
        </w:tc>
      </w:tr>
      <w:tr w:rsidR="0064558D" w:rsidRPr="00094720" w:rsidTr="0064558D">
        <w:tc>
          <w:tcPr>
            <w:tcW w:w="1418" w:type="dxa"/>
          </w:tcPr>
          <w:p w:rsidR="0064558D" w:rsidRPr="00094720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094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64558D" w:rsidRPr="00094720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จัดหางานจังหวัด</w:t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Pr="0009472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กำแพงเพชร กรมการจัดหางาน กระทรวงแรงงาน</w:t>
            </w:r>
          </w:p>
        </w:tc>
      </w:tr>
      <w:tr w:rsidR="0064558D" w:rsidRPr="00094720" w:rsidTr="0064558D">
        <w:tc>
          <w:tcPr>
            <w:tcW w:w="1418" w:type="dxa"/>
          </w:tcPr>
          <w:p w:rsidR="0064558D" w:rsidRPr="00094720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094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64558D" w:rsidRPr="00094720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4558D" w:rsidRPr="00094720" w:rsidTr="0064558D">
        <w:tc>
          <w:tcPr>
            <w:tcW w:w="1418" w:type="dxa"/>
          </w:tcPr>
          <w:p w:rsidR="0064558D" w:rsidRPr="00094720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094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64558D" w:rsidRPr="00094720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09472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64558D" w:rsidRPr="00094720" w:rsidRDefault="0064558D" w:rsidP="0064558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982CD7" w:rsidRPr="00094720" w:rsidRDefault="00982CD7" w:rsidP="00982CD7">
      <w:pPr>
        <w:pStyle w:val="a5"/>
        <w:spacing w:after="0" w:line="240" w:lineRule="auto"/>
        <w:ind w:left="426"/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</w:pPr>
    </w:p>
    <w:p w:rsidR="00D51311" w:rsidRPr="00094720" w:rsidRDefault="00D51311" w:rsidP="00D51311">
      <w:pPr>
        <w:spacing w:after="0" w:line="240" w:lineRule="auto"/>
        <w:ind w:left="360"/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</w:pPr>
    </w:p>
    <w:p w:rsidR="003F4A0D" w:rsidRPr="00094720" w:rsidRDefault="003F4A0D" w:rsidP="00EF0DAF">
      <w:pPr>
        <w:spacing w:after="0" w:line="240" w:lineRule="auto"/>
        <w:jc w:val="right"/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</w:pPr>
    </w:p>
    <w:sectPr w:rsidR="003F4A0D" w:rsidRPr="00094720" w:rsidSect="00C77AEA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35B" w:rsidRDefault="0041635B" w:rsidP="00C81DB8">
      <w:pPr>
        <w:spacing w:after="0" w:line="240" w:lineRule="auto"/>
      </w:pPr>
      <w:r>
        <w:separator/>
      </w:r>
    </w:p>
  </w:endnote>
  <w:endnote w:type="continuationSeparator" w:id="0">
    <w:p w:rsidR="0041635B" w:rsidRDefault="0041635B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35B" w:rsidRDefault="0041635B" w:rsidP="00C81DB8">
      <w:pPr>
        <w:spacing w:after="0" w:line="240" w:lineRule="auto"/>
      </w:pPr>
      <w:r>
        <w:separator/>
      </w:r>
    </w:p>
  </w:footnote>
  <w:footnote w:type="continuationSeparator" w:id="0">
    <w:p w:rsidR="0041635B" w:rsidRDefault="0041635B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F60FD5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737AB6">
          <w:rPr>
            <w:noProof/>
          </w:rPr>
          <w:t>9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737AB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720"/>
    <w:rsid w:val="00094F82"/>
    <w:rsid w:val="000C2AAC"/>
    <w:rsid w:val="000C466B"/>
    <w:rsid w:val="000F1309"/>
    <w:rsid w:val="00110F0C"/>
    <w:rsid w:val="00132E1B"/>
    <w:rsid w:val="00164004"/>
    <w:rsid w:val="0017533B"/>
    <w:rsid w:val="00175BA4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70D09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1635B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37AB6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C6BC0"/>
    <w:rsid w:val="00EF0DAF"/>
    <w:rsid w:val="00F028A3"/>
    <w:rsid w:val="00F064C0"/>
    <w:rsid w:val="00F5490C"/>
    <w:rsid w:val="00F60FD5"/>
    <w:rsid w:val="00F62F55"/>
    <w:rsid w:val="00F8122B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t@doe.go.t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EFD4A-0FFE-40C5-8C40-BA4E92633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657</TotalTime>
  <Pages>9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Mr.Robin ThaiSakon</cp:lastModifiedBy>
  <cp:revision>85</cp:revision>
  <cp:lastPrinted>2015-03-02T15:12:00Z</cp:lastPrinted>
  <dcterms:created xsi:type="dcterms:W3CDTF">2015-04-23T03:41:00Z</dcterms:created>
  <dcterms:modified xsi:type="dcterms:W3CDTF">2016-09-07T04:55:00Z</dcterms:modified>
</cp:coreProperties>
</file>