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A75F92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A75F92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การขอต่ออายุใบอนุญาตจัดหางานให้คนหางานทำงานในประเทศ</w:t>
      </w:r>
    </w:p>
    <w:p w:rsidR="00D239AD" w:rsidRPr="00A75F92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A75F92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A75F9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A75F92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A75F9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A75F92" w:rsidRDefault="00364222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A75F92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A75F92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A75F92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การขอต่ออายุใบอนุญาตจัดหางานให้คนหางานทำงานในประเทศ</w:t>
      </w:r>
    </w:p>
    <w:p w:rsidR="00132E1B" w:rsidRPr="00A75F92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A75F92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A75F92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A75F92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A75F92" w:rsidTr="008C1396">
        <w:tc>
          <w:tcPr>
            <w:tcW w:w="675" w:type="dxa"/>
          </w:tcPr>
          <w:p w:rsidR="00394708" w:rsidRPr="00A75F92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A75F9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  <w:p w:rsidR="00394708" w:rsidRPr="00A75F9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7182F" w:rsidRPr="00A75F92" w:rsidTr="008C1396">
        <w:tc>
          <w:tcPr>
            <w:tcW w:w="675" w:type="dxa"/>
          </w:tcPr>
          <w:p w:rsidR="00394708" w:rsidRPr="00A75F92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A75F9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2 (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2529)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การขออนุญาต การออกและต่อใบอนุญาตจัดหางาน</w:t>
            </w:r>
          </w:p>
          <w:p w:rsidR="00394708" w:rsidRPr="00A75F9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A75F92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A75F92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A75F92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A75F92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A75F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A75F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A75F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A75F92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A75F9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A75F9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A75F9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A75F9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A75F92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การขอต่ออายุใบอนุญาตจัดหางานให้คนหางานทำงานในประเทศ สำนักงานจัดหางานจังหวัดกำแพงเพชร</w:t>
      </w:r>
      <w:r w:rsidR="00094F82" w:rsidRPr="00A75F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A75F92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A75F92" w:rsidTr="009B7715">
        <w:tc>
          <w:tcPr>
            <w:tcW w:w="675" w:type="dxa"/>
          </w:tcPr>
          <w:p w:rsidR="00094F82" w:rsidRPr="00A75F92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5861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A75F92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055-705-023-4</w:t>
            </w:r>
          </w:p>
          <w:p w:rsidR="00B45861" w:rsidRDefault="00094F82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B45861" w:rsidRPr="001C7600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A75F92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B45861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</w:p>
          <w:p w:rsidR="00094F82" w:rsidRPr="00A75F92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A75F92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A75F9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A75F92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A75F92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ผู้รับอนุญาตจัดหางานในประเทศที่ประสงค์จะขอต่ออายุใบอนุญาต ให้ยื่นคำขอก่อนใบอนุญาตสิ้นอายุ ไม่น้อยกว่า </w:t>
      </w:r>
      <w:r w:rsidRPr="00A75F92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โดยยื่นคำขอ   ณ กองตรวจและคุ้มครองคนหางาน กรมการจัดหางาน กรณีสำนักงานตั้งอยู่ในกรุงเทพมหานคร และยื่นคำขอ ณ สำนักงานจัดหางานจังหวัดที่ผู้รับอนุญาตตั้งสำนักงานอยู่ กรณีสำนักงานตั้งอยู่ในต่างจังหวัด</w:t>
      </w:r>
      <w:r w:rsidRPr="00A75F92">
        <w:rPr>
          <w:rFonts w:ascii="TH SarabunPSK" w:hAnsi="TH SarabunPSK" w:cs="TH SarabunPSK"/>
          <w:noProof/>
          <w:sz w:val="32"/>
          <w:szCs w:val="32"/>
        </w:rPr>
        <w:br/>
      </w:r>
      <w:r w:rsidRPr="00A75F92">
        <w:rPr>
          <w:rFonts w:ascii="TH SarabunPSK" w:hAnsi="TH SarabunPSK" w:cs="TH SarabunPSK"/>
          <w:noProof/>
          <w:sz w:val="32"/>
          <w:szCs w:val="32"/>
        </w:rPr>
        <w:br/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A75F92">
        <w:rPr>
          <w:rFonts w:ascii="TH SarabunPSK" w:hAnsi="TH SarabunPSK" w:cs="TH SarabunPSK"/>
          <w:noProof/>
          <w:sz w:val="32"/>
          <w:szCs w:val="32"/>
        </w:rPr>
        <w:t>:</w:t>
      </w:r>
      <w:r w:rsidRPr="00A75F92">
        <w:rPr>
          <w:rFonts w:ascii="TH SarabunPSK" w:hAnsi="TH SarabunPSK" w:cs="TH SarabunPSK"/>
          <w:noProof/>
          <w:sz w:val="32"/>
          <w:szCs w:val="32"/>
        </w:rPr>
        <w:br/>
      </w:r>
      <w:r w:rsidRPr="00A75F92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A75F92">
        <w:rPr>
          <w:rFonts w:ascii="TH SarabunPSK" w:hAnsi="TH SarabunPSK" w:cs="TH SarabunPSK"/>
          <w:noProof/>
          <w:sz w:val="32"/>
          <w:szCs w:val="32"/>
        </w:rPr>
        <w:t>/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A75F92">
        <w:rPr>
          <w:rFonts w:ascii="TH SarabunPSK" w:hAnsi="TH SarabunPSK" w:cs="TH SarabunPSK"/>
          <w:noProof/>
          <w:sz w:val="32"/>
          <w:szCs w:val="32"/>
        </w:rPr>
        <w:t>/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A75F92">
        <w:rPr>
          <w:rFonts w:ascii="TH SarabunPSK" w:hAnsi="TH SarabunPSK" w:cs="TH SarabunPSK"/>
          <w:noProof/>
          <w:sz w:val="32"/>
          <w:szCs w:val="32"/>
        </w:rPr>
        <w:br/>
      </w:r>
      <w:r w:rsidRPr="00A75F92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A75F92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A75F92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A75F92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A75F92" w:rsidTr="00313D38">
        <w:trPr>
          <w:tblHeader/>
        </w:trPr>
        <w:tc>
          <w:tcPr>
            <w:tcW w:w="675" w:type="dxa"/>
            <w:vAlign w:val="center"/>
          </w:tcPr>
          <w:p w:rsidR="00313D38" w:rsidRPr="00A75F9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A75F9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A75F9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A75F92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A75F92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A75F92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เจ้าหน้าที่ออกหนังสือถึงหน่วยงานที่เกี่ยวข้อง เพื่อตรวจสอบคุณสมบัติ ประวัติ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พฤติการณ์ผู้ยื่นขอ</w:t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หน่วยงานที่เกี่ยวข้องตรวจสอบคุณสมบัติ ประวัติ และพฤติการณ์ผู้ยื่นขอ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ตรวจและคุ้มครองคนหางาน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สำนักจัดหางานกรุงเทพเขตพื้นที่ที่ผู้ขออนุญาตตั้งสำนักงานอยู่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15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รวบรวมเอกสารหลักฐาน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ผลการตรวจสอบ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</w:t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นายทะเบียนจัดหางานพิจารณา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75F92" w:rsidTr="00313D38">
        <w:tc>
          <w:tcPr>
            <w:tcW w:w="675" w:type="dxa"/>
            <w:vAlign w:val="center"/>
          </w:tcPr>
          <w:p w:rsidR="00313D38" w:rsidRPr="00A75F9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75F9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75F9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</w:t>
            </w:r>
          </w:p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75F9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ผู้รับใบอนุญาตต้องลงลายมือชื่อในใบอนุญาตต่อหน้าเจ้าหน้าที่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C26ED0" w:rsidRPr="00A75F92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A75F92">
        <w:rPr>
          <w:rFonts w:ascii="TH SarabunPSK" w:hAnsi="TH SarabunPSK" w:cs="TH SarabunPSK"/>
          <w:noProof/>
          <w:sz w:val="32"/>
          <w:szCs w:val="32"/>
        </w:rPr>
        <w:t xml:space="preserve">24 </w:t>
      </w:r>
      <w:r w:rsidR="009B68CC"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A75F92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A75F92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A75F92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A75F92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A75F9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A75F92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A75F92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A75F92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A75F92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A75F9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A75F9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A75F92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A75F9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A75F9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A75F92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A75F9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A75F92" w:rsidTr="004E651F">
        <w:trPr>
          <w:jc w:val="center"/>
        </w:trPr>
        <w:tc>
          <w:tcPr>
            <w:tcW w:w="675" w:type="dxa"/>
            <w:vAlign w:val="center"/>
          </w:tcPr>
          <w:p w:rsidR="00452B6B" w:rsidRPr="00A75F9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หนังสือรับรองการจด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 xml:space="preserve">ทะเบียนนิติบุคคล ซึ่งรับรองไว้ไม่เกิน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เดือน </w:t>
            </w:r>
          </w:p>
        </w:tc>
        <w:tc>
          <w:tcPr>
            <w:tcW w:w="1843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กรมพัฒนาธุรกิจการค้า</w:t>
            </w:r>
          </w:p>
        </w:tc>
        <w:tc>
          <w:tcPr>
            <w:tcW w:w="1559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A75F92" w:rsidTr="004E651F">
        <w:trPr>
          <w:jc w:val="center"/>
        </w:trPr>
        <w:tc>
          <w:tcPr>
            <w:tcW w:w="675" w:type="dxa"/>
            <w:vAlign w:val="center"/>
          </w:tcPr>
          <w:p w:rsidR="00452B6B" w:rsidRPr="00A75F9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รูปถ่ายครึ่งตัว หน้าตรง ไม่สวมหมวก ขนาด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4x6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ซม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(2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นิ้ว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ของผู้ขอรับใบอนุญาตหรือของผู้มีอำนาจลงชื่อแทนนิติบุคคล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ถ่ายไม่เกิน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 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จำนวน 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rPr>
          <w:jc w:val="center"/>
        </w:trPr>
        <w:tc>
          <w:tcPr>
            <w:tcW w:w="675" w:type="dxa"/>
            <w:vAlign w:val="center"/>
          </w:tcPr>
          <w:p w:rsidR="00452B6B" w:rsidRPr="00A75F9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สำเนาทะเบียนบ้านของผู้รับอนุญาต</w:t>
            </w:r>
          </w:p>
        </w:tc>
        <w:tc>
          <w:tcPr>
            <w:tcW w:w="1843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A75F92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Pr="00A75F92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A75F92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A75F92" w:rsidTr="004E651F">
        <w:trPr>
          <w:tblHeader/>
        </w:trPr>
        <w:tc>
          <w:tcPr>
            <w:tcW w:w="675" w:type="dxa"/>
            <w:vAlign w:val="center"/>
          </w:tcPr>
          <w:p w:rsidR="00422EAB" w:rsidRPr="00A75F92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A75F92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A75F92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A75F9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A75F9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A75F92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A75F9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75F9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คำขอต่ออายุใบอนุญาตจัดหางานให้คนหางานทำงานในประเทศ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.4)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ใบอนุญาตจัดหางานฉบับเดิม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.3) 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บัญชีรายชื่อผู้ถือหุ้น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บอจ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.5) 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ซึ่งรับรองไม่เกิน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 xml:space="preserve">เดือน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  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ให้กรรมการคนใดคนหนึ่งเป็นผู้รับอนุญาตมีอำนาจลงนามในเอกสารที่เกี่ยวกับการจัดหางานในประเทศ ติดอากรแสตมป์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พร้อมรายงานการประชุมกรรมการผู้มีอำนาจแต่งตั้งให้เป็นผู้รับอนุญาต จำนวน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กรณีที่นิติบุคคลมีกรรมการผู้มีอำนาจลงนามมากกว่า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คนขึ้นไป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หนังสือตรวจสอบประวัติและพิมพ์ลายนิ้วมือจากหน่วบงานของสำนักงานตำรวจแห่งชาติ ซึ่งมีอายุไม่เกิน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หนังสือตรวจสอบพฤติการณ์บริษัทจากหน่วยงานของสำนักงานตำรวจแห่งชาติ ซึ่งมีอายุ ไม่เกิน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30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75F92" w:rsidTr="004E651F">
        <w:tc>
          <w:tcPr>
            <w:tcW w:w="675" w:type="dxa"/>
            <w:vAlign w:val="center"/>
          </w:tcPr>
          <w:p w:rsidR="00AC4ACB" w:rsidRPr="00A75F9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ปิดอากรแสตมป์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พร้อมสำเนาบัตรประจำตัวประชาชนของผู้มอบและผู้รับมอบ จำนวน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75F92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กรณีผู้รับอนุญาตจัดหางานไม่ได้มายื่นเอกสารด้วยตนเอง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6C6C22" w:rsidRPr="00A75F9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A75F92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A75F92" w:rsidTr="00090552">
        <w:tc>
          <w:tcPr>
            <w:tcW w:w="534" w:type="dxa"/>
          </w:tcPr>
          <w:p w:rsidR="00A13B6C" w:rsidRPr="00A75F92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A75F92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.4)</w:t>
            </w:r>
          </w:p>
          <w:p w:rsidR="00E90756" w:rsidRPr="00A75F92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A75F92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A75F92" w:rsidTr="00090552">
        <w:tc>
          <w:tcPr>
            <w:tcW w:w="534" w:type="dxa"/>
          </w:tcPr>
          <w:p w:rsidR="00A13B6C" w:rsidRPr="00A75F92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A75F92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ค่าธรรมเนียมการต่ออายุใบอนุญาตจัดหางาน</w:t>
            </w:r>
          </w:p>
          <w:p w:rsidR="00E90756" w:rsidRPr="00A75F92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5,000 </w:t>
            </w:r>
            <w:r w:rsidR="00F5490C"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A75F92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A75F92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A75F92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A75F92" w:rsidTr="00C1539D">
        <w:tc>
          <w:tcPr>
            <w:tcW w:w="534" w:type="dxa"/>
          </w:tcPr>
          <w:p w:rsidR="00EA6950" w:rsidRPr="00A75F92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75F92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0 2245 0964, 0 2248 2278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75F9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A75F92" w:rsidTr="00C1539D">
        <w:tc>
          <w:tcPr>
            <w:tcW w:w="534" w:type="dxa"/>
          </w:tcPr>
          <w:p w:rsidR="00EA6950" w:rsidRPr="00A75F92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75F92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75F9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A75F92" w:rsidTr="00C1539D">
        <w:tc>
          <w:tcPr>
            <w:tcW w:w="534" w:type="dxa"/>
          </w:tcPr>
          <w:p w:rsidR="00EA6950" w:rsidRPr="00A75F92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75F92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75F9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A75F92" w:rsidTr="00C1539D">
        <w:tc>
          <w:tcPr>
            <w:tcW w:w="534" w:type="dxa"/>
          </w:tcPr>
          <w:p w:rsidR="00EA6950" w:rsidRPr="00A75F92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75F92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75F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75F9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A75F92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A75F92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A75F92" w:rsidTr="00C1539D">
        <w:tc>
          <w:tcPr>
            <w:tcW w:w="675" w:type="dxa"/>
          </w:tcPr>
          <w:p w:rsidR="00F064C0" w:rsidRPr="00A75F9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A75F9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คำขอต่่ออายุใบอนุญาตจัดหางานให้คนหางานทำงานในประเทศ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.4)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064C0" w:rsidRPr="00A75F92" w:rsidTr="00C1539D">
        <w:tc>
          <w:tcPr>
            <w:tcW w:w="675" w:type="dxa"/>
          </w:tcPr>
          <w:p w:rsidR="00F064C0" w:rsidRPr="00A75F9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C1539D" w:rsidRPr="00A75F9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A75F9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มอบอำนาจให้กรรมการคนใดคนหนื่งเป็นผู้รับอนุญาตมีอำนาจลงนามในเอกสารที่เกี่ยวกับการจัดหางานในประเทศ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A75F92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A75F92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A75F92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A75F9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75F92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A75F9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A75F92" w:rsidTr="0064558D">
        <w:tc>
          <w:tcPr>
            <w:tcW w:w="1418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A75F92" w:rsidTr="0064558D">
        <w:tc>
          <w:tcPr>
            <w:tcW w:w="1418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A75F92" w:rsidTr="0064558D">
        <w:tc>
          <w:tcPr>
            <w:tcW w:w="1418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A75F9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A75F92" w:rsidTr="0064558D">
        <w:tc>
          <w:tcPr>
            <w:tcW w:w="1418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A75F92" w:rsidTr="0064558D">
        <w:tc>
          <w:tcPr>
            <w:tcW w:w="1418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A75F9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75F9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A75F9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A75F92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A75F92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A75F92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A75F92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92" w:rsidRDefault="007E5092" w:rsidP="00C81DB8">
      <w:pPr>
        <w:spacing w:after="0" w:line="240" w:lineRule="auto"/>
      </w:pPr>
      <w:r>
        <w:separator/>
      </w:r>
    </w:p>
  </w:endnote>
  <w:endnote w:type="continuationSeparator" w:id="0">
    <w:p w:rsidR="007E5092" w:rsidRDefault="007E509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92" w:rsidRDefault="007E5092" w:rsidP="00C81DB8">
      <w:pPr>
        <w:spacing w:after="0" w:line="240" w:lineRule="auto"/>
      </w:pPr>
      <w:r>
        <w:separator/>
      </w:r>
    </w:p>
  </w:footnote>
  <w:footnote w:type="continuationSeparator" w:id="0">
    <w:p w:rsidR="007E5092" w:rsidRDefault="007E509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364222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B45861">
          <w:rPr>
            <w:noProof/>
          </w:rPr>
          <w:t>7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458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C77AF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4222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20D9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7E5092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5F92"/>
    <w:rsid w:val="00AA7734"/>
    <w:rsid w:val="00AC4ACB"/>
    <w:rsid w:val="00AE6A9D"/>
    <w:rsid w:val="00AF4A06"/>
    <w:rsid w:val="00B23DA2"/>
    <w:rsid w:val="00B45861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5E6C-DE0F-49B8-ABE4-41F4CFB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651</TotalTime>
  <Pages>7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2015-03-02T15:12:00Z</cp:lastPrinted>
  <dcterms:created xsi:type="dcterms:W3CDTF">2015-04-23T03:41:00Z</dcterms:created>
  <dcterms:modified xsi:type="dcterms:W3CDTF">2016-09-07T04:57:00Z</dcterms:modified>
</cp:coreProperties>
</file>