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DB4ABA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DB4ABA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การจดทะเบียนลูกจ้างจัดหางานของผู้รับอนุญาตจัดหางานในประเทศ</w:t>
      </w:r>
    </w:p>
    <w:p w:rsidR="00D239AD" w:rsidRPr="00DB4ABA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B4ABA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DB4ABA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DB4ABA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DB4AB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DB4ABA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DB4ABA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DB4AB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DB4ABA" w:rsidRDefault="004F7035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DB4ABA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DB4ABA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DB4ABA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DB4ABA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การจดทะเบียนลูกจ้างจัดหางานของผู้รับอนุญาตจัดหางานในประเทศ</w:t>
      </w:r>
    </w:p>
    <w:p w:rsidR="00132E1B" w:rsidRPr="00DB4ABA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DB4ABA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กระบวนงานบริการที่ต่อเนื่องจากหน่วยงานอื่น</w:t>
      </w: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DB4ABA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จดทะเบียน</w:t>
      </w: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DB4ABA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DB4ABA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DB4ABA" w:rsidTr="008C1396">
        <w:tc>
          <w:tcPr>
            <w:tcW w:w="675" w:type="dxa"/>
          </w:tcPr>
          <w:p w:rsidR="00394708" w:rsidRPr="00DB4ABA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DB4ABA" w:rsidRDefault="00394708" w:rsidP="00DB4ABA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DB4ABA" w:rsidTr="008C1396">
        <w:tc>
          <w:tcPr>
            <w:tcW w:w="675" w:type="dxa"/>
          </w:tcPr>
          <w:p w:rsidR="00394708" w:rsidRPr="00DB4ABA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B4ABA" w:rsidRDefault="00394708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กฎกระทรวงฉบับที่ 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4 (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2529) </w:t>
            </w: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กำหนดหลักเกณฑ์ วิธีการ และเงื่อนไขการจดทะเบียนลูกจ้างและตัวแทน</w:t>
            </w:r>
          </w:p>
          <w:p w:rsidR="00394708" w:rsidRPr="00DB4ABA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จัดหางาน</w:t>
            </w:r>
          </w:p>
          <w:p w:rsidR="00394708" w:rsidRPr="00DB4ABA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:rsidR="003F4A0D" w:rsidRPr="00DB4ABA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DB4ABA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</w:t>
      </w:r>
      <w:r w:rsidR="00C81DB8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DB4ABA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DB4ABA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DB4ABA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DB4ABA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ไม่ระบุ</w:t>
      </w:r>
      <w:r w:rsidR="00C77AEA"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DB4ABA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DB4AB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B4AB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DB4ABA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DB4AB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  <w:r w:rsidRPr="00DB4AB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DB4ABA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DB4ABA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DB4ABA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DB4ABA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DB4ABA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DB4ABA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DB4ABA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DB4ABA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การจดทะเบียนลูกจ้างจัดหางานของผู้รับอนุญาตจัดหางานในประเทศ สำนักงานจัดหางานจังหวัดกำแพงเพชร</w:t>
      </w:r>
      <w:r w:rsidR="00094F82" w:rsidRPr="00DB4AB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DB4ABA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DB4ABA" w:rsidTr="009B7715">
        <w:tc>
          <w:tcPr>
            <w:tcW w:w="675" w:type="dxa"/>
          </w:tcPr>
          <w:p w:rsidR="00094F82" w:rsidRPr="00DB4ABA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DB4ABA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DB4ABA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055-705-025  http://www.doe.go.th/kamphaengphet       E-mail : kpt@doe.go.th/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DB4ABA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DB4ABA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DB4AB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Pr="00DB4ABA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DB4ABA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DB4ABA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noProof/>
          <w:sz w:val="32"/>
          <w:szCs w:val="32"/>
        </w:rPr>
        <w:t xml:space="preserve">- </w:t>
      </w:r>
      <w:r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รับอนุญาตจัดหางานให้คนหางานทำงานในประเทศต้องจดทะเบียนลูกจ้างต่อนายทะเบียนจัดหางานที่ผู้รับอนุญาตตั้งสำนักงานอยู่</w:t>
      </w:r>
      <w:r w:rsidRPr="00DB4ABA">
        <w:rPr>
          <w:rFonts w:ascii="TH SarabunPSK" w:hAnsi="TH SarabunPSK" w:cs="TH SarabunPSK"/>
          <w:noProof/>
          <w:sz w:val="32"/>
          <w:szCs w:val="32"/>
        </w:rPr>
        <w:br/>
        <w:t xml:space="preserve">- </w:t>
      </w:r>
      <w:r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ลูกจ้างต้องมิได้เป็นลูกจ้างหรือตัวแทนของผู้รับอนุญาตจัดหางานอื่นในขณะเดียวกัน และต้องมีคุณสมบัติตามมาตรา </w:t>
      </w:r>
      <w:r w:rsidRPr="00DB4ABA">
        <w:rPr>
          <w:rFonts w:ascii="TH SarabunPSK" w:hAnsi="TH SarabunPSK" w:cs="TH SarabunPSK"/>
          <w:noProof/>
          <w:sz w:val="32"/>
          <w:szCs w:val="32"/>
        </w:rPr>
        <w:t xml:space="preserve">9 </w:t>
      </w:r>
      <w:r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แห่งพระราชบัญญัติจัดหางานและคุ้มครองคนหางาน ยกเว้น มาตรา </w:t>
      </w:r>
      <w:r w:rsidRPr="00DB4ABA">
        <w:rPr>
          <w:rFonts w:ascii="TH SarabunPSK" w:hAnsi="TH SarabunPSK" w:cs="TH SarabunPSK"/>
          <w:noProof/>
          <w:sz w:val="32"/>
          <w:szCs w:val="32"/>
        </w:rPr>
        <w:t xml:space="preserve">9 (1) </w:t>
      </w:r>
      <w:r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 </w:t>
      </w:r>
      <w:r w:rsidRPr="00DB4ABA">
        <w:rPr>
          <w:rFonts w:ascii="TH SarabunPSK" w:hAnsi="TH SarabunPSK" w:cs="TH SarabunPSK"/>
          <w:noProof/>
          <w:sz w:val="32"/>
          <w:szCs w:val="32"/>
        </w:rPr>
        <w:t>(2)</w:t>
      </w:r>
      <w:r w:rsidRPr="00DB4ABA">
        <w:rPr>
          <w:rFonts w:ascii="TH SarabunPSK" w:hAnsi="TH SarabunPSK" w:cs="TH SarabunPSK"/>
          <w:noProof/>
          <w:sz w:val="32"/>
          <w:szCs w:val="32"/>
        </w:rPr>
        <w:br/>
      </w:r>
      <w:r w:rsidRPr="00DB4ABA">
        <w:rPr>
          <w:rFonts w:ascii="TH SarabunPSK" w:hAnsi="TH SarabunPSK" w:cs="TH SarabunPSK"/>
          <w:noProof/>
          <w:sz w:val="32"/>
          <w:szCs w:val="32"/>
        </w:rPr>
        <w:br/>
      </w:r>
      <w:r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DB4ABA">
        <w:rPr>
          <w:rFonts w:ascii="TH SarabunPSK" w:hAnsi="TH SarabunPSK" w:cs="TH SarabunPSK"/>
          <w:noProof/>
          <w:sz w:val="32"/>
          <w:szCs w:val="32"/>
        </w:rPr>
        <w:t>:</w:t>
      </w:r>
      <w:r w:rsidRPr="00DB4ABA">
        <w:rPr>
          <w:rFonts w:ascii="TH SarabunPSK" w:hAnsi="TH SarabunPSK" w:cs="TH SarabunPSK"/>
          <w:noProof/>
          <w:sz w:val="32"/>
          <w:szCs w:val="32"/>
        </w:rPr>
        <w:br/>
      </w:r>
      <w:r w:rsidRPr="00DB4ABA">
        <w:rPr>
          <w:rFonts w:ascii="TH SarabunPSK" w:hAnsi="TH SarabunPSK" w:cs="TH SarabunPSK"/>
          <w:noProof/>
          <w:sz w:val="32"/>
          <w:szCs w:val="32"/>
        </w:rPr>
        <w:br/>
        <w:t xml:space="preserve">  * </w:t>
      </w:r>
      <w:r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DB4ABA">
        <w:rPr>
          <w:rFonts w:ascii="TH SarabunPSK" w:hAnsi="TH SarabunPSK" w:cs="TH SarabunPSK"/>
          <w:noProof/>
          <w:sz w:val="32"/>
          <w:szCs w:val="32"/>
        </w:rPr>
        <w:t>/</w:t>
      </w:r>
      <w:r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 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DB4ABA">
        <w:rPr>
          <w:rFonts w:ascii="TH SarabunPSK" w:hAnsi="TH SarabunPSK" w:cs="TH SarabunPSK"/>
          <w:noProof/>
          <w:sz w:val="32"/>
          <w:szCs w:val="32"/>
        </w:rPr>
        <w:t>/</w:t>
      </w:r>
      <w:r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DB4ABA">
        <w:rPr>
          <w:rFonts w:ascii="TH SarabunPSK" w:hAnsi="TH SarabunPSK" w:cs="TH SarabunPSK"/>
          <w:noProof/>
          <w:sz w:val="32"/>
          <w:szCs w:val="32"/>
        </w:rPr>
        <w:br/>
      </w:r>
      <w:r w:rsidRPr="00DB4ABA">
        <w:rPr>
          <w:rFonts w:ascii="TH SarabunPSK" w:hAnsi="TH SarabunPSK" w:cs="TH SarabunPSK"/>
          <w:noProof/>
          <w:sz w:val="32"/>
          <w:szCs w:val="32"/>
        </w:rPr>
        <w:br/>
        <w:t xml:space="preserve">  * </w:t>
      </w:r>
      <w:r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DB4ABA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DB4ABA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DB4ABA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DB4ABA" w:rsidTr="00313D38">
        <w:trPr>
          <w:tblHeader/>
        </w:trPr>
        <w:tc>
          <w:tcPr>
            <w:tcW w:w="675" w:type="dxa"/>
            <w:vAlign w:val="center"/>
          </w:tcPr>
          <w:p w:rsidR="00313D38" w:rsidRPr="00DB4ABA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DB4ABA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DB4ABA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DB4ABA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DB4ABA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DB4ABA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DB4ABA" w:rsidTr="00313D38">
        <w:tc>
          <w:tcPr>
            <w:tcW w:w="675" w:type="dxa"/>
            <w:vAlign w:val="center"/>
          </w:tcPr>
          <w:p w:rsidR="00313D38" w:rsidRPr="00DB4ABA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DB4ABA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DB4ABA" w:rsidTr="00313D38">
        <w:tc>
          <w:tcPr>
            <w:tcW w:w="675" w:type="dxa"/>
            <w:vAlign w:val="center"/>
          </w:tcPr>
          <w:p w:rsidR="00313D38" w:rsidRPr="00DB4ABA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DB4ABA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เจ้าหน้าที่ออกหนังสือถึงหน่วยงานที่เกี่ยวข้องเพื่อตรวจสอบคุณสมบัติ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ประวัติ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พฤติการณ์ของลูกจ้าง</w:t>
            </w:r>
          </w:p>
          <w:p w:rsidR="00313D38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4ABA" w:rsidRPr="00DB4ABA" w:rsidRDefault="00DB4ABA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DB4ABA" w:rsidTr="00313D38">
        <w:tc>
          <w:tcPr>
            <w:tcW w:w="675" w:type="dxa"/>
            <w:vAlign w:val="center"/>
          </w:tcPr>
          <w:p w:rsidR="00313D38" w:rsidRPr="00DB4ABA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DB4ABA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หน่วยงานที่เกี่ยวข้องตรวจสอบคุณสมบัติ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ประวัติ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พฤติการณ์ของลูกจ้าง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กองตรวจและคุ้มครองคนหางาน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สำนักงานบริหารแรงงานไทยไปต่างประเทศ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สำนักจัดหางานกรุงเทพเขตพื้นที่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/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จัดส่งผลการตรวจสอบให้นายทะเบียนผู้รับคำขอ</w:t>
            </w:r>
          </w:p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DB4ABA" w:rsidTr="00313D38">
        <w:tc>
          <w:tcPr>
            <w:tcW w:w="675" w:type="dxa"/>
            <w:vAlign w:val="center"/>
          </w:tcPr>
          <w:p w:rsidR="00313D38" w:rsidRPr="00DB4ABA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DB4ABA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รวบรวมเอกสาร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เสนอความเห็นต่อนายทะเบียนจัดหางานผู้รับคำขอ</w:t>
            </w:r>
          </w:p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DB4ABA" w:rsidTr="00313D38">
        <w:tc>
          <w:tcPr>
            <w:tcW w:w="675" w:type="dxa"/>
            <w:vAlign w:val="center"/>
          </w:tcPr>
          <w:p w:rsidR="00313D38" w:rsidRPr="00DB4ABA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DB4ABA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นายทะเบียนจัดหางานผู้รับคำขอพิจารณาลงนาม</w:t>
            </w:r>
          </w:p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DB4ABA" w:rsidTr="00313D38">
        <w:tc>
          <w:tcPr>
            <w:tcW w:w="675" w:type="dxa"/>
            <w:vAlign w:val="center"/>
          </w:tcPr>
          <w:p w:rsidR="00313D38" w:rsidRPr="00DB4ABA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DB4ABA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DB4ABA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รับเอกสารการจดทะเบียนลูกจ้าง</w:t>
            </w:r>
          </w:p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DB4ABA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26ED0" w:rsidRPr="00DB4ABA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DB4ABA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9B68CC"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</w:p>
    <w:p w:rsidR="008E2900" w:rsidRPr="00DB4ABA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DB4ABA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DB4ABA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4ABA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B4ABA" w:rsidRDefault="00DB4ABA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B4ABA" w:rsidRDefault="00DB4ABA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B4ABA" w:rsidRPr="00DB4ABA" w:rsidRDefault="00DB4ABA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DB4ABA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19582A" w:rsidRPr="00DB4ABA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DB4ABA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DB4ABA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DB4ABA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DB4ABA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DB4ABA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DB4ABA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DB4ABA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DB4ABA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DB4ABA" w:rsidTr="004E651F">
        <w:trPr>
          <w:jc w:val="center"/>
        </w:trPr>
        <w:tc>
          <w:tcPr>
            <w:tcW w:w="675" w:type="dxa"/>
            <w:vAlign w:val="center"/>
          </w:tcPr>
          <w:p w:rsidR="00452B6B" w:rsidRPr="00DB4ABA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</w:t>
            </w:r>
          </w:p>
        </w:tc>
        <w:tc>
          <w:tcPr>
            <w:tcW w:w="1843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DB4ABA" w:rsidTr="004E651F">
        <w:trPr>
          <w:jc w:val="center"/>
        </w:trPr>
        <w:tc>
          <w:tcPr>
            <w:tcW w:w="675" w:type="dxa"/>
            <w:vAlign w:val="center"/>
          </w:tcPr>
          <w:p w:rsidR="00452B6B" w:rsidRPr="00DB4ABA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DB4ABA" w:rsidTr="004E651F">
        <w:trPr>
          <w:jc w:val="center"/>
        </w:trPr>
        <w:tc>
          <w:tcPr>
            <w:tcW w:w="675" w:type="dxa"/>
            <w:vAlign w:val="center"/>
          </w:tcPr>
          <w:p w:rsidR="00452B6B" w:rsidRPr="00DB4ABA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สำเนาหนังสือเดินทาง สำเนาวีซ่า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แบบที่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03)</w:t>
            </w:r>
          </w:p>
        </w:tc>
        <w:tc>
          <w:tcPr>
            <w:tcW w:w="1843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DB4ABA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กรณีเป็นชาวต่างชาติ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422EAB" w:rsidRPr="00DB4ABA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DB4ABA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DB4ABA" w:rsidTr="004E651F">
        <w:trPr>
          <w:tblHeader/>
        </w:trPr>
        <w:tc>
          <w:tcPr>
            <w:tcW w:w="675" w:type="dxa"/>
            <w:vAlign w:val="center"/>
          </w:tcPr>
          <w:p w:rsidR="00422EAB" w:rsidRPr="00DB4ABA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DB4ABA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DB4ABA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DB4ABA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DB4ABA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DB4ABA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DB4ABA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DB4ABA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DB4ABA" w:rsidTr="004E651F">
        <w:tc>
          <w:tcPr>
            <w:tcW w:w="675" w:type="dxa"/>
            <w:vAlign w:val="center"/>
          </w:tcPr>
          <w:p w:rsidR="00AC4ACB" w:rsidRPr="00DB4ABA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B4ABA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คำขอจดทะเบียนลูกจ้าง </w:t>
            </w:r>
          </w:p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.8)</w:t>
            </w:r>
          </w:p>
        </w:tc>
        <w:tc>
          <w:tcPr>
            <w:tcW w:w="1843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DB4ABA" w:rsidTr="004E651F">
        <w:tc>
          <w:tcPr>
            <w:tcW w:w="675" w:type="dxa"/>
            <w:vAlign w:val="center"/>
          </w:tcPr>
          <w:p w:rsidR="00AC4ACB" w:rsidRPr="00DB4ABA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บัญชีรายชื่อลูกจ้างซึ่งทำหน้าที่เกี่ยวกับการจัดหางาน</w:t>
            </w:r>
          </w:p>
        </w:tc>
        <w:tc>
          <w:tcPr>
            <w:tcW w:w="1843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DB4ABA" w:rsidTr="004E651F">
        <w:tc>
          <w:tcPr>
            <w:tcW w:w="675" w:type="dxa"/>
            <w:vAlign w:val="center"/>
          </w:tcPr>
          <w:p w:rsidR="00AC4ACB" w:rsidRPr="00DB4ABA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รูปถ่ายของลูกจ้างขนาด 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 x 6 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เซนติเมตร   จำนวน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</w:t>
            </w:r>
          </w:p>
        </w:tc>
        <w:tc>
          <w:tcPr>
            <w:tcW w:w="1843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DB4ABA" w:rsidTr="004E651F">
        <w:tc>
          <w:tcPr>
            <w:tcW w:w="675" w:type="dxa"/>
            <w:vAlign w:val="center"/>
          </w:tcPr>
          <w:p w:rsidR="00AC4ACB" w:rsidRPr="00DB4ABA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DB4ABA" w:rsidRDefault="00AC4ACB" w:rsidP="00AC4ACB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ใบรับรองแพทย์ซึ่งรับรองว่าไม่เป็นคนไร้ความสามารถหรือเสมือนไร้ความสามารถ 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 xml:space="preserve">รับรองไว้ไม่เกิน </w:t>
            </w:r>
          </w:p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เดือน</w:t>
            </w:r>
          </w:p>
        </w:tc>
        <w:tc>
          <w:tcPr>
            <w:tcW w:w="1843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DB4ABA" w:rsidTr="004E651F">
        <w:tc>
          <w:tcPr>
            <w:tcW w:w="675" w:type="dxa"/>
            <w:vAlign w:val="center"/>
          </w:tcPr>
          <w:p w:rsidR="00AC4ACB" w:rsidRPr="00DB4ABA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สำเนาใบอนุญาตจัดหางาน</w:t>
            </w:r>
          </w:p>
        </w:tc>
        <w:tc>
          <w:tcPr>
            <w:tcW w:w="1843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DB4ABA" w:rsidTr="004E651F">
        <w:tc>
          <w:tcPr>
            <w:tcW w:w="675" w:type="dxa"/>
            <w:vAlign w:val="center"/>
          </w:tcPr>
          <w:p w:rsidR="00AC4ACB" w:rsidRPr="00DB4ABA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หนังสือตรวจสอบประวัติและพิมพ์ลายนิ้วมือจากหน่วยงานของสำนักงานตำรวจแห่งชาติ ซึ่งมีอายุไม่เกิน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843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DB4ABA" w:rsidTr="004E651F">
        <w:tc>
          <w:tcPr>
            <w:tcW w:w="675" w:type="dxa"/>
            <w:vAlign w:val="center"/>
          </w:tcPr>
          <w:p w:rsidR="00AC4ACB" w:rsidRPr="00DB4ABA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สำเนาใบอนุญาตทำงาน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(work permit)</w:t>
            </w:r>
          </w:p>
        </w:tc>
        <w:tc>
          <w:tcPr>
            <w:tcW w:w="1843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DB4ABA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กรณีเป็นชาวต่างชาติ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</w:tbl>
    <w:p w:rsidR="006C6C22" w:rsidRPr="00DB4ABA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DB4ABA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DB4ABA" w:rsidTr="00090552">
        <w:tc>
          <w:tcPr>
            <w:tcW w:w="534" w:type="dxa"/>
          </w:tcPr>
          <w:p w:rsidR="00A13B6C" w:rsidRPr="00DB4ABA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DB4ABA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ค่าคำขอ</w:t>
            </w:r>
          </w:p>
          <w:p w:rsidR="00E90756" w:rsidRPr="00DB4ABA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DB4ABA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DB4A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DB4ABA" w:rsidTr="00090552">
        <w:tc>
          <w:tcPr>
            <w:tcW w:w="534" w:type="dxa"/>
          </w:tcPr>
          <w:p w:rsidR="00A13B6C" w:rsidRPr="00DB4ABA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DB4ABA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ค่าธรรมเนียมการจดทะเบียนลูกจ้าง</w:t>
            </w:r>
          </w:p>
          <w:p w:rsidR="00E90756" w:rsidRPr="00DB4ABA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500 </w:t>
            </w:r>
            <w:r w:rsidR="00F5490C"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DB4ABA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(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ต่อคน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)</w:t>
            </w:r>
            <w:r w:rsidR="000F1309" w:rsidRPr="00DB4A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216FA4" w:rsidRPr="00DB4ABA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DB4ABA" w:rsidTr="00C1539D">
        <w:tc>
          <w:tcPr>
            <w:tcW w:w="534" w:type="dxa"/>
          </w:tcPr>
          <w:p w:rsidR="00EA6950" w:rsidRPr="00DB4ABA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DB4ABA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DB4A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 ถนนมิตรไมตรี ดินแดง กรุงเทพฯ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0 2245 0964, 0 2248 2278</w:t>
            </w:r>
            <w:r w:rsidRPr="00DB4AB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B4ABA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DB4A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DB4ABA" w:rsidTr="00C1539D">
        <w:tc>
          <w:tcPr>
            <w:tcW w:w="534" w:type="dxa"/>
          </w:tcPr>
          <w:p w:rsidR="00EA6950" w:rsidRPr="00DB4ABA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DB4A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DB4AB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B4ABA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DB4A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–</w:t>
            </w:r>
          </w:p>
          <w:p w:rsidR="00DB4ABA" w:rsidRPr="00DB4ABA" w:rsidRDefault="00DB4ABA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6950" w:rsidRPr="00DB4ABA" w:rsidTr="00C1539D">
        <w:tc>
          <w:tcPr>
            <w:tcW w:w="534" w:type="dxa"/>
          </w:tcPr>
          <w:p w:rsidR="00EA6950" w:rsidRPr="00DB4ABA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DB4ABA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DB4A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DB4AB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B4ABA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DB4A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DB4ABA" w:rsidTr="00C1539D">
        <w:tc>
          <w:tcPr>
            <w:tcW w:w="534" w:type="dxa"/>
          </w:tcPr>
          <w:p w:rsidR="00EA6950" w:rsidRPr="00DB4ABA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DB4ABA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DB4A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DB4AB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B4ABA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DB4ABA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Pr="00DB4ABA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DB4ABA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DB4ABA" w:rsidTr="00C1539D">
        <w:tc>
          <w:tcPr>
            <w:tcW w:w="675" w:type="dxa"/>
          </w:tcPr>
          <w:p w:rsidR="00F064C0" w:rsidRPr="00DB4ABA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DB4A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DB4ABA" w:rsidRDefault="00F064C0" w:rsidP="00DB4A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คำขอจดทะเบียนลูกจ้าง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.8)</w:t>
            </w:r>
            <w:r w:rsidRPr="00DB4AB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B4ABA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D51311" w:rsidRPr="00DB4ABA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DB4ABA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DB4ABA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Pr="00DB4ABA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DB4ABA" w:rsidTr="0064558D">
        <w:tc>
          <w:tcPr>
            <w:tcW w:w="1418" w:type="dxa"/>
          </w:tcPr>
          <w:p w:rsidR="0064558D" w:rsidRPr="00DB4ABA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DB4ABA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DB4ABA" w:rsidTr="0064558D">
        <w:tc>
          <w:tcPr>
            <w:tcW w:w="1418" w:type="dxa"/>
          </w:tcPr>
          <w:p w:rsidR="0064558D" w:rsidRPr="00DB4ABA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DB4ABA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DB4ABA" w:rsidTr="0064558D">
        <w:tc>
          <w:tcPr>
            <w:tcW w:w="1418" w:type="dxa"/>
          </w:tcPr>
          <w:p w:rsidR="0064558D" w:rsidRPr="00DB4ABA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DB4ABA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DB4ABA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DB4ABA" w:rsidTr="0064558D">
        <w:tc>
          <w:tcPr>
            <w:tcW w:w="1418" w:type="dxa"/>
          </w:tcPr>
          <w:p w:rsidR="0064558D" w:rsidRPr="00DB4ABA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DB4ABA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DB4ABA" w:rsidTr="0064558D">
        <w:tc>
          <w:tcPr>
            <w:tcW w:w="1418" w:type="dxa"/>
          </w:tcPr>
          <w:p w:rsidR="0064558D" w:rsidRPr="00DB4ABA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DB4A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DB4ABA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DB4AB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DB4ABA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DB4ABA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D51311" w:rsidRPr="00DB4ABA" w:rsidRDefault="00D51311" w:rsidP="00D51311">
      <w:pPr>
        <w:spacing w:after="0" w:line="240" w:lineRule="auto"/>
        <w:ind w:left="36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3F4A0D" w:rsidRPr="00DB4ABA" w:rsidRDefault="003F4A0D" w:rsidP="00EF0DA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DB4ABA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784" w:rsidRDefault="005E7784" w:rsidP="00C81DB8">
      <w:pPr>
        <w:spacing w:after="0" w:line="240" w:lineRule="auto"/>
      </w:pPr>
      <w:r>
        <w:separator/>
      </w:r>
    </w:p>
  </w:endnote>
  <w:endnote w:type="continuationSeparator" w:id="0">
    <w:p w:rsidR="005E7784" w:rsidRDefault="005E7784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784" w:rsidRDefault="005E7784" w:rsidP="00C81DB8">
      <w:pPr>
        <w:spacing w:after="0" w:line="240" w:lineRule="auto"/>
      </w:pPr>
      <w:r>
        <w:separator/>
      </w:r>
    </w:p>
  </w:footnote>
  <w:footnote w:type="continuationSeparator" w:id="0">
    <w:p w:rsidR="005E7784" w:rsidRDefault="005E7784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4F7035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DB4ABA">
          <w:rPr>
            <w:noProof/>
          </w:rPr>
          <w:t>6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DB4AB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4F7035"/>
    <w:rsid w:val="0050561E"/>
    <w:rsid w:val="005223AF"/>
    <w:rsid w:val="00541A32"/>
    <w:rsid w:val="00575FAF"/>
    <w:rsid w:val="00593E8D"/>
    <w:rsid w:val="005C6B68"/>
    <w:rsid w:val="005E7784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B4ABA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86723-C441-4BB6-B81E-1E5183BA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650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83</cp:revision>
  <cp:lastPrinted>2015-03-02T15:12:00Z</cp:lastPrinted>
  <dcterms:created xsi:type="dcterms:W3CDTF">2015-04-23T03:41:00Z</dcterms:created>
  <dcterms:modified xsi:type="dcterms:W3CDTF">2016-09-07T06:23:00Z</dcterms:modified>
</cp:coreProperties>
</file>