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B810BF" w:rsidRDefault="00D239AD" w:rsidP="00D239A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0"/>
          <w:szCs w:val="30"/>
          <w:lang w:bidi="th-TH"/>
        </w:rPr>
      </w:pP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B810BF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 xml:space="preserve">การขอย้ายสำนักงานจัดหางานในประเทศ  </w:t>
      </w:r>
      <w:r w:rsidR="00C81DB8" w:rsidRPr="00B810BF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:  </w:t>
      </w:r>
      <w:r w:rsidR="00C81DB8" w:rsidRPr="00B810BF">
        <w:rPr>
          <w:rFonts w:ascii="TH SarabunPSK" w:hAnsi="TH SarabunPSK" w:cs="TH SarabunPSK"/>
          <w:b/>
          <w:bCs/>
          <w:noProof/>
          <w:sz w:val="30"/>
          <w:szCs w:val="30"/>
          <w:cs/>
          <w:lang w:bidi="th-TH"/>
        </w:rPr>
        <w:t>กรณีย้ายในเขตจังหวัดเดียวกับที่ระบุไว้ในใบอนุญาต</w:t>
      </w:r>
    </w:p>
    <w:p w:rsidR="00D239AD" w:rsidRPr="00B810BF" w:rsidRDefault="00D239AD" w:rsidP="00D239AD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  <w:lang w:bidi="th-TH"/>
        </w:rPr>
      </w:pPr>
      <w:r w:rsidRPr="00B810BF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B810BF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B810BF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B810BF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D239AD" w:rsidRPr="00B810BF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B810BF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B810BF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กระทรวงแรงงาน</w:t>
      </w:r>
    </w:p>
    <w:p w:rsidR="003F4A0D" w:rsidRPr="00B810BF" w:rsidRDefault="00BF7C47" w:rsidP="00D239AD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B810BF">
        <w:rPr>
          <w:rFonts w:ascii="TH SarabunPSK" w:hAnsi="TH SarabunPSK" w:cs="TH SarabunPSK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B810BF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B810BF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:</w:t>
      </w:r>
      <w:r w:rsidRPr="00B810BF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การขอย้ายสำนักงานจัดหางานในประเทศ  </w:t>
      </w:r>
      <w:r w:rsidR="00C81DB8" w:rsidRPr="00B810BF">
        <w:rPr>
          <w:rFonts w:ascii="TH SarabunPSK" w:hAnsi="TH SarabunPSK" w:cs="TH SarabunPSK"/>
          <w:noProof/>
          <w:sz w:val="32"/>
          <w:szCs w:val="32"/>
        </w:rPr>
        <w:t xml:space="preserve">:  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กรณีย้ายในเขตจังหวัดเดียวกับที่ระบุไว้ในใบอนุญาต</w:t>
      </w:r>
    </w:p>
    <w:p w:rsidR="00132E1B" w:rsidRPr="00B810BF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132E1B" w:rsidRPr="00B810BF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B810BF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อนุญาต</w:t>
      </w:r>
      <w:r w:rsidR="00C81DB8" w:rsidRPr="00B810BF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ออกใบอนุญาต</w:t>
      </w:r>
      <w:r w:rsidR="00C81DB8" w:rsidRPr="00B810BF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รับรอง</w:t>
      </w: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B810B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B810BF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B810BF" w:rsidTr="008C1396">
        <w:tc>
          <w:tcPr>
            <w:tcW w:w="675" w:type="dxa"/>
          </w:tcPr>
          <w:p w:rsidR="00394708" w:rsidRPr="00B810BF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B810BF" w:rsidRDefault="00394708" w:rsidP="00B810BF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iCs/>
                <w:noProof/>
                <w:sz w:val="30"/>
                <w:szCs w:val="30"/>
                <w:cs/>
                <w:lang w:bidi="th-TH"/>
              </w:rPr>
              <w:t>ประกาศกระทรวงแรงงานและสวัสดิการสังคม เรื่อง การกำหนดสถานที่ซึ่งห้ามจัดตั้งสำนักงานจัดหางาน พ</w:t>
            </w:r>
            <w:r w:rsidRPr="00B810BF">
              <w:rPr>
                <w:rFonts w:ascii="TH SarabunPSK" w:hAnsi="TH SarabunPSK" w:cs="TH SarabunPSK"/>
                <w:iCs/>
                <w:noProof/>
                <w:sz w:val="30"/>
                <w:szCs w:val="30"/>
              </w:rPr>
              <w:t>.</w:t>
            </w:r>
            <w:r w:rsidRPr="00B810BF">
              <w:rPr>
                <w:rFonts w:ascii="TH SarabunPSK" w:hAnsi="TH SarabunPSK" w:cs="TH SarabunPSK"/>
                <w:iCs/>
                <w:noProof/>
                <w:sz w:val="30"/>
                <w:szCs w:val="30"/>
                <w:cs/>
                <w:lang w:bidi="th-TH"/>
              </w:rPr>
              <w:t>ศ</w:t>
            </w:r>
            <w:r w:rsidRPr="00B810BF">
              <w:rPr>
                <w:rFonts w:ascii="TH SarabunPSK" w:hAnsi="TH SarabunPSK" w:cs="TH SarabunPSK"/>
                <w:iCs/>
                <w:noProof/>
                <w:sz w:val="30"/>
                <w:szCs w:val="30"/>
              </w:rPr>
              <w:t>. 2538</w:t>
            </w:r>
          </w:p>
        </w:tc>
      </w:tr>
      <w:tr w:rsidR="0087182F" w:rsidRPr="00B810BF" w:rsidTr="008C1396">
        <w:tc>
          <w:tcPr>
            <w:tcW w:w="675" w:type="dxa"/>
          </w:tcPr>
          <w:p w:rsidR="00394708" w:rsidRPr="00B810BF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B810BF" w:rsidRDefault="00394708" w:rsidP="00B810BF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พระราชบัญญัติจัดหางานและคุ้มครองคนหางาน พ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2528 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แก้ไขเพิ่มเติมโดยพระราชบัญญัติจัดหางานและคุ้มครองคนหางาน 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2537  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3) 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2544</w:t>
            </w:r>
          </w:p>
        </w:tc>
      </w:tr>
      <w:tr w:rsidR="0087182F" w:rsidRPr="00B810BF" w:rsidTr="008C1396">
        <w:tc>
          <w:tcPr>
            <w:tcW w:w="675" w:type="dxa"/>
          </w:tcPr>
          <w:p w:rsidR="00394708" w:rsidRPr="00B810BF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B810BF" w:rsidRDefault="00394708" w:rsidP="00B810BF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ระเบียบกระทรวงแรงงานและสวัสดิการสังคมว่าด้วยการขออนุญาตและการอนุญาตย้ายสำนักงาน การตั้งสำนักงานชั่วคราวนอกเขตท้องที่ที่ได้รับอนุญาต พ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2545</w:t>
            </w:r>
          </w:p>
        </w:tc>
      </w:tr>
    </w:tbl>
    <w:p w:rsidR="003F4A0D" w:rsidRPr="00B810BF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B810BF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สังคม</w:t>
      </w:r>
      <w:r w:rsidR="00C81DB8"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B810BF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B810BF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ส่วนกลาง</w:t>
      </w:r>
      <w:r w:rsidR="00C81DB8" w:rsidRPr="00B810BF">
        <w:rPr>
          <w:rFonts w:ascii="TH SarabunPSK" w:hAnsi="TH SarabunPSK" w:cs="TH SarabunPSK"/>
          <w:noProof/>
          <w:sz w:val="32"/>
          <w:szCs w:val="32"/>
        </w:rPr>
        <w:t xml:space="preserve">, 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ส่วนภูมิภาค</w:t>
      </w:r>
      <w:r w:rsidR="00C81DB8" w:rsidRPr="00B810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B810BF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พระราชบัญญัติจัดหางานและคุ้มครองคนหางาน พ</w:t>
      </w:r>
      <w:r w:rsidR="00C81DB8" w:rsidRPr="00B810BF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B810BF">
        <w:rPr>
          <w:rFonts w:ascii="TH SarabunPSK" w:hAnsi="TH SarabunPSK" w:cs="TH SarabunPSK"/>
          <w:noProof/>
          <w:sz w:val="32"/>
          <w:szCs w:val="32"/>
        </w:rPr>
        <w:t xml:space="preserve">. 2528 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แก้ไขเพิ่มเติมโดยพระราชบัญญัติจัดหางานและคุ้มครองคนหางาน </w:t>
      </w:r>
      <w:r w:rsidR="00C81DB8" w:rsidRPr="00B810BF">
        <w:rPr>
          <w:rFonts w:ascii="TH SarabunPSK" w:hAnsi="TH SarabunPSK" w:cs="TH SarabunPSK"/>
          <w:noProof/>
          <w:sz w:val="32"/>
          <w:szCs w:val="32"/>
        </w:rPr>
        <w:t>(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ฉบับที่ </w:t>
      </w:r>
      <w:r w:rsidR="00C81DB8" w:rsidRPr="00B810BF">
        <w:rPr>
          <w:rFonts w:ascii="TH SarabunPSK" w:hAnsi="TH SarabunPSK" w:cs="TH SarabunPSK"/>
          <w:noProof/>
          <w:sz w:val="32"/>
          <w:szCs w:val="32"/>
        </w:rPr>
        <w:t xml:space="preserve">2) 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พ</w:t>
      </w:r>
      <w:r w:rsidR="00C81DB8" w:rsidRPr="00B810BF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B810BF">
        <w:rPr>
          <w:rFonts w:ascii="TH SarabunPSK" w:hAnsi="TH SarabunPSK" w:cs="TH SarabunPSK"/>
          <w:noProof/>
          <w:sz w:val="32"/>
          <w:szCs w:val="32"/>
        </w:rPr>
        <w:t xml:space="preserve">. 2537 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และ </w:t>
      </w:r>
      <w:r w:rsidR="00C81DB8" w:rsidRPr="00B810BF">
        <w:rPr>
          <w:rFonts w:ascii="TH SarabunPSK" w:hAnsi="TH SarabunPSK" w:cs="TH SarabunPSK"/>
          <w:noProof/>
          <w:sz w:val="32"/>
          <w:szCs w:val="32"/>
        </w:rPr>
        <w:t>(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ฉบับที่ </w:t>
      </w:r>
      <w:r w:rsidR="00C81DB8" w:rsidRPr="00B810BF">
        <w:rPr>
          <w:rFonts w:ascii="TH SarabunPSK" w:hAnsi="TH SarabunPSK" w:cs="TH SarabunPSK"/>
          <w:noProof/>
          <w:sz w:val="32"/>
          <w:szCs w:val="32"/>
        </w:rPr>
        <w:t xml:space="preserve">3) 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พ</w:t>
      </w:r>
      <w:r w:rsidR="00C81DB8" w:rsidRPr="00B810BF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B810BF">
        <w:rPr>
          <w:rFonts w:ascii="TH SarabunPSK" w:hAnsi="TH SarabunPSK" w:cs="TH SarabunPSK"/>
          <w:noProof/>
          <w:sz w:val="32"/>
          <w:szCs w:val="32"/>
        </w:rPr>
        <w:t>. 2544</w:t>
      </w:r>
      <w:r w:rsidR="00C77AEA" w:rsidRPr="00B810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B810BF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810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B810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B810BF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B810B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81DB8" w:rsidRPr="00B810BF">
        <w:rPr>
          <w:rFonts w:ascii="TH SarabunPSK" w:hAnsi="TH SarabunPSK" w:cs="TH SarabunPSK"/>
          <w:noProof/>
          <w:sz w:val="32"/>
          <w:szCs w:val="32"/>
        </w:rPr>
        <w:t>30</w:t>
      </w:r>
      <w:r w:rsidR="00C81DB8" w:rsidRPr="00B810BF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  <w:r w:rsidRPr="00B810BF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75E4A" w:rsidRPr="00B810BF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B810BF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B810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81DB8" w:rsidRPr="00B810BF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B810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B810BF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B810BF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B810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B810BF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B810BF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B810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B810BF" w:rsidRPr="00B810BF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การขอย้ายสำนักงานจัดหางานในประเทศ </w:t>
      </w:r>
      <w:r w:rsidR="00094F82" w:rsidRPr="00B810BF">
        <w:rPr>
          <w:rFonts w:ascii="TH SarabunPSK" w:hAnsi="TH SarabunPSK" w:cs="TH SarabunPSK"/>
          <w:noProof/>
          <w:sz w:val="32"/>
          <w:szCs w:val="32"/>
        </w:rPr>
        <w:t xml:space="preserve">: </w:t>
      </w:r>
      <w:r w:rsidR="00094F82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กรณีย้ายในเขตจังหวัดเดียวกับที่ระบุไว้</w:t>
      </w:r>
    </w:p>
    <w:p w:rsidR="00760D0B" w:rsidRPr="00B810BF" w:rsidRDefault="00094F82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ในใบอนุญาต สำนักงานจัดหางานจังหวัดกำแพงเพชร</w:t>
      </w:r>
      <w:r w:rsidRPr="00B810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B810BF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B810BF" w:rsidTr="009B7715">
        <w:tc>
          <w:tcPr>
            <w:tcW w:w="675" w:type="dxa"/>
          </w:tcPr>
          <w:p w:rsidR="00094F82" w:rsidRPr="00B810BF" w:rsidRDefault="00094F82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5223AF"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B810BF" w:rsidRDefault="00A13B6C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B810BF">
              <w:rPr>
                <w:rFonts w:ascii="TH SarabunPSK" w:hAnsi="TH SarabunPSK" w:cs="TH SarabunPSK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="00094F82"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="00094F82"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094F82"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="00094F82"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="00094F82"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="00094F82"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055-705-023-4 </w:t>
            </w:r>
          </w:p>
          <w:p w:rsidR="00B810BF" w:rsidRDefault="00094F82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055-705-025  http://www.doe.go.th/kamphaengphet       E-mail : </w:t>
            </w:r>
            <w:hyperlink r:id="rId8" w:history="1">
              <w:r w:rsidR="00B810BF" w:rsidRPr="003C280E">
                <w:rPr>
                  <w:rStyle w:val="ad"/>
                  <w:rFonts w:ascii="TH SarabunPSK" w:hAnsi="TH SarabunPSK" w:cs="TH SarabunPSK"/>
                  <w:iCs/>
                  <w:noProof/>
                  <w:sz w:val="32"/>
                  <w:szCs w:val="32"/>
                </w:rPr>
                <w:t>kpt@doe.go.th/</w:t>
              </w:r>
            </w:hyperlink>
          </w:p>
          <w:p w:rsidR="00094F82" w:rsidRPr="00B810BF" w:rsidRDefault="00094F82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B810BF" w:rsidRDefault="00A13B6C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="00094F82"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="00094F82"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  <w:p w:rsidR="00313D38" w:rsidRPr="00B810BF" w:rsidRDefault="00A13B6C" w:rsidP="009B7715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B810B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</w:p>
        </w:tc>
      </w:tr>
    </w:tbl>
    <w:p w:rsidR="0018441F" w:rsidRPr="00B810BF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B810BF" w:rsidRDefault="00575FAF" w:rsidP="00575FA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ผู้ได้รับใบอนุญาตจัดหางานให้คนหางานทำงานในประเทศ ประสงค์จะย้ายที่ตั้งสำนักงานจัดหางาน ไปที่แห่งใหม่ซึ่งไม่ได้ระบุไว้ในใบอนุญาต ต้องดำเนินการยื่นคำขอย้ายสถานที่ตั้งสำนักงาน ตามแบบ จง</w:t>
      </w:r>
      <w:r w:rsidRPr="00B810BF">
        <w:rPr>
          <w:rFonts w:ascii="TH SarabunPSK" w:hAnsi="TH SarabunPSK" w:cs="TH SarabunPSK"/>
          <w:noProof/>
          <w:sz w:val="32"/>
          <w:szCs w:val="32"/>
        </w:rPr>
        <w:t xml:space="preserve">.13 </w:t>
      </w:r>
      <w:r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ต่อนายทะเบียนจัดหางานแห่งท้องที่ที่สำนักงานของผู้รับอนุญาตตั้งอยู่ เพื่อพิจารณาอนุญาตย้าย ก่อนที่จะไปดำเนินการเปลี่ยนแปลงที่อยู่กับกระทรวงพาณิชย์</w:t>
      </w:r>
      <w:r w:rsidRPr="00B810BF">
        <w:rPr>
          <w:rFonts w:ascii="TH SarabunPSK" w:hAnsi="TH SarabunPSK" w:cs="TH SarabunPSK"/>
          <w:noProof/>
          <w:sz w:val="32"/>
          <w:szCs w:val="32"/>
        </w:rPr>
        <w:br/>
      </w:r>
      <w:r w:rsidRPr="00B810BF">
        <w:rPr>
          <w:rFonts w:ascii="TH SarabunPSK" w:hAnsi="TH SarabunPSK" w:cs="TH SarabunPSK"/>
          <w:noProof/>
          <w:sz w:val="32"/>
          <w:szCs w:val="32"/>
        </w:rPr>
        <w:br/>
      </w:r>
      <w:r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หมายเหตุ </w:t>
      </w:r>
      <w:r w:rsidRPr="00B810BF">
        <w:rPr>
          <w:rFonts w:ascii="TH SarabunPSK" w:hAnsi="TH SarabunPSK" w:cs="TH SarabunPSK"/>
          <w:noProof/>
          <w:sz w:val="32"/>
          <w:szCs w:val="32"/>
        </w:rPr>
        <w:t>:</w:t>
      </w:r>
      <w:r w:rsidRPr="00B810BF">
        <w:rPr>
          <w:rFonts w:ascii="TH SarabunPSK" w:hAnsi="TH SarabunPSK" w:cs="TH SarabunPSK"/>
          <w:noProof/>
          <w:sz w:val="32"/>
          <w:szCs w:val="32"/>
        </w:rPr>
        <w:br/>
      </w:r>
      <w:r w:rsidRPr="00B810BF">
        <w:rPr>
          <w:rFonts w:ascii="TH SarabunPSK" w:hAnsi="TH SarabunPSK" w:cs="TH SarabunPSK"/>
          <w:noProof/>
          <w:sz w:val="32"/>
          <w:szCs w:val="32"/>
        </w:rPr>
        <w:br/>
        <w:t xml:space="preserve">* </w:t>
      </w:r>
      <w:r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 ทั้งนี้    ในกรณีที่คำขอหรือเอกสารหลักฐานไม่ครบถ้วน</w:t>
      </w:r>
      <w:r w:rsidRPr="00B810B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และ</w:t>
      </w:r>
      <w:r w:rsidRPr="00B810BF">
        <w:rPr>
          <w:rFonts w:ascii="TH SarabunPSK" w:hAnsi="TH SarabunPSK" w:cs="TH SarabunPSK"/>
          <w:noProof/>
          <w:sz w:val="32"/>
          <w:szCs w:val="32"/>
        </w:rPr>
        <w:t>/</w:t>
      </w:r>
      <w:r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หรือมีความบกพร่องไม่สมบูรณ์ เป็นเหตุไม่สามารถพิจารณาได้ เจ้าหน้าที่จะจัดทำบันทึกความบกพร่องของรายการเอกสาร หรือเอกสารหลักฐานที่ต้องยื่นเพิ่มเติม โดยผู้ยื่นคำขอจะต้องดำเนินการแก้ไขและ</w:t>
      </w:r>
      <w:r w:rsidRPr="00B810BF">
        <w:rPr>
          <w:rFonts w:ascii="TH SarabunPSK" w:hAnsi="TH SarabunPSK" w:cs="TH SarabunPSK"/>
          <w:noProof/>
          <w:sz w:val="32"/>
          <w:szCs w:val="32"/>
        </w:rPr>
        <w:t>/</w:t>
      </w:r>
      <w:r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 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B810BF">
        <w:rPr>
          <w:rFonts w:ascii="TH SarabunPSK" w:hAnsi="TH SarabunPSK" w:cs="TH SarabunPSK"/>
          <w:noProof/>
          <w:sz w:val="32"/>
          <w:szCs w:val="32"/>
        </w:rPr>
        <w:br/>
      </w:r>
      <w:r w:rsidRPr="00B810BF">
        <w:rPr>
          <w:rFonts w:ascii="TH SarabunPSK" w:hAnsi="TH SarabunPSK" w:cs="TH SarabunPSK"/>
          <w:noProof/>
          <w:sz w:val="32"/>
          <w:szCs w:val="32"/>
        </w:rPr>
        <w:br/>
        <w:t xml:space="preserve">*  </w:t>
      </w:r>
      <w:r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B810BF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B810BF">
        <w:rPr>
          <w:rFonts w:ascii="TH SarabunPSK" w:hAnsi="TH SarabunPSK" w:cs="TH SarabunPSK"/>
          <w:noProof/>
          <w:sz w:val="32"/>
          <w:szCs w:val="32"/>
        </w:rPr>
        <w:br/>
      </w:r>
    </w:p>
    <w:p w:rsidR="0065175D" w:rsidRPr="00B810BF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B810BF" w:rsidTr="00313D38">
        <w:trPr>
          <w:tblHeader/>
        </w:trPr>
        <w:tc>
          <w:tcPr>
            <w:tcW w:w="675" w:type="dxa"/>
            <w:vAlign w:val="center"/>
          </w:tcPr>
          <w:p w:rsidR="00313D38" w:rsidRPr="00B810BF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B810BF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B810BF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B810BF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B810BF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B810BF" w:rsidRDefault="00313D38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B810BF" w:rsidTr="00313D38">
        <w:tc>
          <w:tcPr>
            <w:tcW w:w="675" w:type="dxa"/>
            <w:vAlign w:val="center"/>
          </w:tcPr>
          <w:p w:rsidR="00313D38" w:rsidRPr="00B810BF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B810BF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B810BF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B810BF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ผู้รับบริการยื่นคำขอพร้อมเอกสาร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เจ้าหน้าที่ตรวจสอบความครบถ้วนถูกต้องของเอกสาร</w:t>
            </w:r>
          </w:p>
          <w:p w:rsidR="00313D38" w:rsidRPr="00B810BF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B810BF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B810BF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B810BF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B810BF" w:rsidTr="00313D38">
        <w:tc>
          <w:tcPr>
            <w:tcW w:w="675" w:type="dxa"/>
            <w:vAlign w:val="center"/>
          </w:tcPr>
          <w:p w:rsidR="00313D38" w:rsidRPr="00B810BF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B810BF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B810BF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B810BF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เจ้าหน้าที่ตรวจสอบสถานที่ตั้งสำนักงานจัดหางานแห่งใหม่</w:t>
            </w:r>
          </w:p>
          <w:p w:rsidR="00313D38" w:rsidRPr="00B810BF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B810BF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B810BF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B810BF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นับรวมระยะเวลาการนัดหมายเข้าตรวจสถานที่ตั้งสำนักงานจัดหางานแห่งใหม่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  <w:tr w:rsidR="00313D38" w:rsidRPr="00B810BF" w:rsidTr="00313D38">
        <w:tc>
          <w:tcPr>
            <w:tcW w:w="675" w:type="dxa"/>
            <w:vAlign w:val="center"/>
          </w:tcPr>
          <w:p w:rsidR="00313D38" w:rsidRPr="00B810BF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B810BF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B810BF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B810BF" w:rsidRDefault="00313D38" w:rsidP="00B810B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รวบรวมเอกสารหลักฐาน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ผลการตรวจสอบ </w:t>
            </w:r>
            <w:r w:rsidR="00B810BF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เสนอความเห็นนายทะเบียน</w:t>
            </w:r>
          </w:p>
        </w:tc>
        <w:tc>
          <w:tcPr>
            <w:tcW w:w="1368" w:type="dxa"/>
          </w:tcPr>
          <w:p w:rsidR="00313D38" w:rsidRPr="00B810BF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B810BF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B810BF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B810BF" w:rsidTr="00313D38">
        <w:tc>
          <w:tcPr>
            <w:tcW w:w="675" w:type="dxa"/>
            <w:vAlign w:val="center"/>
          </w:tcPr>
          <w:p w:rsidR="00313D38" w:rsidRPr="00B810BF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4</w:t>
            </w:r>
            <w:r w:rsidR="00811134"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B810BF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313D38" w:rsidRPr="00B810BF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B810BF" w:rsidRDefault="00313D38" w:rsidP="00313D38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นายทะเบียนพิจารณา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</w:p>
          <w:p w:rsidR="00313D38" w:rsidRPr="00B810BF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ลงนามอนุญาต</w:t>
            </w:r>
          </w:p>
          <w:p w:rsidR="00313D38" w:rsidRPr="00B810BF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B810BF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:rsidR="00313D38" w:rsidRPr="00B810BF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B810BF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B810BF" w:rsidTr="00313D38">
        <w:tc>
          <w:tcPr>
            <w:tcW w:w="675" w:type="dxa"/>
            <w:vAlign w:val="center"/>
          </w:tcPr>
          <w:p w:rsidR="00313D38" w:rsidRPr="00B810BF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811134"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B810BF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B810BF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B810BF" w:rsidRDefault="00313D38" w:rsidP="00313D38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ผู้รับบริการชำระค่าธรรมเนียม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</w:p>
          <w:p w:rsidR="00313D38" w:rsidRPr="00B810BF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รับใบอนุญาต</w:t>
            </w:r>
          </w:p>
          <w:p w:rsidR="00313D38" w:rsidRPr="00B810BF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B810BF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B810BF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B810BF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26ED0" w:rsidRPr="00B810BF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B810BF">
        <w:rPr>
          <w:rFonts w:ascii="TH SarabunPSK" w:hAnsi="TH SarabunPSK" w:cs="TH SarabunPSK"/>
          <w:noProof/>
          <w:sz w:val="32"/>
          <w:szCs w:val="32"/>
        </w:rPr>
        <w:t xml:space="preserve">18 </w:t>
      </w:r>
      <w:r w:rsidR="009B68CC"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วันทำการ</w:t>
      </w:r>
    </w:p>
    <w:p w:rsidR="008E2900" w:rsidRPr="00B810BF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B810BF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Pr="00B810BF" w:rsidRDefault="009B68CC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10BF">
        <w:rPr>
          <w:rFonts w:ascii="TH SarabunPSK" w:hAnsi="TH SarabunPSK" w:cs="TH SarabunPSK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AA7734" w:rsidRPr="00B810BF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B810BF" w:rsidRDefault="00452B6B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B810BF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B810BF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B810BF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B810BF" w:rsidRDefault="00452B6B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B810BF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B810BF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B810BF" w:rsidRDefault="003C25A4" w:rsidP="00452B6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B810BF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B810BF" w:rsidTr="00AC4ACB">
        <w:trPr>
          <w:jc w:val="center"/>
        </w:trPr>
        <w:tc>
          <w:tcPr>
            <w:tcW w:w="10386" w:type="dxa"/>
            <w:gridSpan w:val="7"/>
            <w:vAlign w:val="center"/>
          </w:tcPr>
          <w:p w:rsidR="004C3BDE" w:rsidRPr="00B810BF" w:rsidRDefault="004C3BDE" w:rsidP="004C3BDE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422EAB" w:rsidRPr="00B810BF" w:rsidRDefault="00422EAB" w:rsidP="0050561E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B810BF" w:rsidRDefault="00452B6B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B810BF" w:rsidTr="004E651F">
        <w:trPr>
          <w:tblHeader/>
        </w:trPr>
        <w:tc>
          <w:tcPr>
            <w:tcW w:w="675" w:type="dxa"/>
            <w:vAlign w:val="center"/>
          </w:tcPr>
          <w:p w:rsidR="00422EAB" w:rsidRPr="00B810BF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B810BF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B810BF" w:rsidRDefault="004E651F" w:rsidP="001B2D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B810BF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B810BF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B810BF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B810BF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810BF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B810BF" w:rsidTr="004E651F">
        <w:tc>
          <w:tcPr>
            <w:tcW w:w="675" w:type="dxa"/>
            <w:vAlign w:val="center"/>
          </w:tcPr>
          <w:p w:rsidR="00AC4ACB" w:rsidRPr="00B810BF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คำขอย้ายสำนักงานจัดหางาน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.13)</w:t>
            </w:r>
          </w:p>
        </w:tc>
        <w:tc>
          <w:tcPr>
            <w:tcW w:w="1843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กองตรวจและคุ้มครองคนหางาน</w:t>
            </w:r>
          </w:p>
        </w:tc>
        <w:tc>
          <w:tcPr>
            <w:tcW w:w="1559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B810BF" w:rsidTr="004E651F">
        <w:tc>
          <w:tcPr>
            <w:tcW w:w="675" w:type="dxa"/>
            <w:vAlign w:val="center"/>
          </w:tcPr>
          <w:p w:rsidR="00AC4ACB" w:rsidRPr="00B810BF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สำเนาเอกสารหลักฐานแสดงกรรมสิทธิ์ หรือสิทธิครอบครองสถานที่ตั้งสำนักงานแห่งใหม่</w:t>
            </w:r>
          </w:p>
        </w:tc>
        <w:tc>
          <w:tcPr>
            <w:tcW w:w="1843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B810BF" w:rsidTr="004E651F">
        <w:tc>
          <w:tcPr>
            <w:tcW w:w="675" w:type="dxa"/>
            <w:vAlign w:val="center"/>
          </w:tcPr>
          <w:p w:rsidR="00AC4ACB" w:rsidRPr="00B810BF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="00811134"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แผนที่แสดงสถานที่ตั้งสำนักงานแห่งใหม่โดยสังเขป</w:t>
            </w:r>
          </w:p>
        </w:tc>
        <w:tc>
          <w:tcPr>
            <w:tcW w:w="1843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B810BF" w:rsidTr="004E651F">
        <w:tc>
          <w:tcPr>
            <w:tcW w:w="675" w:type="dxa"/>
            <w:vAlign w:val="center"/>
          </w:tcPr>
          <w:p w:rsidR="00AC4ACB" w:rsidRPr="00B810BF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รูปถ่ายตัวอาคารสำนักงานแห่งใหม่ทั้งภายในและภายนอก</w:t>
            </w:r>
          </w:p>
        </w:tc>
        <w:tc>
          <w:tcPr>
            <w:tcW w:w="1843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B810BF" w:rsidTr="004E651F">
        <w:tc>
          <w:tcPr>
            <w:tcW w:w="675" w:type="dxa"/>
            <w:vAlign w:val="center"/>
          </w:tcPr>
          <w:p w:rsidR="00AC4ACB" w:rsidRPr="00B810BF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811134"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ใบอนุญาตจัดหางานต้นฉบับ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บัตรประจำตัวผู้จัดการ ผู้รับอนุญาต ลูกจ้าง ตัวแทนจัดหางานที่นายทะเบียนจัดหางานได้ออกให้</w:t>
            </w:r>
          </w:p>
        </w:tc>
        <w:tc>
          <w:tcPr>
            <w:tcW w:w="1843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B810BF" w:rsidTr="004E651F">
        <w:tc>
          <w:tcPr>
            <w:tcW w:w="675" w:type="dxa"/>
            <w:vAlign w:val="center"/>
          </w:tcPr>
          <w:p w:rsidR="00AC4ACB" w:rsidRPr="00B810BF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="00811134"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หนังสือมอบอำนาจกรณีผู้รับอนุญาตไม่ได้มายื่นเอกสารด้วยตนเอง ปิดอากรแสตมป์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บาท  พร้อมสำเนาบัตรประจำตัวประชาชนของผู้มอบและผู้รับมอบ  จำนวน 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B810BF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C6C22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B810BF" w:rsidRPr="00B810BF" w:rsidRDefault="00B810BF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B810BF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B810BF" w:rsidTr="00090552">
        <w:tc>
          <w:tcPr>
            <w:tcW w:w="534" w:type="dxa"/>
          </w:tcPr>
          <w:p w:rsidR="00A13B6C" w:rsidRPr="00B810BF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B810BF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ค่าคำขอ </w:t>
            </w:r>
            <w:r w:rsidRPr="00B810B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B810B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B810B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.13)</w:t>
            </w:r>
          </w:p>
          <w:p w:rsidR="00E90756" w:rsidRPr="00B810BF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B810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B810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="00F5490C"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B810BF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B810B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B810B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B810BF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B810BF" w:rsidTr="00090552">
        <w:tc>
          <w:tcPr>
            <w:tcW w:w="534" w:type="dxa"/>
          </w:tcPr>
          <w:p w:rsidR="00A13B6C" w:rsidRPr="00B810BF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B810BF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ค่าธรรมเนียมการอนุญาต</w:t>
            </w:r>
            <w:r w:rsidRPr="00B810B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br/>
            </w:r>
          </w:p>
          <w:p w:rsidR="00E90756" w:rsidRPr="00B810BF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B810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B810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400 </w:t>
            </w:r>
            <w:r w:rsidR="00F5490C"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B810BF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B810B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B810B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B810BF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8E2900" w:rsidRPr="00B810BF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B810BF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B810BF" w:rsidTr="00C1539D">
        <w:tc>
          <w:tcPr>
            <w:tcW w:w="534" w:type="dxa"/>
          </w:tcPr>
          <w:p w:rsidR="00EA6950" w:rsidRPr="00B810BF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B810BF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B810B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กองตรวจและคุ้มครองคนหางาน กรมการจัดหางาน ถนนมิตรไมตรี ดินแดง กรุงเทพฯ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0 2245 0964, 0 2248 2278</w:t>
            </w:r>
            <w:r w:rsidRPr="00B810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810BF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B810BF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B810BF" w:rsidTr="00C1539D">
        <w:tc>
          <w:tcPr>
            <w:tcW w:w="534" w:type="dxa"/>
          </w:tcPr>
          <w:p w:rsidR="00EA6950" w:rsidRPr="00B810BF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B810BF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B810B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1694</w:t>
            </w:r>
            <w:r w:rsidRPr="00B810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810BF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B810BF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B810BF" w:rsidTr="00C1539D">
        <w:tc>
          <w:tcPr>
            <w:tcW w:w="534" w:type="dxa"/>
          </w:tcPr>
          <w:p w:rsidR="00EA6950" w:rsidRPr="00B810BF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B810BF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B810B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2)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055-705-023-4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055-705-025  http://www.doe.go.th/kamphaengphet       E-mail : kpt@doe.go.th</w:t>
            </w:r>
            <w:r w:rsidRPr="00B810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810BF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B810BF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B810BF" w:rsidTr="00C1539D">
        <w:tc>
          <w:tcPr>
            <w:tcW w:w="534" w:type="dxa"/>
          </w:tcPr>
          <w:p w:rsidR="00EA6950" w:rsidRPr="00B810BF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B810BF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B810B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B810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810BF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B810BF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( 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.1111 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Pr="00B810BF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B810BF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B810BF" w:rsidTr="00C1539D">
        <w:tc>
          <w:tcPr>
            <w:tcW w:w="675" w:type="dxa"/>
          </w:tcPr>
          <w:p w:rsidR="00F064C0" w:rsidRPr="00B810BF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C1539D" w:rsidRPr="00B810B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B810BF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คำขอย้ายสำนักงานจัดหางาน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.13)</w:t>
            </w:r>
            <w:r w:rsidRPr="00B810B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B810BF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Pr="00B810BF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C1539D" w:rsidRPr="00B810BF" w:rsidRDefault="00C1539D" w:rsidP="00C1539D">
      <w:pPr>
        <w:pStyle w:val="a5"/>
        <w:spacing w:after="0" w:line="240" w:lineRule="auto"/>
        <w:ind w:left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B810BF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B810BF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B810BF">
        <w:rPr>
          <w:rFonts w:ascii="TH SarabunPSK" w:hAnsi="TH SarabunPSK" w:cs="TH SarabunPSK"/>
          <w:noProof/>
          <w:sz w:val="32"/>
          <w:szCs w:val="32"/>
        </w:rPr>
        <w:t>-</w:t>
      </w:r>
    </w:p>
    <w:p w:rsidR="0064558D" w:rsidRPr="00B810BF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B810BF" w:rsidTr="0064558D">
        <w:tc>
          <w:tcPr>
            <w:tcW w:w="1418" w:type="dxa"/>
          </w:tcPr>
          <w:p w:rsidR="0064558D" w:rsidRPr="00B810BF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810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วันที่พิมพ์</w:t>
            </w:r>
          </w:p>
        </w:tc>
        <w:tc>
          <w:tcPr>
            <w:tcW w:w="3180" w:type="dxa"/>
          </w:tcPr>
          <w:p w:rsidR="0064558D" w:rsidRPr="00B810BF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24/07/2558</w:t>
            </w:r>
          </w:p>
        </w:tc>
      </w:tr>
      <w:tr w:rsidR="0064558D" w:rsidRPr="00B810BF" w:rsidTr="0064558D">
        <w:tc>
          <w:tcPr>
            <w:tcW w:w="1418" w:type="dxa"/>
          </w:tcPr>
          <w:p w:rsidR="0064558D" w:rsidRPr="00B810BF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810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B810BF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พ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. (OPDC)</w:t>
            </w:r>
          </w:p>
        </w:tc>
      </w:tr>
      <w:tr w:rsidR="0064558D" w:rsidRPr="00B810BF" w:rsidTr="0064558D">
        <w:tc>
          <w:tcPr>
            <w:tcW w:w="1418" w:type="dxa"/>
          </w:tcPr>
          <w:p w:rsidR="0064558D" w:rsidRPr="00B810BF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810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B810BF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จัดหางานจังหวัด</w:t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B810BF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กำแพงเพชร กรมการจัดหางาน กระทรวงแรงงาน</w:t>
            </w:r>
          </w:p>
        </w:tc>
      </w:tr>
      <w:tr w:rsidR="0064558D" w:rsidRPr="00B810BF" w:rsidTr="0064558D">
        <w:tc>
          <w:tcPr>
            <w:tcW w:w="1418" w:type="dxa"/>
          </w:tcPr>
          <w:p w:rsidR="0064558D" w:rsidRPr="00B810BF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810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B810BF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4558D" w:rsidRPr="00B810BF" w:rsidTr="0064558D">
        <w:tc>
          <w:tcPr>
            <w:tcW w:w="1418" w:type="dxa"/>
          </w:tcPr>
          <w:p w:rsidR="0064558D" w:rsidRPr="00B810BF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810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B810BF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B810B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4558D" w:rsidRPr="00B810BF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B810BF" w:rsidRDefault="00982CD7" w:rsidP="00982CD7">
      <w:pPr>
        <w:pStyle w:val="a5"/>
        <w:spacing w:after="0" w:line="240" w:lineRule="auto"/>
        <w:ind w:left="426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D51311" w:rsidRPr="00B810BF" w:rsidRDefault="00D51311" w:rsidP="00D51311">
      <w:pPr>
        <w:spacing w:after="0" w:line="240" w:lineRule="auto"/>
        <w:ind w:left="360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3F4A0D" w:rsidRPr="00B810BF" w:rsidRDefault="003F4A0D" w:rsidP="00EF0DAF">
      <w:pPr>
        <w:spacing w:after="0" w:line="240" w:lineRule="auto"/>
        <w:jc w:val="right"/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</w:pPr>
    </w:p>
    <w:sectPr w:rsidR="003F4A0D" w:rsidRPr="00B810BF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1D3" w:rsidRDefault="008151D3" w:rsidP="00C81DB8">
      <w:pPr>
        <w:spacing w:after="0" w:line="240" w:lineRule="auto"/>
      </w:pPr>
      <w:r>
        <w:separator/>
      </w:r>
    </w:p>
  </w:endnote>
  <w:endnote w:type="continuationSeparator" w:id="0">
    <w:p w:rsidR="008151D3" w:rsidRDefault="008151D3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1D3" w:rsidRDefault="008151D3" w:rsidP="00C81DB8">
      <w:pPr>
        <w:spacing w:after="0" w:line="240" w:lineRule="auto"/>
      </w:pPr>
      <w:r>
        <w:separator/>
      </w:r>
    </w:p>
  </w:footnote>
  <w:footnote w:type="continuationSeparator" w:id="0">
    <w:p w:rsidR="008151D3" w:rsidRDefault="008151D3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BF7C47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B810BF">
          <w:rPr>
            <w:noProof/>
          </w:rPr>
          <w:t>5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B810B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6499C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151D3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810BF"/>
    <w:rsid w:val="00B95782"/>
    <w:rsid w:val="00BC5DA7"/>
    <w:rsid w:val="00BF6CA4"/>
    <w:rsid w:val="00BF7C47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@doe.g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56F8C-E3E1-4808-9E58-7DDC977C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652</TotalTime>
  <Pages>6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Mr.Robin ThaiSakon</cp:lastModifiedBy>
  <cp:revision>84</cp:revision>
  <cp:lastPrinted>2015-03-02T15:12:00Z</cp:lastPrinted>
  <dcterms:created xsi:type="dcterms:W3CDTF">2015-04-23T03:41:00Z</dcterms:created>
  <dcterms:modified xsi:type="dcterms:W3CDTF">2016-09-07T05:00:00Z</dcterms:modified>
</cp:coreProperties>
</file>