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7F3AF4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7F3AF4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 xml:space="preserve">การขอย้ายสำนักงานจัดหางานในประเทศ  </w:t>
      </w:r>
      <w:r w:rsidR="00C81DB8" w:rsidRPr="007F3AF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 </w:t>
      </w:r>
      <w:r w:rsidR="00C81DB8" w:rsidRPr="007F3AF4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กรณีย้ายนอกเขตจังหวัดเดียวกับที่ระบุไว้ในใบอนุญาต</w:t>
      </w:r>
    </w:p>
    <w:p w:rsidR="00D239AD" w:rsidRPr="007F3AF4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F3AF4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7F3AF4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7F3AF4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7F3A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7F3AF4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7F3AF4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7F3A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7F3AF4" w:rsidRDefault="007E59D5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F3AF4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7F3AF4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7F3AF4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7F3AF4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การขอย้ายสำนักงานจัดหางานในประเทศ 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 xml:space="preserve">: 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กรณีย้ายนอกเขตจังหวัดเดียวกับที่ระบุไว้ในใบอนุญาต</w:t>
      </w:r>
    </w:p>
    <w:p w:rsidR="00132E1B" w:rsidRPr="007F3AF4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7F3AF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7F3AF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7F3AF4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7F3AF4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7F3AF4" w:rsidTr="008C1396">
        <w:tc>
          <w:tcPr>
            <w:tcW w:w="675" w:type="dxa"/>
          </w:tcPr>
          <w:p w:rsidR="00394708" w:rsidRPr="007F3AF4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D19C3" w:rsidRDefault="00394708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ประกาศกระทรวงแรงงานและสวัสดิการสังคม เรื่อง การกำหนดสถานที่ซึ่งห้ามจัดตั้งสำนักงานจัดหางาน </w:t>
            </w:r>
          </w:p>
          <w:p w:rsidR="00394708" w:rsidRPr="007F3AF4" w:rsidRDefault="00394708" w:rsidP="003D19C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</w:tc>
      </w:tr>
      <w:tr w:rsidR="0087182F" w:rsidRPr="007F3AF4" w:rsidTr="008C1396">
        <w:tc>
          <w:tcPr>
            <w:tcW w:w="675" w:type="dxa"/>
          </w:tcPr>
          <w:p w:rsidR="00394708" w:rsidRPr="007F3AF4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7F3AF4" w:rsidRDefault="00394708" w:rsidP="003D19C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7F3AF4" w:rsidTr="008C1396">
        <w:tc>
          <w:tcPr>
            <w:tcW w:w="675" w:type="dxa"/>
          </w:tcPr>
          <w:p w:rsidR="00394708" w:rsidRPr="007F3AF4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7F3AF4" w:rsidRDefault="00394708" w:rsidP="003D19C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 การตั้งสำนักงานชั่วคราวนอกเขตท้องที่ที่ได้รับอนุญาต พ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</w:p>
        </w:tc>
      </w:tr>
    </w:tbl>
    <w:p w:rsidR="003F4A0D" w:rsidRPr="007F3AF4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7F3AF4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7F3AF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7F3AF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7F3AF4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7F3A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F3AF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7F3A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7F3A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7F3AF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7F3AF4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7F3AF4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7F3AF4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7F3AF4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7F3AF4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การขอย้ายสำนักงานจัดหางานในประเทศ </w:t>
      </w:r>
      <w:r w:rsidR="00094F82" w:rsidRPr="007F3AF4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="00094F82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กรณีย้ายนอกเขตจังหวัดเดียวกับที่ระบุไว้ในใบอนุญาต สำนักงานจัดหางานจังหวัดกำแพงเพชร</w:t>
      </w:r>
      <w:r w:rsidR="00094F82" w:rsidRPr="007F3AF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7F3AF4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7F3AF4" w:rsidTr="009B7715">
        <w:tc>
          <w:tcPr>
            <w:tcW w:w="675" w:type="dxa"/>
          </w:tcPr>
          <w:p w:rsidR="00094F82" w:rsidRPr="007F3AF4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D19C3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F3AF4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3D19C3" w:rsidRPr="00E635DC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3D19C3" w:rsidRPr="007F3AF4" w:rsidRDefault="003D19C3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:rsidR="00094F82" w:rsidRPr="007F3AF4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7F3AF4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7F3AF4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7F3AF4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7F3AF4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D19C3" w:rsidRDefault="00575FAF" w:rsidP="003D19C3">
      <w:pPr>
        <w:tabs>
          <w:tab w:val="left" w:pos="360"/>
        </w:tabs>
        <w:spacing w:after="0" w:line="240" w:lineRule="auto"/>
        <w:rPr>
          <w:rFonts w:ascii="TH SarabunPSK" w:hAnsi="TH SarabunPSK" w:cs="TH SarabunPSK" w:hint="cs"/>
          <w:noProof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ผู้รับใบอนุญาตจัดหางานใดประสงค์จะย้ายที่ตั้งสำนักงานจัดหางาน ต้องดำเนินการยื่นคำขอ ตามแบบ จง</w:t>
      </w:r>
      <w:r w:rsidRPr="007F3AF4">
        <w:rPr>
          <w:rFonts w:ascii="TH SarabunPSK" w:hAnsi="TH SarabunPSK" w:cs="TH SarabunPSK"/>
          <w:noProof/>
          <w:sz w:val="32"/>
          <w:szCs w:val="32"/>
        </w:rPr>
        <w:t xml:space="preserve">.13 </w:t>
      </w: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ต่อนายทะเบียนจัดหางานแห่งท้องที่ที่สำนักงานของผู้รับอนุญาตตั้งอยู่ เพื่อพิจารณาอนุญาตย้าย ก่อนที่จะไปดำเนินการเปลี่ยนแปลงที่อยู่กับกระทรวงพาณิชย์</w:t>
      </w:r>
      <w:r w:rsidRPr="007F3AF4">
        <w:rPr>
          <w:rFonts w:ascii="TH SarabunPSK" w:hAnsi="TH SarabunPSK" w:cs="TH SarabunPSK"/>
          <w:noProof/>
          <w:sz w:val="32"/>
          <w:szCs w:val="32"/>
        </w:rPr>
        <w:br/>
      </w:r>
      <w:r w:rsidRPr="007F3AF4">
        <w:rPr>
          <w:rFonts w:ascii="TH SarabunPSK" w:hAnsi="TH SarabunPSK" w:cs="TH SarabunPSK"/>
          <w:noProof/>
          <w:sz w:val="32"/>
          <w:szCs w:val="32"/>
        </w:rPr>
        <w:br/>
      </w: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7F3AF4">
        <w:rPr>
          <w:rFonts w:ascii="TH SarabunPSK" w:hAnsi="TH SarabunPSK" w:cs="TH SarabunPSK"/>
          <w:noProof/>
          <w:sz w:val="32"/>
          <w:szCs w:val="32"/>
        </w:rPr>
        <w:t>:</w:t>
      </w:r>
      <w:r w:rsidRPr="007F3AF4">
        <w:rPr>
          <w:rFonts w:ascii="TH SarabunPSK" w:hAnsi="TH SarabunPSK" w:cs="TH SarabunPSK"/>
          <w:noProof/>
          <w:sz w:val="32"/>
          <w:szCs w:val="32"/>
        </w:rPr>
        <w:br/>
      </w:r>
      <w:r w:rsidRPr="007F3AF4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   ในกรณีที่คำขอหรือเอกสารหลักฐานไม่ครบถ้วน และ</w:t>
      </w:r>
      <w:r w:rsidRPr="007F3AF4">
        <w:rPr>
          <w:rFonts w:ascii="TH SarabunPSK" w:hAnsi="TH SarabunPSK" w:cs="TH SarabunPSK"/>
          <w:noProof/>
          <w:sz w:val="32"/>
          <w:szCs w:val="32"/>
        </w:rPr>
        <w:t>/</w:t>
      </w: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7F3AF4">
        <w:rPr>
          <w:rFonts w:ascii="TH SarabunPSK" w:hAnsi="TH SarabunPSK" w:cs="TH SarabunPSK"/>
          <w:noProof/>
          <w:sz w:val="32"/>
          <w:szCs w:val="32"/>
        </w:rPr>
        <w:t>/</w:t>
      </w: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</w:t>
      </w:r>
    </w:p>
    <w:p w:rsidR="0065175D" w:rsidRPr="007F3AF4" w:rsidRDefault="00575FAF" w:rsidP="003D19C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7F3AF4">
        <w:rPr>
          <w:rFonts w:ascii="TH SarabunPSK" w:hAnsi="TH SarabunPSK" w:cs="TH SarabunPSK"/>
          <w:noProof/>
          <w:sz w:val="32"/>
          <w:szCs w:val="32"/>
        </w:rPr>
        <w:br/>
      </w:r>
      <w:r w:rsidRPr="007F3AF4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7F3AF4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7F3AF4">
        <w:rPr>
          <w:rFonts w:ascii="TH SarabunPSK" w:hAnsi="TH SarabunPSK" w:cs="TH SarabunPSK"/>
          <w:noProof/>
          <w:sz w:val="32"/>
          <w:szCs w:val="32"/>
        </w:rPr>
        <w:br/>
      </w:r>
      <w:r w:rsidR="0065175D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7F3AF4" w:rsidTr="00313D38">
        <w:trPr>
          <w:tblHeader/>
        </w:trPr>
        <w:tc>
          <w:tcPr>
            <w:tcW w:w="675" w:type="dxa"/>
            <w:vAlign w:val="center"/>
          </w:tcPr>
          <w:p w:rsidR="00313D38" w:rsidRPr="007F3AF4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7F3AF4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7F3AF4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7F3AF4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7F3AF4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7F3AF4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7F3AF4" w:rsidTr="00313D38">
        <w:tc>
          <w:tcPr>
            <w:tcW w:w="675" w:type="dxa"/>
            <w:vAlign w:val="center"/>
          </w:tcPr>
          <w:p w:rsidR="00313D38" w:rsidRPr="007F3AF4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F3AF4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F3AF4" w:rsidTr="00313D38">
        <w:tc>
          <w:tcPr>
            <w:tcW w:w="675" w:type="dxa"/>
            <w:vAlign w:val="center"/>
          </w:tcPr>
          <w:p w:rsidR="00313D38" w:rsidRPr="007F3AF4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F3AF4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7F3AF4" w:rsidRDefault="00313D38" w:rsidP="003D19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พิจารณารายละเอียดของเอกสารและออกหนังสือถึงนายทะเบียนจัดหางานแห่งท้องที่ที่สำนักงานไปตั้งใหม่</w:t>
            </w:r>
          </w:p>
        </w:tc>
        <w:tc>
          <w:tcPr>
            <w:tcW w:w="1368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F3AF4" w:rsidTr="00313D38">
        <w:tc>
          <w:tcPr>
            <w:tcW w:w="675" w:type="dxa"/>
            <w:vAlign w:val="center"/>
          </w:tcPr>
          <w:p w:rsidR="00313D38" w:rsidRPr="007F3AF4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F3AF4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จัดส่งเอกสารที่เกี่ยวข้องทางไปรษณีย์เพื่อตรวจสอบสถานที่แห่งใหม่</w:t>
            </w:r>
          </w:p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F3AF4" w:rsidTr="00313D38">
        <w:tc>
          <w:tcPr>
            <w:tcW w:w="675" w:type="dxa"/>
            <w:vAlign w:val="center"/>
          </w:tcPr>
          <w:p w:rsidR="00313D38" w:rsidRPr="007F3AF4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F3AF4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สำนักงานจัดหางานแห่งท้องที่ที่สำนักงานจะไปตั้งใหม่ตรวจสอบสถานที่ตั้งสำนักงานแห่งใหม่</w:t>
            </w:r>
          </w:p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นับรวมระยะเวลาการนัดหมายเข้าตรวจสอบสถานที่ที่ตั้งสำนักงานจัดหางานแห่งใหม่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313D38" w:rsidRPr="007F3AF4" w:rsidTr="00313D38">
        <w:tc>
          <w:tcPr>
            <w:tcW w:w="675" w:type="dxa"/>
            <w:vAlign w:val="center"/>
          </w:tcPr>
          <w:p w:rsidR="00313D38" w:rsidRPr="007F3AF4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F3AF4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7F3AF4" w:rsidRDefault="00313D38" w:rsidP="003D19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รวบรวมเอกสารหลักฐาน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บันทึกการเปลี่ยนแปลงใบอนุญาต บัตรประจำตัวผู้จัดการ  ลูกจ้างและตัวแทนจัดหางาน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เสนอความเห็นนายทะเบียนจัดหางานแห่งท้องที่ที่สำนักงานจะไปตั้งใหม่</w:t>
            </w:r>
          </w:p>
        </w:tc>
        <w:tc>
          <w:tcPr>
            <w:tcW w:w="1368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F3AF4" w:rsidTr="00313D38">
        <w:tc>
          <w:tcPr>
            <w:tcW w:w="675" w:type="dxa"/>
            <w:vAlign w:val="center"/>
          </w:tcPr>
          <w:p w:rsidR="00313D38" w:rsidRPr="007F3AF4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F3AF4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7F3AF4" w:rsidRDefault="00313D38" w:rsidP="003D19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นายทะเบียนจัดหางานแห่งท้องที่ที่สำนักงานจะไปตั้งใหม่พิจารณา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ลงนามในใบอนุญาตบัตรประจำตัวผู้จัดการ ลูกจ้างและตัวแทนจัดหางาน</w:t>
            </w:r>
          </w:p>
        </w:tc>
        <w:tc>
          <w:tcPr>
            <w:tcW w:w="1368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F3AF4" w:rsidTr="00313D38">
        <w:tc>
          <w:tcPr>
            <w:tcW w:w="675" w:type="dxa"/>
            <w:vAlign w:val="center"/>
          </w:tcPr>
          <w:p w:rsidR="00313D38" w:rsidRPr="007F3AF4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F3AF4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7F3AF4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รับใบอนุญาตและเอกสารที่เกี่ยวข้อง</w:t>
            </w:r>
          </w:p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7F3AF4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7F3AF4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7F3AF4">
        <w:rPr>
          <w:rFonts w:ascii="TH SarabunPSK" w:hAnsi="TH SarabunPSK" w:cs="TH SarabunPSK"/>
          <w:noProof/>
          <w:sz w:val="32"/>
          <w:szCs w:val="32"/>
        </w:rPr>
        <w:t xml:space="preserve">28 </w:t>
      </w:r>
      <w:r w:rsidR="009B68CC"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E2900" w:rsidRPr="007F3AF4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7F3AF4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7F3AF4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3AF4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7F3AF4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7F3AF4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7F3AF4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7F3AF4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7F3AF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7F3AF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7F3AF4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7F3AF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7F3AF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7F3AF4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7F3AF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7F3AF4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:rsidR="004C3BDE" w:rsidRPr="007F3AF4" w:rsidRDefault="004C3BDE" w:rsidP="004C3BD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422EAB" w:rsidRPr="007F3AF4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7F3AF4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7F3AF4" w:rsidTr="004E651F">
        <w:trPr>
          <w:tblHeader/>
        </w:trPr>
        <w:tc>
          <w:tcPr>
            <w:tcW w:w="675" w:type="dxa"/>
            <w:vAlign w:val="center"/>
          </w:tcPr>
          <w:p w:rsidR="00422EAB" w:rsidRPr="007F3AF4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7F3AF4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7F3AF4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7F3AF4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7F3AF4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7F3AF4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7F3AF4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7F3AF4" w:rsidTr="004E651F">
        <w:tc>
          <w:tcPr>
            <w:tcW w:w="675" w:type="dxa"/>
            <w:vAlign w:val="center"/>
          </w:tcPr>
          <w:p w:rsidR="00AC4ACB" w:rsidRPr="007F3AF4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คำขอย้ายสำนักงานจัดหางาน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.13)</w:t>
            </w:r>
          </w:p>
          <w:p w:rsidR="003D19C3" w:rsidRPr="007F3AF4" w:rsidRDefault="003D19C3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</w:t>
            </w:r>
          </w:p>
        </w:tc>
        <w:tc>
          <w:tcPr>
            <w:tcW w:w="1559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F3AF4" w:rsidTr="004E651F">
        <w:tc>
          <w:tcPr>
            <w:tcW w:w="675" w:type="dxa"/>
            <w:vAlign w:val="center"/>
          </w:tcPr>
          <w:p w:rsidR="00AC4ACB" w:rsidRPr="007F3AF4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สำเนาเอกสารหลักฐานแสดงกรรมสิทธิ์ หรือสิทธิครอบครองสถานที่ตั้งสำนักงานแห่งใหม่</w:t>
            </w:r>
          </w:p>
          <w:p w:rsidR="003D19C3" w:rsidRPr="007F3AF4" w:rsidRDefault="003D19C3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F3AF4" w:rsidTr="004E651F">
        <w:tc>
          <w:tcPr>
            <w:tcW w:w="675" w:type="dxa"/>
            <w:vAlign w:val="center"/>
          </w:tcPr>
          <w:p w:rsidR="00AC4ACB" w:rsidRPr="007F3AF4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แผนที่แสดงสถานที่ตั้งสำนักงานแห่งใหม่โดยสังเขป</w:t>
            </w:r>
          </w:p>
          <w:p w:rsidR="003D19C3" w:rsidRPr="007F3AF4" w:rsidRDefault="003D19C3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F3AF4" w:rsidTr="004E651F">
        <w:tc>
          <w:tcPr>
            <w:tcW w:w="675" w:type="dxa"/>
            <w:vAlign w:val="center"/>
          </w:tcPr>
          <w:p w:rsidR="00AC4ACB" w:rsidRPr="007F3AF4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รูปถ่ายตัวอาคารสำนักงานแห่งใหม่ทั้งภายในและภายนอก</w:t>
            </w:r>
          </w:p>
        </w:tc>
        <w:tc>
          <w:tcPr>
            <w:tcW w:w="1843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F3AF4" w:rsidTr="004E651F">
        <w:tc>
          <w:tcPr>
            <w:tcW w:w="675" w:type="dxa"/>
            <w:vAlign w:val="center"/>
          </w:tcPr>
          <w:p w:rsidR="00AC4ACB" w:rsidRPr="007F3AF4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ใบอนุญาตจัดหางานต้นฉบับ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บัตรประจำตัวผู้จัดการ ผู้รับอนุญาต ลูกจ้าง และตัวแทนจัดหางานที่นายทะเบียนจัดหางานได้ออกให้</w:t>
            </w:r>
          </w:p>
        </w:tc>
        <w:tc>
          <w:tcPr>
            <w:tcW w:w="1843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F3AF4" w:rsidTr="004E651F">
        <w:tc>
          <w:tcPr>
            <w:tcW w:w="675" w:type="dxa"/>
            <w:vAlign w:val="center"/>
          </w:tcPr>
          <w:p w:rsidR="00AC4ACB" w:rsidRPr="007F3AF4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หนังสือมอบอำนาจกรณีผู้รับอนุญาตไม่ได้มายื่นเอกสารด้วยตนเอง ปิดอากรแสตมป์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พร้อมสำเนาบัตรประจำตัวประชาชนของผู้มอบและผู้รับมอบ  จำนวน 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7F3AF4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Pr="007F3AF4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7F3AF4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7F3AF4" w:rsidTr="00090552">
        <w:tc>
          <w:tcPr>
            <w:tcW w:w="534" w:type="dxa"/>
          </w:tcPr>
          <w:p w:rsidR="00A13B6C" w:rsidRPr="007F3AF4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7F3AF4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ค่าคำขอ </w:t>
            </w:r>
            <w:r w:rsidRPr="007F3AF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F3AF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7F3AF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.13)</w:t>
            </w:r>
          </w:p>
          <w:p w:rsidR="00E90756" w:rsidRPr="007F3AF4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7F3AF4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7F3AF4" w:rsidTr="00090552">
        <w:tc>
          <w:tcPr>
            <w:tcW w:w="534" w:type="dxa"/>
          </w:tcPr>
          <w:p w:rsidR="00A13B6C" w:rsidRPr="007F3AF4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7F3AF4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</w:t>
            </w:r>
          </w:p>
          <w:p w:rsidR="00E90756" w:rsidRPr="007F3AF4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400 </w:t>
            </w:r>
            <w:r w:rsidR="00F5490C"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7F3AF4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7F3AF4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7F3AF4" w:rsidTr="00C1539D">
        <w:tc>
          <w:tcPr>
            <w:tcW w:w="534" w:type="dxa"/>
          </w:tcPr>
          <w:p w:rsidR="00EA6950" w:rsidRPr="007F3AF4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D19C3" w:rsidRDefault="00EA6950" w:rsidP="00EA6950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กองตรวจและคุ้มครองคนหางาน กรมการจัดหางาน ถนนมิตรไมตรี ดินแดง กรุงเทพฯ  </w:t>
            </w:r>
          </w:p>
          <w:p w:rsidR="00EA6950" w:rsidRPr="007F3AF4" w:rsidRDefault="003D19C3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โ</w:t>
            </w:r>
            <w:r w:rsidR="00EA6950"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ทรศัพท์ </w:t>
            </w:r>
            <w:r w:rsidR="00EA6950"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="00EA6950" w:rsidRPr="007F3A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A6950" w:rsidRPr="007F3AF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EA6950" w:rsidRPr="007F3A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EA6950"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7F3AF4" w:rsidTr="00C1539D">
        <w:tc>
          <w:tcPr>
            <w:tcW w:w="534" w:type="dxa"/>
          </w:tcPr>
          <w:p w:rsidR="00EA6950" w:rsidRPr="007F3AF4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7F3AF4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3AF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F3A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7F3AF4" w:rsidTr="00C1539D">
        <w:tc>
          <w:tcPr>
            <w:tcW w:w="534" w:type="dxa"/>
          </w:tcPr>
          <w:p w:rsidR="00EA6950" w:rsidRPr="007F3AF4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D19C3" w:rsidRDefault="00EA6950" w:rsidP="00EA6950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</w:p>
          <w:p w:rsidR="00EA6950" w:rsidRPr="007F3AF4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3AF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F3A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7F3AF4" w:rsidTr="00C1539D">
        <w:tc>
          <w:tcPr>
            <w:tcW w:w="534" w:type="dxa"/>
          </w:tcPr>
          <w:p w:rsidR="00EA6950" w:rsidRPr="007F3AF4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7F3AF4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F3AF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3AF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F3A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7F3AF4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7F3AF4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7F3AF4" w:rsidTr="00C1539D">
        <w:tc>
          <w:tcPr>
            <w:tcW w:w="675" w:type="dxa"/>
          </w:tcPr>
          <w:p w:rsidR="00F064C0" w:rsidRPr="007F3AF4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7F3AF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7F3AF4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คำขอย้ายสำนักงานจัดหางาน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.13)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3AF4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7F3AF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7F3AF4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7F3AF4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7F3AF4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F3AF4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7F3AF4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7F3AF4" w:rsidTr="0064558D">
        <w:tc>
          <w:tcPr>
            <w:tcW w:w="1418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7F3AF4" w:rsidTr="0064558D">
        <w:tc>
          <w:tcPr>
            <w:tcW w:w="1418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7F3AF4" w:rsidTr="0064558D">
        <w:tc>
          <w:tcPr>
            <w:tcW w:w="1418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7F3AF4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7F3AF4" w:rsidTr="0064558D">
        <w:tc>
          <w:tcPr>
            <w:tcW w:w="1418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7F3AF4" w:rsidTr="0064558D">
        <w:tc>
          <w:tcPr>
            <w:tcW w:w="1418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7F3AF4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F3AF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7F3AF4" w:rsidRDefault="0064558D" w:rsidP="003D19C3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sectPr w:rsidR="0064558D" w:rsidRPr="007F3AF4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586" w:rsidRDefault="00C82586" w:rsidP="00C81DB8">
      <w:pPr>
        <w:spacing w:after="0" w:line="240" w:lineRule="auto"/>
      </w:pPr>
      <w:r>
        <w:separator/>
      </w:r>
    </w:p>
  </w:endnote>
  <w:endnote w:type="continuationSeparator" w:id="0">
    <w:p w:rsidR="00C82586" w:rsidRDefault="00C8258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586" w:rsidRDefault="00C82586" w:rsidP="00C81DB8">
      <w:pPr>
        <w:spacing w:after="0" w:line="240" w:lineRule="auto"/>
      </w:pPr>
      <w:r>
        <w:separator/>
      </w:r>
    </w:p>
  </w:footnote>
  <w:footnote w:type="continuationSeparator" w:id="0">
    <w:p w:rsidR="00C82586" w:rsidRDefault="00C8258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7E59D5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3D19C3">
          <w:rPr>
            <w:noProof/>
          </w:rPr>
          <w:t>6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D19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D19C3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7E59D5"/>
    <w:rsid w:val="007F3AF4"/>
    <w:rsid w:val="00811134"/>
    <w:rsid w:val="0085230C"/>
    <w:rsid w:val="00862FC5"/>
    <w:rsid w:val="0087182F"/>
    <w:rsid w:val="0087509D"/>
    <w:rsid w:val="008A3CB7"/>
    <w:rsid w:val="008B3521"/>
    <w:rsid w:val="008B3E44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E3D0A"/>
    <w:rsid w:val="00BF6CA4"/>
    <w:rsid w:val="00C1539D"/>
    <w:rsid w:val="00C21238"/>
    <w:rsid w:val="00C26ED0"/>
    <w:rsid w:val="00C3045F"/>
    <w:rsid w:val="00C61B84"/>
    <w:rsid w:val="00C77AEA"/>
    <w:rsid w:val="00C81DB8"/>
    <w:rsid w:val="00C82586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2BF7-456B-4D78-884A-6A4CAA2D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705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85</cp:revision>
  <cp:lastPrinted>2015-07-24T03:14:00Z</cp:lastPrinted>
  <dcterms:created xsi:type="dcterms:W3CDTF">2015-04-23T03:41:00Z</dcterms:created>
  <dcterms:modified xsi:type="dcterms:W3CDTF">2016-09-07T06:05:00Z</dcterms:modified>
</cp:coreProperties>
</file>