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281821" w:rsidRDefault="00D239AD" w:rsidP="00D239A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81821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w:t>การขอตั้งสำนักงานจัดหางานในประเทศชั่วคราวนอกเขตท้องที่ที่ได้รับอนุญาต</w:t>
      </w:r>
    </w:p>
    <w:p w:rsidR="00D239AD" w:rsidRPr="00281821" w:rsidRDefault="00D239AD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  <w:r w:rsidR="002B2D62" w:rsidRPr="00281821">
        <w:rPr>
          <w:rFonts w:ascii="TH SarabunPSK" w:hAnsi="TH SarabunPSK" w:cs="TH SarabunPSK"/>
          <w:sz w:val="32"/>
          <w:szCs w:val="32"/>
          <w:cs/>
          <w:lang w:bidi="th-TH"/>
        </w:rPr>
        <w:t>ที่รับผิดชอบ</w:t>
      </w:r>
      <w:r w:rsidRPr="00281821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D239AD" w:rsidRPr="00281821" w:rsidRDefault="00C3045F" w:rsidP="00D239AD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>กระทรวง</w:t>
      </w:r>
      <w:r w:rsidRPr="00281821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กระทรวงแรงงาน</w:t>
      </w:r>
    </w:p>
    <w:p w:rsidR="003F4A0D" w:rsidRPr="00281821" w:rsidRDefault="008B377A" w:rsidP="00D239AD">
      <w:pPr>
        <w:spacing w:after="0" w:line="240" w:lineRule="auto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281821"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281821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281821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:</w:t>
      </w:r>
      <w:r w:rsidRPr="00281821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การขอตั้งสำนักงานจัดหางานในประเทศชั่วคราวนอกเขตท้องที่ที่ได้รับอนุญาต</w:t>
      </w:r>
    </w:p>
    <w:p w:rsidR="00132E1B" w:rsidRPr="00281821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:rsidR="00132E1B" w:rsidRPr="0028182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28182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อนุญาต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ออกใบอนุญาต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รับรอง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281821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281821" w:rsidTr="008C1396">
        <w:tc>
          <w:tcPr>
            <w:tcW w:w="675" w:type="dxa"/>
          </w:tcPr>
          <w:p w:rsidR="00394708" w:rsidRPr="00281821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1821" w:rsidRDefault="00394708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ประกาศกระทรวงแรงงานและสวัสดิการสังคม เรื่อง การกำหนดสถานที่ซึ่งห้ามจัดตั้งสำนักงานจัดหางาน </w:t>
            </w:r>
          </w:p>
          <w:p w:rsidR="00394708" w:rsidRPr="00281821" w:rsidRDefault="00394708" w:rsidP="00281821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2538</w:t>
            </w:r>
          </w:p>
        </w:tc>
      </w:tr>
      <w:tr w:rsidR="0087182F" w:rsidRPr="00281821" w:rsidTr="008C1396">
        <w:tc>
          <w:tcPr>
            <w:tcW w:w="675" w:type="dxa"/>
          </w:tcPr>
          <w:p w:rsidR="00394708" w:rsidRPr="00281821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281821" w:rsidRDefault="00394708" w:rsidP="00281821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2528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2537 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3)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2544</w:t>
            </w:r>
          </w:p>
        </w:tc>
      </w:tr>
      <w:tr w:rsidR="0087182F" w:rsidRPr="00281821" w:rsidTr="008C1396">
        <w:tc>
          <w:tcPr>
            <w:tcW w:w="675" w:type="dxa"/>
          </w:tcPr>
          <w:p w:rsidR="00394708" w:rsidRPr="00281821" w:rsidRDefault="00394708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Default="00394708" w:rsidP="00281821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ระเบียบกระทรวงแรงงานและสวัสดิการสังคมว่าด้วยการขออนุญาตและการอนุญาตย้ายสำนักงาน การตั้งสำนักงานชั่วคราวนอกเขตท้องที่ที่ได้รับอนุญาต พ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2545</w:t>
            </w:r>
          </w:p>
          <w:p w:rsidR="00281821" w:rsidRPr="00281821" w:rsidRDefault="00281821" w:rsidP="00281821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:rsidR="003F4A0D" w:rsidRPr="00281821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/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</w:t>
      </w:r>
      <w:r w:rsidR="00C81DB8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281821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ส่วนกลาง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 xml:space="preserve">,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ส่วนภูมิภาค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28182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พระราชบัญญัติจัดหางานและคุ้มครองคนหางาน พ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 xml:space="preserve">. 2528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แก้ไขเพิ่มเติมโดยพระราชบัญญัติจัดหางานและคุ้มครองคนหางาน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 xml:space="preserve">2)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 xml:space="preserve">. 2537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และ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(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ฉบับที่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 xml:space="preserve">3)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พ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.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ศ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. 2544</w:t>
      </w:r>
      <w:r w:rsidR="00C77AEA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3F4A0D" w:rsidRPr="00281821" w:rsidRDefault="00C77AEA" w:rsidP="003F4A0D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2818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30</w:t>
      </w:r>
      <w:r w:rsidR="00C81DB8" w:rsidRPr="002818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  <w:r w:rsidRPr="0028182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075E4A" w:rsidRPr="0028182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28182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28182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075E4A" w:rsidRPr="00281821" w:rsidRDefault="00075E4A" w:rsidP="00075E4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281821">
        <w:rPr>
          <w:rFonts w:ascii="TH SarabunPSK" w:hAnsi="TH SarabunPSK" w:cs="TH SarabunPSK"/>
          <w:noProof/>
          <w:sz w:val="32"/>
          <w:szCs w:val="32"/>
        </w:rPr>
        <w:t>0</w:t>
      </w:r>
      <w:r w:rsidR="00C81DB8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760D0B" w:rsidRPr="00281821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การขอตั้งสำนักงานจัดหางานในประเทศชั่วคราวนอกเขตท้องที่ที่ได้รับอนุญาต สำนักงานจัดหางานจังหวัดกำแพงเพชร</w:t>
      </w:r>
      <w:r w:rsidR="00094F82" w:rsidRPr="00281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C77AEA" w:rsidRPr="00281821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281821" w:rsidTr="009B7715">
        <w:tc>
          <w:tcPr>
            <w:tcW w:w="675" w:type="dxa"/>
          </w:tcPr>
          <w:p w:rsidR="00094F82" w:rsidRPr="00281821" w:rsidRDefault="00094F82" w:rsidP="008C13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5223AF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1821" w:rsidRDefault="00A13B6C" w:rsidP="008C1396">
            <w:pPr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281821">
              <w:rPr>
                <w:rFonts w:ascii="TH SarabunPSK" w:hAnsi="TH SarabunPSK" w:cs="TH SarabunPSK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2)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055-705-023-4 </w:t>
            </w:r>
          </w:p>
          <w:p w:rsidR="00281821" w:rsidRDefault="00094F82" w:rsidP="008C1396">
            <w:pPr>
              <w:rPr>
                <w:rFonts w:ascii="TH SarabunPSK" w:hAnsi="TH SarabunPSK" w:cs="TH SarabunPSK" w:hint="cs"/>
                <w:iCs/>
                <w:noProof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055-705-025  http://www.doe.go.th/kamphaengphet       E-mail : </w:t>
            </w:r>
            <w:hyperlink r:id="rId8" w:history="1">
              <w:r w:rsidR="00281821" w:rsidRPr="00641363">
                <w:rPr>
                  <w:rStyle w:val="ad"/>
                  <w:rFonts w:ascii="TH SarabunPSK" w:hAnsi="TH SarabunPSK" w:cs="TH SarabunPSK"/>
                  <w:iCs/>
                  <w:noProof/>
                  <w:sz w:val="32"/>
                  <w:szCs w:val="32"/>
                </w:rPr>
                <w:t>kpt@doe.go.th/</w:t>
              </w:r>
            </w:hyperlink>
          </w:p>
          <w:p w:rsidR="00094F82" w:rsidRDefault="00094F82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281821" w:rsidRPr="00281821" w:rsidRDefault="00281821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  <w:p w:rsidR="00094F82" w:rsidRPr="00281821" w:rsidRDefault="00A13B6C" w:rsidP="008C1396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lastRenderedPageBreak/>
              <w:t xml:space="preserve">ระยะเวลาเปิดให้บริการ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  <w:p w:rsidR="00313D38" w:rsidRPr="00281821" w:rsidRDefault="00A13B6C" w:rsidP="009B7715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281821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Pr="0028182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281821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281821" w:rsidRDefault="00575FAF" w:rsidP="00575FA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กรณีที่ผู้รับอนุญาตจัดหางานมีเหตุจำเป็นที่ไม่อาจป้องกันได้ ทำให้ไม่สามารถดำเนินธุรกิจจัดหางาน ณ ที่ตั้งสำนักงานฯ ที่นายทะเบียนอนุญาตได้ ผู้รับอนุญาตจัดหางานฯ ประสงค์จะตั้งสำนักงานชั่วคราวนอกเขตท้องที่ที่ได้รับอนุญาต ให้ยื่นคำขอต่อนายทะเบียนจัดหางานแห่งท้องที่ที่สำนักงานของผู้รับอนุญาตตั้งอยู่ โดยให้ระบุเหตุแห่งความจำเป็นด้วย</w:t>
      </w:r>
      <w:r w:rsidRPr="00281821">
        <w:rPr>
          <w:rFonts w:ascii="TH SarabunPSK" w:hAnsi="TH SarabunPSK" w:cs="TH SarabunPSK"/>
          <w:noProof/>
          <w:sz w:val="32"/>
          <w:szCs w:val="32"/>
        </w:rPr>
        <w:br/>
      </w:r>
      <w:r w:rsidRPr="00281821">
        <w:rPr>
          <w:rFonts w:ascii="TH SarabunPSK" w:hAnsi="TH SarabunPSK" w:cs="TH SarabunPSK"/>
          <w:noProof/>
          <w:sz w:val="32"/>
          <w:szCs w:val="32"/>
        </w:rPr>
        <w:br/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หมายเหตุ </w:t>
      </w:r>
      <w:r w:rsidRPr="00281821">
        <w:rPr>
          <w:rFonts w:ascii="TH SarabunPSK" w:hAnsi="TH SarabunPSK" w:cs="TH SarabunPSK"/>
          <w:noProof/>
          <w:sz w:val="32"/>
          <w:szCs w:val="32"/>
        </w:rPr>
        <w:t>:</w:t>
      </w:r>
      <w:r w:rsidRPr="00281821">
        <w:rPr>
          <w:rFonts w:ascii="TH SarabunPSK" w:hAnsi="TH SarabunPSK" w:cs="TH SarabunPSK"/>
          <w:noProof/>
          <w:sz w:val="32"/>
          <w:szCs w:val="32"/>
        </w:rPr>
        <w:br/>
      </w:r>
      <w:r w:rsidRPr="00281821">
        <w:rPr>
          <w:rFonts w:ascii="TH SarabunPSK" w:hAnsi="TH SarabunPSK" w:cs="TH SarabunPSK"/>
          <w:noProof/>
          <w:sz w:val="32"/>
          <w:szCs w:val="32"/>
        </w:rPr>
        <w:br/>
        <w:t xml:space="preserve">* </w:t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281821">
        <w:rPr>
          <w:rFonts w:ascii="TH SarabunPSK" w:hAnsi="TH SarabunPSK" w:cs="TH SarabunPSK"/>
          <w:noProof/>
          <w:sz w:val="32"/>
          <w:szCs w:val="32"/>
        </w:rPr>
        <w:t>/</w:t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หรือมีความบกพร่องไม่สมบูรณ์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281821">
        <w:rPr>
          <w:rFonts w:ascii="TH SarabunPSK" w:hAnsi="TH SarabunPSK" w:cs="TH SarabunPSK"/>
          <w:noProof/>
          <w:sz w:val="32"/>
          <w:szCs w:val="32"/>
        </w:rPr>
        <w:t>/</w:t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281821">
        <w:rPr>
          <w:rFonts w:ascii="TH SarabunPSK" w:hAnsi="TH SarabunPSK" w:cs="TH SarabunPSK"/>
          <w:noProof/>
          <w:sz w:val="32"/>
          <w:szCs w:val="32"/>
        </w:rPr>
        <w:br/>
      </w:r>
      <w:r w:rsidRPr="00281821">
        <w:rPr>
          <w:rFonts w:ascii="TH SarabunPSK" w:hAnsi="TH SarabunPSK" w:cs="TH SarabunPSK"/>
          <w:noProof/>
          <w:sz w:val="32"/>
          <w:szCs w:val="32"/>
        </w:rPr>
        <w:br/>
        <w:t xml:space="preserve">*  </w:t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281821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281821">
        <w:rPr>
          <w:rFonts w:ascii="TH SarabunPSK" w:hAnsi="TH SarabunPSK" w:cs="TH SarabunPSK"/>
          <w:noProof/>
          <w:sz w:val="32"/>
          <w:szCs w:val="32"/>
        </w:rPr>
        <w:br/>
      </w:r>
    </w:p>
    <w:p w:rsidR="0065175D" w:rsidRPr="00281821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281821" w:rsidTr="00313D38">
        <w:trPr>
          <w:tblHeader/>
        </w:trPr>
        <w:tc>
          <w:tcPr>
            <w:tcW w:w="675" w:type="dxa"/>
            <w:vAlign w:val="center"/>
          </w:tcPr>
          <w:p w:rsidR="00313D38" w:rsidRPr="0028182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28182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281821" w:rsidRDefault="00313D38" w:rsidP="0098687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281821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281821" w:rsidRDefault="00313D38" w:rsidP="00600A2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281821" w:rsidRDefault="00313D38" w:rsidP="00AA773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ผู้รับบริการยื่นคำขอพร้อมเอกสาร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เจ้าหน้าที่พิจารณารายละเอียดของเอกสาร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ออกหนังสือถึงนายทะเบียนแห่งท้องที่ที่จะไปตั้ง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lastRenderedPageBreak/>
              <w:t>สำนักงานชั่วคราวเพื่อตรวจสอบสถานที่ที่ผู้ยื่นคำขอประสงค์จะขอตั้งสำนักงานชั่วคราว และเสนอความเห็น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 xml:space="preserve">3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จัดส่งเอกสารทางไปรษณีย์ให้นายทะเบียนแห่งท้องที่ที่จะไปตั้งสำนักงานชั่วคราว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นายทะเบียนแห่งท้องที่ที่จะไปตั้งสำนักงานชั่วคราวตรวจสอบสถานที่ตั้งสำนักงานชั่วคราว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เสนอความเห็นต่อนายทะเบียนผู้รับคำขอ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นับรวมระยะเวลาการนัดหมายเข้าตรวจสอบสถานที่ตั้งสำนักงานจัดหางานชั่วคราว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จัดส่งเอกสารทางไปรษณีย์คืนให้นายทะเบียนจัดหางานผู้รับคำขอ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รวบรวมเอกสารหลักฐานและผลการตรวจสอบ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เสนอความเห็นนายทะเบียนผู้รับคำขอพิจารณา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นายทะเบียนจัดหางานผู้รับคำขอพิจารณา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313D38" w:rsidRPr="00281821" w:rsidTr="00313D38">
        <w:tc>
          <w:tcPr>
            <w:tcW w:w="675" w:type="dxa"/>
            <w:vAlign w:val="center"/>
          </w:tcPr>
          <w:p w:rsidR="00313D38" w:rsidRPr="00281821" w:rsidRDefault="00313D38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281821" w:rsidRDefault="009B68CC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2" w:type="dxa"/>
          </w:tcPr>
          <w:p w:rsidR="00313D38" w:rsidRPr="00281821" w:rsidRDefault="00313D38" w:rsidP="00313D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ผู้รับบริการชำระค่าธรรมเนียม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รับหนังสือแจ้งผลการอนุญาต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/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ไม่อนุญาต</w:t>
            </w:r>
          </w:p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8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:rsidR="00313D38" w:rsidRPr="00281821" w:rsidRDefault="00313D38" w:rsidP="00452B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26ED0" w:rsidRPr="00281821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281821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9B68CC"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วัน</w:t>
      </w:r>
    </w:p>
    <w:p w:rsidR="008E2900" w:rsidRPr="00281821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281821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Pr="00281821" w:rsidRDefault="009B68CC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1821">
        <w:rPr>
          <w:rFonts w:ascii="TH SarabunPSK" w:hAnsi="TH SarabunPSK" w:cs="TH SarabunPSK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281821" w:rsidRDefault="008E2900" w:rsidP="00C26ED0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A7734" w:rsidRPr="00281821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281821" w:rsidRDefault="00452B6B" w:rsidP="00AA7734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281821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28182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28182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281821" w:rsidRDefault="00452B6B" w:rsidP="00452B6B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28182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28182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281821" w:rsidRDefault="003C25A4" w:rsidP="00452B6B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281821" w:rsidRDefault="003C25A4" w:rsidP="0091426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281821" w:rsidTr="00AC4ACB">
        <w:trPr>
          <w:jc w:val="center"/>
        </w:trPr>
        <w:tc>
          <w:tcPr>
            <w:tcW w:w="10386" w:type="dxa"/>
            <w:gridSpan w:val="7"/>
            <w:vAlign w:val="center"/>
          </w:tcPr>
          <w:p w:rsidR="004C3BDE" w:rsidRPr="00281821" w:rsidRDefault="004C3BDE" w:rsidP="004C3BDE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A10CDA" w:rsidRPr="00281821" w:rsidRDefault="00452B6B" w:rsidP="00A10CD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281821" w:rsidTr="004E651F">
        <w:trPr>
          <w:tblHeader/>
        </w:trPr>
        <w:tc>
          <w:tcPr>
            <w:tcW w:w="675" w:type="dxa"/>
            <w:vAlign w:val="center"/>
          </w:tcPr>
          <w:p w:rsidR="00422EAB" w:rsidRPr="00281821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281821" w:rsidRDefault="00422EAB" w:rsidP="0098687F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281821" w:rsidRDefault="004E651F" w:rsidP="001B2D2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28182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28182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281821" w:rsidRDefault="00422EAB" w:rsidP="00FE579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281821" w:rsidRDefault="00422EAB" w:rsidP="001B2D2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281821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.14)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สำเนาเอกสารแสดงกรรมสิทธิ์ หรือสิทธิครอบครองสถานที่ตั้งสำนักงานชั่วคราว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แผนที่แสดงสถานที่ตั้งสำนักงานชั่วคราวโดยสังเขป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รูปถ่ายตัวอาคารสำนักงานชั่วคราวทั้งภายในและภายนอก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281821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ใบอนุญาต</w:t>
            </w:r>
          </w:p>
          <w:p w:rsidR="00281821" w:rsidRDefault="00AC4ACB" w:rsidP="00AC4ACB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จัดหางาน 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</w:p>
          <w:p w:rsidR="00281821" w:rsidRDefault="00AC4ACB" w:rsidP="00AC4ACB">
            <w:pPr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บัตรประจำตัวผู้รับอนุญาต ผู้จัดการ ลูกจ้างและตัวแทน</w:t>
            </w:r>
          </w:p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AC4ACB" w:rsidRPr="00281821" w:rsidTr="004E651F">
        <w:tc>
          <w:tcPr>
            <w:tcW w:w="675" w:type="dxa"/>
            <w:vAlign w:val="center"/>
          </w:tcPr>
          <w:p w:rsidR="00AC4ACB" w:rsidRPr="00281821" w:rsidRDefault="00AC4ACB" w:rsidP="00AC4ACB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รูปถ่ายอาคารสำนักงานเดิมทั้งภายในและภายนอก หรือหลักฐานอันแสดงถึงเหตุจำเป็นหรือพฤติการณ์นอกเหนือไม่สามารถป้องกัน หรือคาดการณ์ล่วงหน้า อันทำให้ไม่สามารถใช้สถานที่เดิมได้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AC4ACB" w:rsidRPr="00281821" w:rsidRDefault="00AC4ACB" w:rsidP="00AC4A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lang w:bidi="th-TH"/>
        </w:rPr>
      </w:pPr>
    </w:p>
    <w:p w:rsidR="00281821" w:rsidRPr="00281821" w:rsidRDefault="00281821" w:rsidP="0050561E">
      <w:p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281821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281821" w:rsidTr="00090552">
        <w:tc>
          <w:tcPr>
            <w:tcW w:w="534" w:type="dxa"/>
          </w:tcPr>
          <w:p w:rsidR="00A13B6C" w:rsidRPr="00281821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281821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ค่าคำขอ </w:t>
            </w:r>
            <w:r w:rsidRPr="002818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2818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.14)</w:t>
            </w:r>
          </w:p>
          <w:p w:rsidR="00E90756" w:rsidRPr="00281821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="00F5490C"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281821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281821" w:rsidTr="00090552">
        <w:tc>
          <w:tcPr>
            <w:tcW w:w="534" w:type="dxa"/>
          </w:tcPr>
          <w:p w:rsidR="00A13B6C" w:rsidRPr="00281821" w:rsidRDefault="00A13B6C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281821" w:rsidRDefault="00A13B6C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ค่าธรรมเนียมการอนุญาต</w:t>
            </w:r>
          </w:p>
          <w:p w:rsidR="00E90756" w:rsidRPr="00281821" w:rsidRDefault="000F1309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400 </w:t>
            </w:r>
            <w:r w:rsidR="00F5490C"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281821" w:rsidRDefault="00E90756" w:rsidP="00E907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="000F1309"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8E2900" w:rsidRPr="0028182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281821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281821" w:rsidTr="00C1539D">
        <w:tc>
          <w:tcPr>
            <w:tcW w:w="534" w:type="dxa"/>
          </w:tcPr>
          <w:p w:rsidR="00EA6950" w:rsidRPr="0028182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28182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กรมการจัดหางาน ถนนมิตรไมตรี ดินแดง กรุงเทพฯ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0 2245 0964, 0 2248 2278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8182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281821" w:rsidTr="00C1539D">
        <w:tc>
          <w:tcPr>
            <w:tcW w:w="534" w:type="dxa"/>
          </w:tcPr>
          <w:p w:rsidR="00EA6950" w:rsidRPr="0028182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28182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1694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8182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281821" w:rsidTr="00C1539D">
        <w:tc>
          <w:tcPr>
            <w:tcW w:w="534" w:type="dxa"/>
          </w:tcPr>
          <w:p w:rsidR="00EA6950" w:rsidRPr="0028182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281821" w:rsidRDefault="00EA6950" w:rsidP="00EA6950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2)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055-705-023-4 </w:t>
            </w:r>
          </w:p>
          <w:p w:rsidR="00EA6950" w:rsidRPr="0028182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055-705-025  http://www.doe.go.th/kamphaengphet       E-mail : kpt@doe.go.th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8182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281821" w:rsidTr="00C1539D">
        <w:tc>
          <w:tcPr>
            <w:tcW w:w="534" w:type="dxa"/>
          </w:tcPr>
          <w:p w:rsidR="00EA6950" w:rsidRPr="00281821" w:rsidRDefault="00EA695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="00811134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281821" w:rsidRDefault="00EA6950" w:rsidP="00EA695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2818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281821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(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.1111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 xml:space="preserve">1 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Pr="00281821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281821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281821" w:rsidTr="00C1539D">
        <w:tc>
          <w:tcPr>
            <w:tcW w:w="675" w:type="dxa"/>
          </w:tcPr>
          <w:p w:rsidR="00F064C0" w:rsidRPr="00281821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C1539D" w:rsidRPr="0028182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281821" w:rsidRDefault="00F064C0" w:rsidP="008C13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คำขอตั้งสำนักงานจัดหางานชั่วคราวนอกเขตท้องที่ที่ได้รับอนุญาต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แบบ จง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.14)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i/>
                <w:iCs/>
                <w:noProof/>
                <w:sz w:val="32"/>
                <w:szCs w:val="32"/>
              </w:rPr>
              <w:t>-</w:t>
            </w:r>
            <w:r w:rsidRPr="00281821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</w:tbl>
    <w:p w:rsidR="00C1539D" w:rsidRPr="00281821" w:rsidRDefault="00C1539D" w:rsidP="00C1539D">
      <w:pPr>
        <w:pStyle w:val="a5"/>
        <w:spacing w:after="0" w:line="240" w:lineRule="auto"/>
        <w:ind w:left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281821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281821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  <w:r w:rsidRPr="00281821">
        <w:rPr>
          <w:rFonts w:ascii="TH SarabunPSK" w:hAnsi="TH SarabunPSK" w:cs="TH SarabunPSK"/>
          <w:noProof/>
          <w:sz w:val="32"/>
          <w:szCs w:val="32"/>
        </w:rPr>
        <w:t>-</w:t>
      </w:r>
    </w:p>
    <w:p w:rsidR="0064558D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281821" w:rsidRPr="00281821" w:rsidRDefault="00281821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281821" w:rsidTr="0064558D">
        <w:tc>
          <w:tcPr>
            <w:tcW w:w="1418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24/07/2558</w:t>
            </w:r>
          </w:p>
        </w:tc>
      </w:tr>
      <w:tr w:rsidR="0064558D" w:rsidRPr="00281821" w:rsidTr="0064558D">
        <w:tc>
          <w:tcPr>
            <w:tcW w:w="1418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พ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. (OPDC)</w:t>
            </w:r>
          </w:p>
        </w:tc>
      </w:tr>
      <w:tr w:rsidR="0064558D" w:rsidRPr="00281821" w:rsidTr="0064558D">
        <w:tc>
          <w:tcPr>
            <w:tcW w:w="1418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br/>
            </w:r>
            <w:r w:rsidRPr="00281821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64558D" w:rsidRPr="00281821" w:rsidTr="0064558D">
        <w:tc>
          <w:tcPr>
            <w:tcW w:w="1418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4558D" w:rsidRPr="00281821" w:rsidTr="0064558D">
        <w:tc>
          <w:tcPr>
            <w:tcW w:w="1418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281821" w:rsidRDefault="0064558D" w:rsidP="008C1396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81821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64558D" w:rsidRPr="00281821" w:rsidRDefault="0064558D" w:rsidP="0064558D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281821" w:rsidRDefault="00982CD7" w:rsidP="00982CD7">
      <w:pPr>
        <w:pStyle w:val="a5"/>
        <w:spacing w:after="0" w:line="240" w:lineRule="auto"/>
        <w:ind w:left="426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D51311" w:rsidRPr="00281821" w:rsidRDefault="00D51311" w:rsidP="00D51311">
      <w:pPr>
        <w:spacing w:after="0" w:line="240" w:lineRule="auto"/>
        <w:ind w:left="360"/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</w:pPr>
    </w:p>
    <w:p w:rsidR="003F4A0D" w:rsidRPr="00281821" w:rsidRDefault="003F4A0D" w:rsidP="00EF0DAF">
      <w:pPr>
        <w:spacing w:after="0" w:line="240" w:lineRule="auto"/>
        <w:jc w:val="right"/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281821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F62" w:rsidRDefault="002F2F62" w:rsidP="00C81DB8">
      <w:pPr>
        <w:spacing w:after="0" w:line="240" w:lineRule="auto"/>
      </w:pPr>
      <w:r>
        <w:separator/>
      </w:r>
    </w:p>
  </w:endnote>
  <w:endnote w:type="continuationSeparator" w:id="0">
    <w:p w:rsidR="002F2F62" w:rsidRDefault="002F2F6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F62" w:rsidRDefault="002F2F62" w:rsidP="00C81DB8">
      <w:pPr>
        <w:spacing w:after="0" w:line="240" w:lineRule="auto"/>
      </w:pPr>
      <w:r>
        <w:separator/>
      </w:r>
    </w:p>
  </w:footnote>
  <w:footnote w:type="continuationSeparator" w:id="0">
    <w:p w:rsidR="002F2F62" w:rsidRDefault="002F2F6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8B377A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281821">
          <w:rPr>
            <w:noProof/>
          </w:rPr>
          <w:t>7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818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1821"/>
    <w:rsid w:val="00290086"/>
    <w:rsid w:val="00291120"/>
    <w:rsid w:val="002B2D62"/>
    <w:rsid w:val="002B3B12"/>
    <w:rsid w:val="002B4D3D"/>
    <w:rsid w:val="002C3E03"/>
    <w:rsid w:val="002F2F62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B377A"/>
    <w:rsid w:val="008D7B9E"/>
    <w:rsid w:val="008E2900"/>
    <w:rsid w:val="00914267"/>
    <w:rsid w:val="00934C64"/>
    <w:rsid w:val="009815B2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1EF6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t@doe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8A27-6B29-422C-B3A2-69E2DB80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652</TotalTime>
  <Pages>7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Mr.Robin ThaiSakon</cp:lastModifiedBy>
  <cp:revision>84</cp:revision>
  <cp:lastPrinted>2015-07-24T03:17:00Z</cp:lastPrinted>
  <dcterms:created xsi:type="dcterms:W3CDTF">2015-04-23T03:41:00Z</dcterms:created>
  <dcterms:modified xsi:type="dcterms:W3CDTF">2016-09-07T06:16:00Z</dcterms:modified>
</cp:coreProperties>
</file>