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353A5E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53A5E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การขอเปลี่ยนผู้จัดการของสำนักงานจัดหางานในประเทศ</w:t>
      </w:r>
    </w:p>
    <w:p w:rsidR="00D239AD" w:rsidRPr="00353A5E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353A5E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353A5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353A5E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353A5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353A5E" w:rsidRDefault="000344E2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53A5E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353A5E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353A5E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353A5E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การขอเปลี่ยนผู้จัดการของสำนักงานจัดหางานในประเทศ</w:t>
      </w:r>
    </w:p>
    <w:p w:rsidR="00132E1B" w:rsidRPr="00353A5E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353A5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353A5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353A5E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353A5E" w:rsidTr="008C1396">
        <w:tc>
          <w:tcPr>
            <w:tcW w:w="675" w:type="dxa"/>
          </w:tcPr>
          <w:p w:rsidR="00394708" w:rsidRPr="00353A5E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353A5E" w:rsidRDefault="00394708" w:rsidP="00353A5E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353A5E" w:rsidTr="008C1396">
        <w:tc>
          <w:tcPr>
            <w:tcW w:w="675" w:type="dxa"/>
          </w:tcPr>
          <w:p w:rsidR="00394708" w:rsidRPr="00353A5E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353A5E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ระเบียบกระทรวงแรงงานและสวัสดิการสังคมว่าด้วยการเปลี่ยนผู้จัดการ พ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  <w:p w:rsidR="00394708" w:rsidRPr="00353A5E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353A5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353A5E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353A5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353A5E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353A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353A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353A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353A5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353A5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353A5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353A5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353A5E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353A5E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การขอเปลี่ยนผู้จัดการของสำนักงานจัดหางานในประเทศ สำนักงานจัดหางานจังหวัดกำแพงเพชร</w:t>
      </w:r>
      <w:r w:rsidR="00094F82" w:rsidRPr="00353A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353A5E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353A5E" w:rsidTr="009B7715">
        <w:tc>
          <w:tcPr>
            <w:tcW w:w="675" w:type="dxa"/>
          </w:tcPr>
          <w:p w:rsidR="00094F82" w:rsidRPr="00353A5E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353A5E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53A5E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353A5E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353A5E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353A5E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353A5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353A5E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353A5E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การยื่นคำขอเปลี่ยนผู้จัดการ ใช้ในกรณีนิติบุคคลซึ่งเป็นผู้ได้รับใบอนุญาตจัดหางานให้คนหางานทำงานในประเทศ มีความประสงค์จะเปลี่ยนกรรมการผู้จัดการเป็นคนใหม่ในใบอนุญาตจัดหางาน ต้องไปดำเนินการเพิ่มชื่อกรรมการคนใหม่ในหนังสือรับรองของสำนักทะเบียนห้างหุ้นส่วนบริษัท จากกระทรวงพาณิชย์ก่อนเพื่อจะได้นำเอกสารดังกล่าวมาประกอบการยื่นคำขอ ต่อนายทะเบียนจัดหางานแห่งท้องที่ที่สำนักงานจัดหางานนั้นตั้งอยู่ ทั้งนี้ผู้จัดการต้องมีคุณสมบัติและไม่มีลักษณะต้องห้าม ดังนี้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1)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มีสัญชาติไทย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2)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มีอายุไม่ต่ำกว่ายี่สิบปีบริบูรณ์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3)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ไม่เป็นผู้รับอนุญาตจัดหางาน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4)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ไม่เป็นผู้อยู่ในระหว่างถูกสั่งพักใช้ใบอนุญาตจัดหางาน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5)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ไม่เคยถูกเพิกถอนใบอนุญาตจัดหางาน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6)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ไม่เป็นคนไร้ความสามารถหรือคนเสมือนไร้ความสามารถ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7)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ไม่เป็นผู้มีหรือเคยมีความประพฤติเสื่อมเสียหรือบกพร่องในศีลธรรมอันดี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8)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ไม่เป็นกรรมการ หุ้นส่วน หรือผู้จัดการของนิติบุคคลซึ่งเป็นผู้รับอนุญาตจัดหางาน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9)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ไม่เป็นกรรมการ หุ้นส่วน หรือผู้จัดการของนิติบุคคลซึ่งถูกเพิกถอนใบอนุญาตจัดหางานหรืออยู่ในระหว่างใช้สิทธิอุทธรณ์คำสั่งเพิกถอนใบอนุญาตจัดหาง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 10)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คยได้รับโทษจำคุกโดยคำพิพากษาถึงที่สุดหรือคำสั่งที่ชอบด้วยกฎหมายให้จำคุกในความผิดที่กฎหมายบัญญัติให้ถือเอาการกระทำโดยทุจริตเป็นองค์ประกอบหรือในความผิดตามพระราชบัญญัตินี้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353A5E">
        <w:rPr>
          <w:rFonts w:ascii="TH SarabunPSK" w:hAnsi="TH SarabunPSK" w:cs="TH SarabunPSK"/>
          <w:noProof/>
          <w:sz w:val="32"/>
          <w:szCs w:val="32"/>
        </w:rPr>
        <w:t>: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353A5E">
        <w:rPr>
          <w:rFonts w:ascii="TH SarabunPSK" w:hAnsi="TH SarabunPSK" w:cs="TH SarabunPSK"/>
          <w:noProof/>
          <w:sz w:val="32"/>
          <w:szCs w:val="32"/>
        </w:rPr>
        <w:t>/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353A5E">
        <w:rPr>
          <w:rFonts w:ascii="TH SarabunPSK" w:hAnsi="TH SarabunPSK" w:cs="TH SarabunPSK"/>
          <w:noProof/>
          <w:sz w:val="32"/>
          <w:szCs w:val="32"/>
        </w:rPr>
        <w:t>/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353A5E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  <w:r w:rsidRPr="00353A5E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353A5E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353A5E" w:rsidTr="00313D38">
        <w:trPr>
          <w:tblHeader/>
        </w:trPr>
        <w:tc>
          <w:tcPr>
            <w:tcW w:w="675" w:type="dxa"/>
            <w:vAlign w:val="center"/>
          </w:tcPr>
          <w:p w:rsidR="00313D38" w:rsidRPr="00353A5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353A5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353A5E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353A5E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353A5E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353A5E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ประวัติ และพฤติการณ์ของผู้จัดการรายใหม่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หน่วยงานที่เกี่ยวข้องตรวจสอบคุณสมบัติ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ประวัติ และพฤติการณ์ของผู้จัดการรายใหม่ 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กองนิติการ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สำนักงานบริหารแรงงานไทยไปต่างประเทศ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รวบรวมหลักฐาน เอกสาร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เสนอความเห็นนายทะเบียนจัดหางานผู้รับคำขอพิจารณา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นายทะเบียนจัดหางานผู้รับคำขอพิจารณา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353A5E" w:rsidTr="00313D38">
        <w:tc>
          <w:tcPr>
            <w:tcW w:w="675" w:type="dxa"/>
            <w:vAlign w:val="center"/>
          </w:tcPr>
          <w:p w:rsidR="00313D38" w:rsidRPr="00353A5E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353A5E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353A5E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</w:t>
            </w:r>
          </w:p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353A5E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ผู้จัดการรายใหม่ต้องลงลายมือชื่อในใบอนุญาตต่อหน้าเจ้าหน้าที่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>)</w:t>
            </w:r>
          </w:p>
        </w:tc>
      </w:tr>
    </w:tbl>
    <w:p w:rsidR="00C26ED0" w:rsidRPr="00353A5E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353A5E">
        <w:rPr>
          <w:rFonts w:ascii="TH SarabunPSK" w:hAnsi="TH SarabunPSK" w:cs="TH SarabunPSK"/>
          <w:noProof/>
          <w:sz w:val="32"/>
          <w:szCs w:val="32"/>
        </w:rPr>
        <w:t xml:space="preserve">24 </w:t>
      </w:r>
      <w:r w:rsidR="009B68CC"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353A5E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353A5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353A5E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3A5E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353A5E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353A5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353A5E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353A5E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353A5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353A5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353A5E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353A5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353A5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353A5E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353A5E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353A5E" w:rsidTr="004E651F">
        <w:trPr>
          <w:jc w:val="center"/>
        </w:trPr>
        <w:tc>
          <w:tcPr>
            <w:tcW w:w="675" w:type="dxa"/>
            <w:vAlign w:val="center"/>
          </w:tcPr>
          <w:p w:rsidR="00452B6B" w:rsidRPr="00353A5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นาหนังสือรับรองนิติบุคคลของสำนักงานทะเบียนห้างหุ้นส่วนบริษัทที่มีวัตถุประสงค์จัดหางานและบัญชีผู้ถือหุ้น</w:t>
            </w:r>
          </w:p>
          <w:p w:rsidR="00353A5E" w:rsidRPr="00353A5E" w:rsidRDefault="00353A5E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มีชื่อผู้จัดการรายใหม่เป็นกรรมการผู้มีอำนาจลงชื่อแทนนิติบุคคลซึ่งรับรองไว้ไม่เกิน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353A5E" w:rsidTr="004E651F">
        <w:trPr>
          <w:jc w:val="center"/>
        </w:trPr>
        <w:tc>
          <w:tcPr>
            <w:tcW w:w="675" w:type="dxa"/>
            <w:vAlign w:val="center"/>
          </w:tcPr>
          <w:p w:rsidR="00452B6B" w:rsidRPr="00353A5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 และสำเนาทะเบียนบ้าน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ผู้จัดการคนใหม่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353A5E" w:rsidRPr="00353A5E" w:rsidRDefault="00353A5E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rPr>
          <w:jc w:val="center"/>
        </w:trPr>
        <w:tc>
          <w:tcPr>
            <w:tcW w:w="675" w:type="dxa"/>
            <w:vAlign w:val="center"/>
          </w:tcPr>
          <w:p w:rsidR="00452B6B" w:rsidRPr="00353A5E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รูปถ่ายหน้าตรงไม่สวมหมวก ขนาด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4x6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จำนวน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ผู้จัดการคนใหม่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353A5E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Pr="00353A5E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353A5E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353A5E" w:rsidTr="004E651F">
        <w:trPr>
          <w:tblHeader/>
        </w:trPr>
        <w:tc>
          <w:tcPr>
            <w:tcW w:w="675" w:type="dxa"/>
            <w:vAlign w:val="center"/>
          </w:tcPr>
          <w:p w:rsidR="00422EAB" w:rsidRPr="00353A5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353A5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353A5E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353A5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353A5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353A5E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353A5E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3A5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คำขอเปลี่ยนผู้จัดการ 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.16)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53A5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กรรมการผู้มีอำนาจลงนามผูกพันบริษัทเกิน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คนจะต้องมีรายงานการประชุมแต่งตั้งให้เป็นผู้จัดการคนใหม่ และมีหนังสือมอบอำนาจให้เป็นผู้ดำเนินการจัดหางาน </w:t>
            </w:r>
          </w:p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ปิดอากรแสตมป์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ใบรับรองแพทย์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ผู้จัดการคนใหม่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53A5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ใบอนุญาต</w:t>
            </w:r>
          </w:p>
          <w:p w:rsidR="00353A5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</w:t>
            </w:r>
          </w:p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ฉบับจริง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 ซึ่งมีอายุไม่เกิน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หนังสือตรวจสอบพฤติการณ์บริษัทจากหน่วยงานของสำนักงานตำรวจแห่งชาติ ซึ่งมีอายุไม่เกิน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353A5E" w:rsidTr="004E651F">
        <w:tc>
          <w:tcPr>
            <w:tcW w:w="675" w:type="dxa"/>
            <w:vAlign w:val="center"/>
          </w:tcPr>
          <w:p w:rsidR="00AC4ACB" w:rsidRPr="00353A5E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53A5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กรณีผู้รับอนุญาตไม่สามารถมายื่นเอกสารด้วยตนเอง ติดอากรแสตมป์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  พร้อมสำเนาบัตรประจำตัวประชาชน</w:t>
            </w:r>
          </w:p>
          <w:p w:rsidR="00353A5E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ของผู้มอบและผู้รับมอบ  </w:t>
            </w:r>
          </w:p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353A5E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A10CDA" w:rsidRPr="00353A5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353A5E" w:rsidTr="00090552">
        <w:tc>
          <w:tcPr>
            <w:tcW w:w="534" w:type="dxa"/>
          </w:tcPr>
          <w:p w:rsidR="00A13B6C" w:rsidRPr="00353A5E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353A5E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353A5E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353A5E" w:rsidRDefault="00E90756" w:rsidP="00353A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13B6C" w:rsidRPr="00353A5E" w:rsidTr="00090552">
        <w:tc>
          <w:tcPr>
            <w:tcW w:w="534" w:type="dxa"/>
          </w:tcPr>
          <w:p w:rsidR="00A13B6C" w:rsidRPr="00353A5E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353A5E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ค่าธรรมเนียมการเปลี่ยนผู้จัดการ</w:t>
            </w:r>
          </w:p>
          <w:p w:rsidR="00E90756" w:rsidRPr="00353A5E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353A5E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353A5E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353A5E" w:rsidTr="00C1539D">
        <w:tc>
          <w:tcPr>
            <w:tcW w:w="534" w:type="dxa"/>
          </w:tcPr>
          <w:p w:rsidR="00EA6950" w:rsidRPr="00353A5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353A5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กองตรวจและคุ้มครองคนหางาน  กรมการจัดหางาน ถนนมิตรไมตรี ดินแดง กรุงเทพฯ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0 2245 0964 / 0 2248 2278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53A5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353A5E" w:rsidTr="00C1539D">
        <w:tc>
          <w:tcPr>
            <w:tcW w:w="534" w:type="dxa"/>
          </w:tcPr>
          <w:p w:rsidR="00EA6950" w:rsidRPr="00353A5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353A5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53A5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353A5E" w:rsidTr="00C1539D">
        <w:tc>
          <w:tcPr>
            <w:tcW w:w="534" w:type="dxa"/>
          </w:tcPr>
          <w:p w:rsidR="00EA6950" w:rsidRPr="00353A5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353A5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53A5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353A5E" w:rsidTr="00C1539D">
        <w:tc>
          <w:tcPr>
            <w:tcW w:w="534" w:type="dxa"/>
          </w:tcPr>
          <w:p w:rsidR="00EA6950" w:rsidRPr="00353A5E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353A5E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3A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53A5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353A5E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353A5E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353A5E" w:rsidTr="00C1539D">
        <w:tc>
          <w:tcPr>
            <w:tcW w:w="675" w:type="dxa"/>
          </w:tcPr>
          <w:p w:rsidR="00F064C0" w:rsidRPr="00353A5E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353A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353A5E" w:rsidRDefault="00F064C0" w:rsidP="00353A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คำขอเปลี่ยนผู้จัดการ 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.16)</w:t>
            </w:r>
            <w:r w:rsidRPr="00353A5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D51311" w:rsidRPr="00353A5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353A5E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353A5E">
        <w:rPr>
          <w:rFonts w:ascii="TH SarabunPSK" w:hAnsi="TH SarabunPSK" w:cs="TH SarabunPSK"/>
          <w:noProof/>
          <w:sz w:val="32"/>
          <w:szCs w:val="32"/>
        </w:rPr>
        <w:t>-</w:t>
      </w: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353A5E" w:rsidTr="0064558D">
        <w:tc>
          <w:tcPr>
            <w:tcW w:w="1418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353A5E" w:rsidTr="0064558D">
        <w:tc>
          <w:tcPr>
            <w:tcW w:w="1418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353A5E" w:rsidTr="0064558D">
        <w:tc>
          <w:tcPr>
            <w:tcW w:w="1418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353A5E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353A5E" w:rsidTr="0064558D">
        <w:tc>
          <w:tcPr>
            <w:tcW w:w="1418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353A5E" w:rsidTr="0064558D">
        <w:tc>
          <w:tcPr>
            <w:tcW w:w="1418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353A5E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53A5E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3F4A0D" w:rsidRPr="00353A5E" w:rsidRDefault="003F4A0D" w:rsidP="00353A5E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353A5E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1F" w:rsidRDefault="00873C1F" w:rsidP="00C81DB8">
      <w:pPr>
        <w:spacing w:after="0" w:line="240" w:lineRule="auto"/>
      </w:pPr>
      <w:r>
        <w:separator/>
      </w:r>
    </w:p>
  </w:endnote>
  <w:endnote w:type="continuationSeparator" w:id="0">
    <w:p w:rsidR="00873C1F" w:rsidRDefault="00873C1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1F" w:rsidRDefault="00873C1F" w:rsidP="00C81DB8">
      <w:pPr>
        <w:spacing w:after="0" w:line="240" w:lineRule="auto"/>
      </w:pPr>
      <w:r>
        <w:separator/>
      </w:r>
    </w:p>
  </w:footnote>
  <w:footnote w:type="continuationSeparator" w:id="0">
    <w:p w:rsidR="00873C1F" w:rsidRDefault="00873C1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0344E2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353A5E">
          <w:rPr>
            <w:noProof/>
          </w:rPr>
          <w:t>7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53A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344E2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3A5E"/>
    <w:rsid w:val="00357299"/>
    <w:rsid w:val="00394708"/>
    <w:rsid w:val="003C25A4"/>
    <w:rsid w:val="003F489A"/>
    <w:rsid w:val="003F4A0D"/>
    <w:rsid w:val="00422EAB"/>
    <w:rsid w:val="00427D1A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3C1F"/>
    <w:rsid w:val="0087509D"/>
    <w:rsid w:val="00875BF4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BC1F-C629-40FB-8804-1DEC9BBA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2015-07-24T03:22:00Z</cp:lastPrinted>
  <dcterms:created xsi:type="dcterms:W3CDTF">2015-04-23T03:41:00Z</dcterms:created>
  <dcterms:modified xsi:type="dcterms:W3CDTF">2016-09-07T06:21:00Z</dcterms:modified>
</cp:coreProperties>
</file>