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A66596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A665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การขอแจ้งข้อความโฆษณาการจัดหางานของผู้รับอนุญาตจัดหางานในประเทศ</w:t>
      </w:r>
    </w:p>
    <w:p w:rsidR="00D239AD" w:rsidRPr="00A66596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66596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A66596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A66596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A6659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A66596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A66596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A6659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A66596" w:rsidRDefault="001E5A45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66596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A66596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A66596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A66596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การขอแจ้งข้อความโฆษณาการจัดหางานของผู้รับอนุญาตจัดหางานในประเทศ</w:t>
      </w:r>
    </w:p>
    <w:p w:rsidR="00132E1B" w:rsidRPr="00A66596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A6659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A6659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รับแจ้ง</w:t>
      </w: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A66596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A66596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A66596" w:rsidTr="008C1396">
        <w:tc>
          <w:tcPr>
            <w:tcW w:w="675" w:type="dxa"/>
          </w:tcPr>
          <w:p w:rsidR="00394708" w:rsidRPr="00A66596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A66596" w:rsidRDefault="00394708" w:rsidP="00A665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A66596" w:rsidTr="008C1396">
        <w:tc>
          <w:tcPr>
            <w:tcW w:w="675" w:type="dxa"/>
          </w:tcPr>
          <w:p w:rsidR="00394708" w:rsidRPr="00A66596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A66596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 ว่าด้วยการโฆษณาการจัดหางาน พ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</w:p>
          <w:p w:rsidR="00394708" w:rsidRPr="00A66596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A66596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บริการทั่วไป</w:t>
      </w:r>
      <w:r w:rsidR="00C81DB8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A66596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A6659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A66596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A66596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ไม่ระบุ</w:t>
      </w:r>
      <w:r w:rsidR="00C77AEA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A66596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A6659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6659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A66596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A6659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  <w:r w:rsidRPr="00A6659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A66596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A66596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A66596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A66596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A66596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A66596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A66596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A66596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การขอแจ้งข้อความโฆษณาการจัดหางานของผู้รับอนุญาตจัดหางานในประเทศ สำนักงานจัดหางานจังหวัดกำแพงเพชร</w:t>
      </w:r>
      <w:r w:rsidR="00094F82" w:rsidRPr="00A6659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A66596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A66596" w:rsidTr="009B7715">
        <w:tc>
          <w:tcPr>
            <w:tcW w:w="675" w:type="dxa"/>
          </w:tcPr>
          <w:p w:rsidR="00094F82" w:rsidRPr="00A66596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66596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A66596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A66596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A66596" w:rsidRPr="00F01F01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A66596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A66596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A66596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A6659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A66596" w:rsidRPr="00A66596" w:rsidRDefault="00A66596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A66596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A66596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ผู้รับอนุญาตจัดหางานรายใดประสงค์จะโฆษณาจัดหางานในประเทศ ให้แจ้งข้อความที่จะทำการโฆษณาต่อนายทะเบียนจัดหางานแห่งท้องที่ที่สำนักงานตั้งอยู่ทราบล่วงหน้า อย่างน้อย </w:t>
      </w:r>
      <w:r w:rsidRPr="00A66596">
        <w:rPr>
          <w:rFonts w:ascii="TH SarabunPSK" w:hAnsi="TH SarabunPSK" w:cs="TH SarabunPSK"/>
          <w:noProof/>
          <w:sz w:val="32"/>
          <w:szCs w:val="32"/>
        </w:rPr>
        <w:t xml:space="preserve">3 </w:t>
      </w: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ก่อนที่จะทำการโฆษณา และโฆษณาข้อความตามที่แจ้งต่อนายทะเบียนเท่านั้น</w:t>
      </w:r>
      <w:r w:rsidRPr="00A66596">
        <w:rPr>
          <w:rFonts w:ascii="TH SarabunPSK" w:hAnsi="TH SarabunPSK" w:cs="TH SarabunPSK"/>
          <w:noProof/>
          <w:sz w:val="32"/>
          <w:szCs w:val="32"/>
        </w:rPr>
        <w:br/>
      </w:r>
      <w:r w:rsidRPr="00A66596">
        <w:rPr>
          <w:rFonts w:ascii="TH SarabunPSK" w:hAnsi="TH SarabunPSK" w:cs="TH SarabunPSK"/>
          <w:noProof/>
          <w:sz w:val="32"/>
          <w:szCs w:val="32"/>
        </w:rPr>
        <w:br/>
      </w: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A66596">
        <w:rPr>
          <w:rFonts w:ascii="TH SarabunPSK" w:hAnsi="TH SarabunPSK" w:cs="TH SarabunPSK"/>
          <w:noProof/>
          <w:sz w:val="32"/>
          <w:szCs w:val="32"/>
        </w:rPr>
        <w:t>:</w:t>
      </w:r>
      <w:r w:rsidRPr="00A66596">
        <w:rPr>
          <w:rFonts w:ascii="TH SarabunPSK" w:hAnsi="TH SarabunPSK" w:cs="TH SarabunPSK"/>
          <w:noProof/>
          <w:sz w:val="32"/>
          <w:szCs w:val="32"/>
        </w:rPr>
        <w:br/>
      </w:r>
      <w:r w:rsidRPr="00A66596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A66596">
        <w:rPr>
          <w:rFonts w:ascii="TH SarabunPSK" w:hAnsi="TH SarabunPSK" w:cs="TH SarabunPSK"/>
          <w:noProof/>
          <w:sz w:val="32"/>
          <w:szCs w:val="32"/>
        </w:rPr>
        <w:t>/</w:t>
      </w: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A66596">
        <w:rPr>
          <w:rFonts w:ascii="TH SarabunPSK" w:hAnsi="TH SarabunPSK" w:cs="TH SarabunPSK"/>
          <w:noProof/>
          <w:sz w:val="32"/>
          <w:szCs w:val="32"/>
        </w:rPr>
        <w:t>/</w:t>
      </w: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A66596">
        <w:rPr>
          <w:rFonts w:ascii="TH SarabunPSK" w:hAnsi="TH SarabunPSK" w:cs="TH SarabunPSK"/>
          <w:noProof/>
          <w:sz w:val="32"/>
          <w:szCs w:val="32"/>
        </w:rPr>
        <w:br/>
      </w:r>
      <w:r w:rsidRPr="00A66596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A66596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A66596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A66596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A66596" w:rsidTr="00313D38">
        <w:trPr>
          <w:tblHeader/>
        </w:trPr>
        <w:tc>
          <w:tcPr>
            <w:tcW w:w="675" w:type="dxa"/>
            <w:vAlign w:val="center"/>
          </w:tcPr>
          <w:p w:rsidR="00313D38" w:rsidRPr="00A66596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A66596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A66596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A66596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A66596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A66596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A66596" w:rsidTr="00313D38">
        <w:tc>
          <w:tcPr>
            <w:tcW w:w="675" w:type="dxa"/>
            <w:vAlign w:val="center"/>
          </w:tcPr>
          <w:p w:rsidR="00313D38" w:rsidRPr="00A66596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66596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6659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6659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ผู้รับบริการยื่นหนังสือแจ้งข้อความโฆษณาการจัดหางานพร้อมเอกสาร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A66596" w:rsidTr="00313D38">
        <w:tc>
          <w:tcPr>
            <w:tcW w:w="675" w:type="dxa"/>
            <w:vAlign w:val="center"/>
          </w:tcPr>
          <w:p w:rsidR="00313D38" w:rsidRPr="00A66596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66596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6659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6659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เจ้าหน้าที่พิจารณาข้อความโฆษณาและเอกสารหลักฐาน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เสนอความเห็นต่อนายทะเบียนจัดหางานผู้รับคำขอ</w:t>
            </w:r>
          </w:p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A66596" w:rsidTr="00313D38">
        <w:tc>
          <w:tcPr>
            <w:tcW w:w="675" w:type="dxa"/>
            <w:vAlign w:val="center"/>
          </w:tcPr>
          <w:p w:rsidR="00313D38" w:rsidRPr="00A66596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66596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A6659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A6659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นายทะเบียนจัดหางานผู้รับคำขอพิจารณา</w:t>
            </w:r>
          </w:p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กำแพงเพชร</w:t>
            </w:r>
          </w:p>
        </w:tc>
        <w:tc>
          <w:tcPr>
            <w:tcW w:w="1799" w:type="dxa"/>
          </w:tcPr>
          <w:p w:rsidR="00313D38" w:rsidRPr="00A6659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26ED0" w:rsidRPr="00A66596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A66596">
        <w:rPr>
          <w:rFonts w:ascii="TH SarabunPSK" w:hAnsi="TH SarabunPSK" w:cs="TH SarabunPSK"/>
          <w:noProof/>
          <w:sz w:val="32"/>
          <w:szCs w:val="32"/>
        </w:rPr>
        <w:t xml:space="preserve">3 </w:t>
      </w:r>
      <w:r w:rsidR="009B68CC"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A66596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A66596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A66596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6596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A66596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A66596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A66596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A66596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A6659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A6659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A66596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A6659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A6659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A66596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A6659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A66596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:rsidR="004C3BDE" w:rsidRPr="00A66596" w:rsidRDefault="004C3BDE" w:rsidP="004C3BD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422EAB" w:rsidRPr="00A66596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A66596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A66596" w:rsidTr="004E651F">
        <w:trPr>
          <w:tblHeader/>
        </w:trPr>
        <w:tc>
          <w:tcPr>
            <w:tcW w:w="675" w:type="dxa"/>
            <w:vAlign w:val="center"/>
          </w:tcPr>
          <w:p w:rsidR="00422EAB" w:rsidRPr="00A66596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A66596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A66596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A66596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A66596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A66596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A66596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A6659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A66596" w:rsidTr="004E651F">
        <w:tc>
          <w:tcPr>
            <w:tcW w:w="675" w:type="dxa"/>
            <w:vAlign w:val="center"/>
          </w:tcPr>
          <w:p w:rsidR="00AC4ACB" w:rsidRPr="00A6659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หนังสือขอแจ้งข้อความโฆษณาการจัดหางาน</w:t>
            </w:r>
          </w:p>
        </w:tc>
        <w:tc>
          <w:tcPr>
            <w:tcW w:w="1843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66596" w:rsidTr="004E651F">
        <w:tc>
          <w:tcPr>
            <w:tcW w:w="675" w:type="dxa"/>
            <w:vAlign w:val="center"/>
          </w:tcPr>
          <w:p w:rsidR="00AC4ACB" w:rsidRPr="00A6659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ตัวอย่างข้อความโฆษณาการจัดหางาน</w:t>
            </w:r>
          </w:p>
        </w:tc>
        <w:tc>
          <w:tcPr>
            <w:tcW w:w="1843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66596" w:rsidTr="004E651F">
        <w:tc>
          <w:tcPr>
            <w:tcW w:w="675" w:type="dxa"/>
            <w:vAlign w:val="center"/>
          </w:tcPr>
          <w:p w:rsidR="00AC4ACB" w:rsidRPr="00A6659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หนังสือยืนยันความรับผิดชอบของผู้รับอนุญาตจัดหางาน</w:t>
            </w:r>
          </w:p>
        </w:tc>
        <w:tc>
          <w:tcPr>
            <w:tcW w:w="1843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66596" w:rsidTr="004E651F">
        <w:tc>
          <w:tcPr>
            <w:tcW w:w="675" w:type="dxa"/>
            <w:vAlign w:val="center"/>
          </w:tcPr>
          <w:p w:rsidR="00AC4ACB" w:rsidRPr="00A6659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บัญชีรายชื่อนายจ้างและสถานที่ตั้งสำนักงาน</w:t>
            </w:r>
          </w:p>
        </w:tc>
        <w:tc>
          <w:tcPr>
            <w:tcW w:w="1843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66596" w:rsidTr="004E651F">
        <w:tc>
          <w:tcPr>
            <w:tcW w:w="675" w:type="dxa"/>
            <w:vAlign w:val="center"/>
          </w:tcPr>
          <w:p w:rsidR="00AC4ACB" w:rsidRPr="00A6659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เอกสารการขอคนหางานของนายจ้าง</w:t>
            </w:r>
          </w:p>
        </w:tc>
        <w:tc>
          <w:tcPr>
            <w:tcW w:w="1843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66596" w:rsidTr="004E651F">
        <w:tc>
          <w:tcPr>
            <w:tcW w:w="675" w:type="dxa"/>
            <w:vAlign w:val="center"/>
          </w:tcPr>
          <w:p w:rsidR="00AC4ACB" w:rsidRPr="00A6659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A66596" w:rsidTr="004E651F">
        <w:tc>
          <w:tcPr>
            <w:tcW w:w="675" w:type="dxa"/>
            <w:vAlign w:val="center"/>
          </w:tcPr>
          <w:p w:rsidR="00AC4ACB" w:rsidRPr="00A6659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 กรณีผู้รับอนุญาตไม่สามารถยื่นเอกสารได้ด้วยตนเอง ติดอากรแสตมป์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พร้อมสำเนาบัตรประจำตัวประชาชนของผู้มอบและผู้รับมอบ  จำนวน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A6659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Pr="00A66596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A66596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A66596" w:rsidTr="00090552">
        <w:tc>
          <w:tcPr>
            <w:tcW w:w="534" w:type="dxa"/>
          </w:tcPr>
          <w:p w:rsidR="00A13B6C" w:rsidRPr="00A66596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A66596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:rsidR="00E90756" w:rsidRPr="00A66596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="00F5490C"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A66596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A6659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A665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A66596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A66596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A66596" w:rsidTr="00C1539D">
        <w:tc>
          <w:tcPr>
            <w:tcW w:w="534" w:type="dxa"/>
          </w:tcPr>
          <w:p w:rsidR="00EA6950" w:rsidRPr="00A66596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A66596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A665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กองตรวจและคุ้มครองคนหางาน  กรมการจัดหางาน ถนนมิตรไมตรี ดินแดง กรุงเทพฯ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A6659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6659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A6659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A66596" w:rsidTr="00C1539D">
        <w:tc>
          <w:tcPr>
            <w:tcW w:w="534" w:type="dxa"/>
          </w:tcPr>
          <w:p w:rsidR="00EA6950" w:rsidRPr="00A66596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A66596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A665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A6659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6659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A6659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A66596" w:rsidTr="00C1539D">
        <w:tc>
          <w:tcPr>
            <w:tcW w:w="534" w:type="dxa"/>
          </w:tcPr>
          <w:p w:rsidR="00EA6950" w:rsidRPr="00A66596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A6659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A66596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A665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A6659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6659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A6659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6659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Pr="00A66596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A66596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A66596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A66596" w:rsidRDefault="00F064C0" w:rsidP="00686A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6659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Pr="00A66596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A66596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A66596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A66596">
        <w:rPr>
          <w:rFonts w:ascii="TH SarabunPSK" w:hAnsi="TH SarabunPSK" w:cs="TH SarabunPSK"/>
          <w:noProof/>
          <w:sz w:val="32"/>
          <w:szCs w:val="32"/>
        </w:rPr>
        <w:t>-</w:t>
      </w:r>
      <w:bookmarkStart w:id="0" w:name="_GoBack"/>
      <w:bookmarkEnd w:id="0"/>
    </w:p>
    <w:p w:rsidR="0064558D" w:rsidRPr="00A66596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481BB7" w:rsidRPr="00A66596" w:rsidTr="008E6BA8">
        <w:tc>
          <w:tcPr>
            <w:tcW w:w="1418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481BB7" w:rsidRPr="00A66596" w:rsidTr="008E6BA8">
        <w:tc>
          <w:tcPr>
            <w:tcW w:w="1418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481BB7" w:rsidRPr="00A66596" w:rsidTr="008E6BA8">
        <w:tc>
          <w:tcPr>
            <w:tcW w:w="1418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A6659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481BB7" w:rsidRPr="00A66596" w:rsidTr="008E6BA8">
        <w:tc>
          <w:tcPr>
            <w:tcW w:w="1418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481BB7" w:rsidRPr="00A66596" w:rsidTr="008E6BA8">
        <w:tc>
          <w:tcPr>
            <w:tcW w:w="1418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481BB7" w:rsidRPr="00A66596" w:rsidRDefault="00481BB7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6659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A66596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A66596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A66596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A66596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A66596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3B" w:rsidRDefault="0035573B" w:rsidP="00C81DB8">
      <w:pPr>
        <w:spacing w:after="0" w:line="240" w:lineRule="auto"/>
      </w:pPr>
      <w:r>
        <w:separator/>
      </w:r>
    </w:p>
  </w:endnote>
  <w:endnote w:type="continuationSeparator" w:id="0">
    <w:p w:rsidR="0035573B" w:rsidRDefault="0035573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3B" w:rsidRDefault="0035573B" w:rsidP="00C81DB8">
      <w:pPr>
        <w:spacing w:after="0" w:line="240" w:lineRule="auto"/>
      </w:pPr>
      <w:r>
        <w:separator/>
      </w:r>
    </w:p>
  </w:footnote>
  <w:footnote w:type="continuationSeparator" w:id="0">
    <w:p w:rsidR="0035573B" w:rsidRDefault="0035573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1E5A45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AE1461">
          <w:rPr>
            <w:noProof/>
          </w:rPr>
          <w:t>2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AE14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1E5A45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573B"/>
    <w:rsid w:val="00357299"/>
    <w:rsid w:val="00394708"/>
    <w:rsid w:val="003C25A4"/>
    <w:rsid w:val="003F489A"/>
    <w:rsid w:val="003F4A0D"/>
    <w:rsid w:val="00422EAB"/>
    <w:rsid w:val="00444BFB"/>
    <w:rsid w:val="00452B6B"/>
    <w:rsid w:val="00481BB7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66596"/>
    <w:rsid w:val="00AA7734"/>
    <w:rsid w:val="00AC4ACB"/>
    <w:rsid w:val="00AE1461"/>
    <w:rsid w:val="00AE6A9D"/>
    <w:rsid w:val="00AF4A06"/>
    <w:rsid w:val="00B23DA2"/>
    <w:rsid w:val="00B509FC"/>
    <w:rsid w:val="00B5637A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B3F6-13D7-46AB-A4D1-401ED0C7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171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4</cp:revision>
  <cp:lastPrinted>2015-07-24T03:39:00Z</cp:lastPrinted>
  <dcterms:created xsi:type="dcterms:W3CDTF">2015-07-24T03:40:00Z</dcterms:created>
  <dcterms:modified xsi:type="dcterms:W3CDTF">2016-09-07T09:26:00Z</dcterms:modified>
</cp:coreProperties>
</file>