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การขอเปลี่ยนชื่อสำนักงานจัดหางานของผู้รับอนุญาตจัดหางานในประเทศ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กระทรวงแรงงาน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การขอเปลี่ยนชื่อสำนักงานจัดหางานของผู้รับอนุญาตจัดหางานในประเทศ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9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.2538)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ออกตามความในพระราชบัญญัติจัดหางานและคุ้มครองคนหางาน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2528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ส่วนกลาง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ไม่ระบุ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วันทำการ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การขอเปลี่ยนชื่อสำนักงานจัดหางานของผู้รับอนุญาตจัดหางานในประเทศ สำนักงานจัดหางานจังหวัดกำแพงเพชร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2)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055-705-023-4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055-705-025  http://www.doe.go.th/kamphaengphet       E-mail : kpt@doe.go.th/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25A99E" w14:textId="77777777" w:rsidR="00EE270A" w:rsidRDefault="00EE270A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ผู้ได้รับใบอนุญาตจัดหางานให้คนหางานทำงานในประเทศ มีความประสงค์จะเปลี่ยนชื่อสำนักงานจัดหางาน ให้ยื่นหนังสือพร้อมเอกสารที่เกี่ยวข้อง ต่อนายทะเบียนแห่งท้องที่ที่สำนักงานจัดหางานตั้งอยู่ กรณีนิติบุคคลต้องได้รับอนุญาตให้เปลี่ยนชื่อสำนักงานเรียบร้อยแล้วจากกระทรวงพาณิชย์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Theme="minorBidi" w:hAnsiTheme="minorBidi"/>
          <w:noProof/>
          <w:sz w:val="32"/>
          <w:szCs w:val="32"/>
        </w:rPr>
        <w:t>: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หรือมีความบกพร่องไม่สมบูรณ์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 ผู้ยื่นคำขอหรือผู้ได้รับมอบอำนาจไว้เป็นหลักฐาน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7FEE8F88" w14:textId="77777777" w:rsidTr="00313D38">
        <w:tc>
          <w:tcPr>
            <w:tcW w:w="675" w:type="dxa"/>
            <w:vAlign w:val="center"/>
          </w:tcPr>
          <w:p w14:paraId="3E04C802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879DCF3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61E4984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62F734BA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เจ้าหน้าที่พิจารณา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เสนอความเห็นต่อนายทะเบียนจัดหางาน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จัดทำใบอนุญาตฉบับใหม่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บันทึกการเปลี่ยนแปลงในบัตรประจำตัวผู้จัดการ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ลูกจ้างหรือตัวแทนจัดหางาน</w:t>
            </w:r>
          </w:p>
          <w:p w14:paraId="40AEB35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923D0E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3E12DB4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7473220F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41C4CADB" w14:textId="77777777" w:rsidTr="00313D38">
        <w:tc>
          <w:tcPr>
            <w:tcW w:w="675" w:type="dxa"/>
            <w:vAlign w:val="center"/>
          </w:tcPr>
          <w:p w14:paraId="7E055ECC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F12A4D5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794A486E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31C9A7FC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นายทะเบียนจัดหางานพิจารณา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ลงนามในใบอนุญาต บัตรประจำตัวผู้จัดการ ลูกจ้างหรือตัวแทนจัดหางาน</w:t>
            </w:r>
          </w:p>
          <w:p w14:paraId="203E4A7C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0BC4C05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22BD0E8C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49E3C336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261B1464" w14:textId="77777777" w:rsidTr="00313D38">
        <w:tc>
          <w:tcPr>
            <w:tcW w:w="675" w:type="dxa"/>
            <w:vAlign w:val="center"/>
          </w:tcPr>
          <w:p w14:paraId="35A6FE0A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6C8E3D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14:paraId="7999945F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13DDF507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ผู้รับอนุญาตชำระค่าธรรมเนียม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รับใบอนุญาต</w:t>
            </w:r>
          </w:p>
          <w:p w14:paraId="450DD26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E4D907C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40ACC16F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3E8597BD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ผู้รับอนุญาตต้องลงลายมือชื่อต่อหน้าเจ้าหน้าที่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10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วันทำการ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  <w:r w:rsidRPr="000C2AAC">
        <w:rPr>
          <w:rFonts w:asciiTheme="minorBidi" w:hAnsiTheme="minorBidi"/>
          <w:noProof/>
          <w:sz w:val="32"/>
          <w:szCs w:val="32"/>
        </w:rPr>
        <w:t xml:space="preserve">10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วันทำการ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สำเนาหนังสือรับรองการจดทะเบียนนิติบุคคลจากกระทรวงพาณิชย์     หนังสือบริคณธ์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สนธิ ที่ได้รับการอนุญาตให้เปลี่ยนชื่อสำนักงานเรียบร้อยแล้ว 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กรณีเป็นนิติบุคคล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ไม่เกิน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6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เดือน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กรมพัฒนาธุรกิจการค้า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5AF2421" w14:textId="77777777" w:rsidTr="004E651F">
        <w:trPr>
          <w:jc w:val="center"/>
        </w:trPr>
        <w:tc>
          <w:tcPr>
            <w:tcW w:w="675" w:type="dxa"/>
            <w:vAlign w:val="center"/>
          </w:tcPr>
          <w:p w14:paraId="77E9F4ED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566159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รูปถ่ายผู้รับอนุญาตหน้าตรง ไม่สวมหมวก  ขนาด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4x6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เซนติเมตร จำนวน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3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รูป</w:t>
            </w:r>
          </w:p>
        </w:tc>
        <w:tc>
          <w:tcPr>
            <w:tcW w:w="1843" w:type="dxa"/>
          </w:tcPr>
          <w:p w14:paraId="1856440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07D818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9DF444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54C2E8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6A1510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516BDD0" w14:textId="77777777" w:rsidTr="004E651F">
        <w:trPr>
          <w:jc w:val="center"/>
        </w:trPr>
        <w:tc>
          <w:tcPr>
            <w:tcW w:w="675" w:type="dxa"/>
            <w:vAlign w:val="center"/>
          </w:tcPr>
          <w:p w14:paraId="5B09FFF8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9ADC23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สำเนาบัตรประจำตัวประชาชนของผู้รับอนุญาต</w:t>
            </w:r>
          </w:p>
        </w:tc>
        <w:tc>
          <w:tcPr>
            <w:tcW w:w="1843" w:type="dxa"/>
          </w:tcPr>
          <w:p w14:paraId="0A00416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46DAA1B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C7B401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F55FB2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090263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5952573" w14:textId="77777777" w:rsidTr="004E651F">
        <w:trPr>
          <w:jc w:val="center"/>
        </w:trPr>
        <w:tc>
          <w:tcPr>
            <w:tcW w:w="675" w:type="dxa"/>
            <w:vAlign w:val="center"/>
          </w:tcPr>
          <w:p w14:paraId="547C8005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748272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บัตรประจำตัวผู้จัดการ ลูกจ้าง หรือตัวแทนจัดหางาน</w:t>
            </w:r>
          </w:p>
        </w:tc>
        <w:tc>
          <w:tcPr>
            <w:tcW w:w="1843" w:type="dxa"/>
          </w:tcPr>
          <w:p w14:paraId="36127C6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14:paraId="7E3C2E1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5C1606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69B474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E0A20B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หนังสือแจ้งขอเปลี่ยนชื่อสำนักงานจัดหา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งาน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1AD3072" w14:textId="77777777" w:rsidTr="004E651F">
        <w:tc>
          <w:tcPr>
            <w:tcW w:w="675" w:type="dxa"/>
            <w:vAlign w:val="center"/>
          </w:tcPr>
          <w:p w14:paraId="75CAB658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CC23AB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ใบอนุญาตจัดหางานต้นฉบับ</w:t>
            </w:r>
          </w:p>
        </w:tc>
        <w:tc>
          <w:tcPr>
            <w:tcW w:w="1843" w:type="dxa"/>
          </w:tcPr>
          <w:p w14:paraId="4252615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14:paraId="6D6DBDC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616F78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A21D2E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A5976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489FE88" w14:textId="77777777" w:rsidTr="004E651F">
        <w:tc>
          <w:tcPr>
            <w:tcW w:w="675" w:type="dxa"/>
            <w:vAlign w:val="center"/>
          </w:tcPr>
          <w:p w14:paraId="3C282E7A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C8BC67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กรณีผู้รับอนุญาตไม่สามารถยื่นเอกสารด้วยตนเอง ติดอากรแสตมป์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 พร้อมสำเนาบัตรประจำตัวประชาชนของผู้รับมอบ</w:t>
            </w:r>
          </w:p>
        </w:tc>
        <w:tc>
          <w:tcPr>
            <w:tcW w:w="1843" w:type="dxa"/>
          </w:tcPr>
          <w:p w14:paraId="494A0D1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8E4EC0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13F4C4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45E8FD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AC2217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ค่าธรรมเนียมการเปลี่ยนชื่อสำนักงาน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37E907BD" w:rsidR="00A13B6C" w:rsidRPr="000C2AAC" w:rsidRDefault="00E90756" w:rsidP="00EE270A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กองตรวจและคุ้มครองคนหางาน  กรมการจัดหางาน ถนนมิตรไมตรี ดินแดง กรุงเทพฯ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 2245 0964 / 0 2248 2278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47C6D229" w14:textId="77777777" w:rsidTr="00C1539D">
        <w:tc>
          <w:tcPr>
            <w:tcW w:w="534" w:type="dxa"/>
          </w:tcPr>
          <w:p w14:paraId="6CF6ABBA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E26F661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สายด่วย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1694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75A0F3A" w14:textId="77777777" w:rsidTr="00C1539D">
        <w:tc>
          <w:tcPr>
            <w:tcW w:w="534" w:type="dxa"/>
          </w:tcPr>
          <w:p w14:paraId="31795074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61038A7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055-705-023-4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055-705-025  http://www.doe.go.th/kamphaengphet       E-mail : kpt@doe.go.th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C216BA" w:rsidRPr="000C2AAC" w14:paraId="76CB0BA5" w14:textId="77777777" w:rsidTr="008E6BA8">
        <w:tc>
          <w:tcPr>
            <w:tcW w:w="1418" w:type="dxa"/>
          </w:tcPr>
          <w:p w14:paraId="26197CAD" w14:textId="77777777" w:rsidR="00C216BA" w:rsidRPr="000C2AAC" w:rsidRDefault="00C216BA" w:rsidP="008E6BA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3AD0C965" w14:textId="77777777" w:rsidR="00C216BA" w:rsidRPr="000C2AAC" w:rsidRDefault="00C216BA" w:rsidP="008E6BA8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C216BA" w:rsidRPr="000C2AAC" w14:paraId="21AFAE81" w14:textId="77777777" w:rsidTr="008E6BA8">
        <w:tc>
          <w:tcPr>
            <w:tcW w:w="1418" w:type="dxa"/>
          </w:tcPr>
          <w:p w14:paraId="668A9E9E" w14:textId="77777777" w:rsidR="00C216BA" w:rsidRPr="000C2AAC" w:rsidRDefault="00C216BA" w:rsidP="008E6BA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6EF3FFF8" w14:textId="77777777" w:rsidR="00C216BA" w:rsidRPr="000C2AAC" w:rsidRDefault="00C216BA" w:rsidP="008E6BA8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C216BA" w:rsidRPr="000C2AAC" w14:paraId="511EDAE6" w14:textId="77777777" w:rsidTr="008E6BA8">
        <w:tc>
          <w:tcPr>
            <w:tcW w:w="1418" w:type="dxa"/>
          </w:tcPr>
          <w:p w14:paraId="6BC6436F" w14:textId="77777777" w:rsidR="00C216BA" w:rsidRPr="000C2AAC" w:rsidRDefault="00C216BA" w:rsidP="008E6BA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3015D87C" w14:textId="77777777" w:rsidR="00C216BA" w:rsidRPr="000C2AAC" w:rsidRDefault="00C216BA" w:rsidP="008E6BA8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C216BA" w:rsidRPr="000C2AAC" w14:paraId="718FF597" w14:textId="77777777" w:rsidTr="008E6BA8">
        <w:tc>
          <w:tcPr>
            <w:tcW w:w="1418" w:type="dxa"/>
          </w:tcPr>
          <w:p w14:paraId="27C078D5" w14:textId="77777777" w:rsidR="00C216BA" w:rsidRPr="000C2AAC" w:rsidRDefault="00C216BA" w:rsidP="008E6BA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1DE83D9A" w14:textId="77777777" w:rsidR="00C216BA" w:rsidRPr="000C2AAC" w:rsidRDefault="00C216BA" w:rsidP="008E6BA8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C216BA" w:rsidRPr="000C2AAC" w14:paraId="1E69CB93" w14:textId="77777777" w:rsidTr="008E6BA8">
        <w:tc>
          <w:tcPr>
            <w:tcW w:w="1418" w:type="dxa"/>
          </w:tcPr>
          <w:p w14:paraId="3ACD87FC" w14:textId="77777777" w:rsidR="00C216BA" w:rsidRPr="000C2AAC" w:rsidRDefault="00C216BA" w:rsidP="008E6BA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79E69833" w14:textId="77777777" w:rsidR="00C216BA" w:rsidRPr="000C2AAC" w:rsidRDefault="00C216BA" w:rsidP="008E6BA8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EE270A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</w:p>
    <w:sectPr w:rsidR="0064558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5FA79" w14:textId="77777777" w:rsidR="00D74476" w:rsidRDefault="00D74476" w:rsidP="00C81DB8">
      <w:pPr>
        <w:spacing w:after="0" w:line="240" w:lineRule="auto"/>
      </w:pPr>
      <w:r>
        <w:separator/>
      </w:r>
    </w:p>
  </w:endnote>
  <w:endnote w:type="continuationSeparator" w:id="0">
    <w:p w14:paraId="34AFCA29" w14:textId="77777777" w:rsidR="00D74476" w:rsidRDefault="00D74476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32541" w14:textId="77777777" w:rsidR="00D74476" w:rsidRDefault="00D74476" w:rsidP="00C81DB8">
      <w:pPr>
        <w:spacing w:after="0" w:line="240" w:lineRule="auto"/>
      </w:pPr>
      <w:r>
        <w:separator/>
      </w:r>
    </w:p>
  </w:footnote>
  <w:footnote w:type="continuationSeparator" w:id="0">
    <w:p w14:paraId="348EF77D" w14:textId="77777777" w:rsidR="00D74476" w:rsidRDefault="00D74476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6BA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C216B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16BA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74476"/>
    <w:rsid w:val="00E00F3F"/>
    <w:rsid w:val="00E01AA0"/>
    <w:rsid w:val="00E06DC1"/>
    <w:rsid w:val="00E279FB"/>
    <w:rsid w:val="00E33AD5"/>
    <w:rsid w:val="00E56012"/>
    <w:rsid w:val="00E668EE"/>
    <w:rsid w:val="00E90756"/>
    <w:rsid w:val="00E91C8B"/>
    <w:rsid w:val="00E97AE3"/>
    <w:rsid w:val="00EA6950"/>
    <w:rsid w:val="00EB5853"/>
    <w:rsid w:val="00EC08A9"/>
    <w:rsid w:val="00EE270A"/>
    <w:rsid w:val="00EF0DAF"/>
    <w:rsid w:val="00F028A3"/>
    <w:rsid w:val="00F064C0"/>
    <w:rsid w:val="00F5490C"/>
    <w:rsid w:val="00F62F55"/>
    <w:rsid w:val="00F76F58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23B1-EE2D-4C2C-96A7-28844E4C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650</TotalTime>
  <Pages>6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User</cp:lastModifiedBy>
  <cp:revision>85</cp:revision>
  <cp:lastPrinted>2015-07-24T03:46:00Z</cp:lastPrinted>
  <dcterms:created xsi:type="dcterms:W3CDTF">2015-04-23T03:41:00Z</dcterms:created>
  <dcterms:modified xsi:type="dcterms:W3CDTF">2015-07-24T03:46:00Z</dcterms:modified>
</cp:coreProperties>
</file>