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การขอรับคืนหลักประกันของผู้รับอนุญาตจัดหางานในประเทศ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กระทรวงแรงงาน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การขอรับคืนหลักประกันของผู้รับอนุญาตจัดหางานในประเทศ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สำนักงานจัดหางานจังหวัดกำแพงเพชร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กระบวนงานที่เชื่อมโยงหลายหน่วยงาน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พระราชบัญญัติจัดหางานและคุ้มครองคนหางาน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2528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แก้ไขเพิ่มเติมโดยพระราชบัญญัติจัดหางานและคุ้มครองคนหางาน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2537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3)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2544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สังคม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ส่วนกลาง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,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ส่วนภูมิภาค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ไม่ระบุ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การขอรับคืนหลักประกันของผู้รับอนุญาตจัดหางานในประเทศ สำนักงานจัดหางานจังหวัดกำแพงเพชร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2)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055-705-023-4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055-705-025  http://www.doe.go.th/kamphaengphet       E-mail : kpt@doe.go.th/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596A574" w14:textId="77777777" w:rsidR="004370C6" w:rsidRDefault="004370C6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ผู้รับอนุญาตจัดหางานใดเมื่อเลิกประกอบธุรกิจจัดหางานให้ยื่นขอรับคืนหลักประกันการจัดหางาน หรือหลักประกันตัวแทนจัดหางาน ต่อนายทะเบียนจัดหางานแห่งท้องที่ที่สำนักงานจัดหางานตั้งอยู่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ในกรณีเลิกประกอบธุรกิจจัดหางาน ผู้รับอนุญาตจัดหางานในประเทศจะขอรับคืนหลักประกันได้ก็ต่อเมื่อได้ชำระหนี้ที่เกิดขึ้นตามพระราชบัญญัตินี้เสร็จสิ้นแล้ว แต่ถ้าหนี้ที่เหลือมีจำนวนน้อยกว่าหลักประกันที่วางไว้ ให้นายทะเบียนมีอำนาจสั่งให้ลดหลักประกันลงให้เหลือเท่ากับหนี้ที่พึงจะรับผิดชอบได้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หมายเหตุ </w:t>
      </w:r>
      <w:r w:rsidRPr="000C2AAC">
        <w:rPr>
          <w:rFonts w:asciiTheme="minorBidi" w:hAnsiTheme="minorBidi"/>
          <w:noProof/>
          <w:sz w:val="32"/>
          <w:szCs w:val="32"/>
        </w:rPr>
        <w:t>: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ั้นตอนการดำเนินงานตามคู่มือจะเริ่มนับตั้งแต่เจ้าหน้าที่ตรวจสอบเอกสารครบถ้วนตามที่ระบุไว้ในคู่มือบริการประชาชนเรียบร้อยแล้ว ทั้งนี้ ในกรณีที่คำขอหรือเอกสารหลักฐานไม่ครบถ้วน 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หรือมีความ บกพร่องไม่สมบูรณ์ เป็นเหตุไม่สามารถพิจารณาได้ เจ้าหน้าที่จะจัดทำบันทึกความบกพร่องของรายการเอกสาร หรือเอกสารหลักฐานที่ต้องยื่นเพิ่มเติม โดยผู้ยื่นคำขอจะต้องดำเนินการแก้ไขและ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โดยเจ้าหน้าที่และผู้ยื่นคำขอหรือผู้ที่ได้รับมอบอำนาจลงนามบันทึกดังกล่าว 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*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ทั้งนี้จะแจ้งผลการพิจารณาให้ผู้ยื่นคำขอทราบภายใน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 นับแต่วันที่พิจารณาแล้วเสร็จ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ผู้รับบริการยื่นหนังสือขอรับคืนหลักประกันพร้อมเอกสาร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เจ้าหน้าที่ตรวจสอบความครบถ้วนถูกต้องของเอกสาร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24435F35" w14:textId="77777777" w:rsidTr="00313D38">
        <w:tc>
          <w:tcPr>
            <w:tcW w:w="675" w:type="dxa"/>
            <w:vAlign w:val="center"/>
          </w:tcPr>
          <w:p w14:paraId="70F898AB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C05CA2A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5529726A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32173F73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เจ้าหน้าที่พิจารณา  ตรวจสอบประกาศ คำสั่ง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 xml:space="preserve">นายทะเบียนจัดหางานเรื่องยกเลิกใบอนุญาต สิ้นสภาพหรือเพิกถอนใบอนุญาต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ส่งประกาศ คำสั่งนายทะเบียนเพื่อประชาสัมพันธ์ให้คนหางานยื่นคำร้องทุกข์กรณีขอคืนค่าบริการและค่าใช้จ่าย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วันนับแต่มีประกาศ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ออกหนังสือถึงหน่วยงานที่เกี่ยวข้องเพื่อตรวจสอบเรื่องร้องทุกข์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พฤติการณ์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ภาระค้ำประกัน</w:t>
            </w:r>
          </w:p>
          <w:p w14:paraId="40E9EAA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8DCEF1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ECE774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กำแพงเพชร</w:t>
            </w:r>
          </w:p>
        </w:tc>
        <w:tc>
          <w:tcPr>
            <w:tcW w:w="1799" w:type="dxa"/>
          </w:tcPr>
          <w:p w14:paraId="51C240F9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6BF8FCCB" w14:textId="77777777" w:rsidTr="00313D38">
        <w:tc>
          <w:tcPr>
            <w:tcW w:w="675" w:type="dxa"/>
            <w:vAlign w:val="center"/>
          </w:tcPr>
          <w:p w14:paraId="47A84A6C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1E3BE6BB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7B0F5112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15A62823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ประชาสัมพันธ์ประกาศ คำสั่งนายทะเบียนเพื่อให้คนหางานยื่นคำร้องทุกข์กรณีขอคืนค่าบริการและค่าใช้จ่าย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/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หน่วยงานที่เกี่ยวข้องตรวจสอบเรื่องร้องทุกข์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พฤติการณ์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สำนักงานตำรวจท้องที่ที่สำนักงานตั้งอยู่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กองนิติการ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สำนักจัดหางานกรุงเทพเขตพื้นที่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/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ตรวจสอบภาระที่ผู้ยื่นคำขอที่มีต่อคนหางาน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กองตรวจ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และคุ้มครองคนหางาน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  <w:p w14:paraId="225E7F4A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E45F2AE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30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7C7BCAE9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34243459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ตามห้วงเวลาที่กำหนดในประกาศฯ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292CB665" w14:textId="77777777" w:rsidTr="00313D38">
        <w:tc>
          <w:tcPr>
            <w:tcW w:w="675" w:type="dxa"/>
            <w:vAlign w:val="center"/>
          </w:tcPr>
          <w:p w14:paraId="4A06D601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34CD1B0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351500F0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1D1D348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รวบรวมเอกสาร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ผลการตรวจสอบเสนอความเห็นนายทะเบียนจัดหางาน</w:t>
            </w:r>
          </w:p>
          <w:p w14:paraId="69A31E5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1CFB76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08BB424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12E9AA08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ดำเนินการนับแต่วันที่พ้นระยะเวลาการประกาศฯ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14:paraId="47C0B365" w14:textId="77777777" w:rsidTr="00313D38">
        <w:tc>
          <w:tcPr>
            <w:tcW w:w="675" w:type="dxa"/>
            <w:vAlign w:val="center"/>
          </w:tcPr>
          <w:p w14:paraId="335E1117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AC27560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511DAB6E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A4686B4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นายทะเบียนจัดหางานพิจารณาลงนามในหนังสือเพื่อคืนหลักประกัน</w:t>
            </w:r>
          </w:p>
          <w:p w14:paraId="7EAAAF3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51176C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A066C03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สำนักงานจัดหางานจังหวัดกำแพงเพชร</w:t>
            </w:r>
          </w:p>
        </w:tc>
        <w:tc>
          <w:tcPr>
            <w:tcW w:w="1799" w:type="dxa"/>
          </w:tcPr>
          <w:p w14:paraId="236A8017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40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สำเนาบัตรประชาชนของผู้รับอนุญาต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45DA40CA" w14:textId="77777777" w:rsidTr="004E651F">
        <w:trPr>
          <w:jc w:val="center"/>
        </w:trPr>
        <w:tc>
          <w:tcPr>
            <w:tcW w:w="675" w:type="dxa"/>
            <w:vAlign w:val="center"/>
          </w:tcPr>
          <w:p w14:paraId="46AEF6A5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138E05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สำเนาหนังสือรับรองการจดทะเบียนนิติบุคคล ที่ยกเลิกคำว่า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“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จัดหางาน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”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และวัตถุประสงค์การ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ประกอบกิจการจัดหางานให้คนหางาน</w:t>
            </w:r>
          </w:p>
        </w:tc>
        <w:tc>
          <w:tcPr>
            <w:tcW w:w="1843" w:type="dxa"/>
          </w:tcPr>
          <w:p w14:paraId="3E02957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กรมพัฒนาธุรกิจการค้า</w:t>
            </w:r>
          </w:p>
        </w:tc>
        <w:tc>
          <w:tcPr>
            <w:tcW w:w="1559" w:type="dxa"/>
          </w:tcPr>
          <w:p w14:paraId="042CAA62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40913543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DB5260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97FC5F6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กรณีเป็นนิติบุคคล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หนังสือขอคืนหลักประกันของผู้รับอนุญาตจัดหางาน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22BF07D9" w14:textId="77777777" w:rsidTr="004E651F">
        <w:tc>
          <w:tcPr>
            <w:tcW w:w="675" w:type="dxa"/>
            <w:vAlign w:val="center"/>
          </w:tcPr>
          <w:p w14:paraId="60F457B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8D66C5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สำเนาใบอนุญาตจัดหางาน</w:t>
            </w:r>
          </w:p>
        </w:tc>
        <w:tc>
          <w:tcPr>
            <w:tcW w:w="1843" w:type="dxa"/>
          </w:tcPr>
          <w:p w14:paraId="7506088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14:paraId="03834B7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EF1DA5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F51D62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190955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36DA343A" w14:textId="77777777" w:rsidTr="004E651F">
        <w:tc>
          <w:tcPr>
            <w:tcW w:w="675" w:type="dxa"/>
            <w:vAlign w:val="center"/>
          </w:tcPr>
          <w:p w14:paraId="159CDB5D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D98415C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สำเนาคำสั่งนายทะเบียนจัดหางาน เรื่องยกเลิก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สิ้นสภาพ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/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เพิกถอน</w:t>
            </w:r>
          </w:p>
        </w:tc>
        <w:tc>
          <w:tcPr>
            <w:tcW w:w="1843" w:type="dxa"/>
          </w:tcPr>
          <w:p w14:paraId="15103BF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กรมการจัดหางาน</w:t>
            </w:r>
          </w:p>
        </w:tc>
        <w:tc>
          <w:tcPr>
            <w:tcW w:w="1559" w:type="dxa"/>
          </w:tcPr>
          <w:p w14:paraId="2AD8D36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B333FD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249C4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F8D329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664DCA4F" w14:textId="77777777" w:rsidTr="004E651F">
        <w:tc>
          <w:tcPr>
            <w:tcW w:w="675" w:type="dxa"/>
            <w:vAlign w:val="center"/>
          </w:tcPr>
          <w:p w14:paraId="6C127474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B0A68C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หนังสือมอบอำนาจติดอากรแสตมป์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บาท พร้อมสำเนาบัตรประจำตัวประชาชนของผู้มอบอำนาจและผู้รับมอบอำนาจ  จำนวน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1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843" w:type="dxa"/>
          </w:tcPr>
          <w:p w14:paraId="796142B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3499D28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5A1EDB6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CD2D58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6F568C3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กรณีผู้รับอนุญาตไม่สามารถยื่นเอกสารด้วยตนเอง 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ไม่มีค่าธรรมเนียม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กองตรวจและคุ้มครองคนหางาน  กรมการจัดหางาน ถนนมิตรไมตรี ดินแดง กรุงเทพฯ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 2245 0964 / 0 2248 2278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5565E842" w14:textId="77777777" w:rsidTr="00C1539D">
        <w:tc>
          <w:tcPr>
            <w:tcW w:w="534" w:type="dxa"/>
          </w:tcPr>
          <w:p w14:paraId="515718AE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55ABF34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1694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7122E517" w14:textId="77777777" w:rsidTr="00C1539D">
        <w:tc>
          <w:tcPr>
            <w:tcW w:w="534" w:type="dxa"/>
          </w:tcPr>
          <w:p w14:paraId="418C18EC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6A4F39F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สำนักงานจัดหางานจังหวัดกำแพงเพชร ศาลากลางจังหวัดกำแพงเพชร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ชั้น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2)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ถนนกำแพงเพชร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สุโขทัย ตำบลหนองปลิง  อำเภอเมือง จังหวัดกำแพงเพชร โทรศัพท์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055-705-023-4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โทรสาร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055-705-025  http://www.doe.go.th/kamphaengphet       E-mail : kpt@doe.go.th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0C2AA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0C2AAC" w:rsidRDefault="00F064C0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  <w:bookmarkStart w:id="0" w:name="_GoBack"/>
      <w:bookmarkEnd w:id="0"/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2F73C7" w:rsidRPr="000C2AAC" w14:paraId="68FF44AE" w14:textId="77777777" w:rsidTr="008E6BA8">
        <w:tc>
          <w:tcPr>
            <w:tcW w:w="1418" w:type="dxa"/>
          </w:tcPr>
          <w:p w14:paraId="6153E8E3" w14:textId="77777777" w:rsidR="002F73C7" w:rsidRPr="000C2AAC" w:rsidRDefault="002F73C7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6B1A3F67" w14:textId="77777777" w:rsidR="002F73C7" w:rsidRPr="000C2AAC" w:rsidRDefault="002F73C7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24/07/2558</w:t>
            </w:r>
          </w:p>
        </w:tc>
      </w:tr>
      <w:tr w:rsidR="002F73C7" w:rsidRPr="000C2AAC" w14:paraId="719734E1" w14:textId="77777777" w:rsidTr="008E6BA8">
        <w:tc>
          <w:tcPr>
            <w:tcW w:w="1418" w:type="dxa"/>
          </w:tcPr>
          <w:p w14:paraId="23FAC791" w14:textId="77777777" w:rsidR="002F73C7" w:rsidRPr="000C2AAC" w:rsidRDefault="002F73C7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66C6BEEB" w14:textId="77777777" w:rsidR="002F73C7" w:rsidRPr="000C2AAC" w:rsidRDefault="002F73C7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2F73C7" w:rsidRPr="000C2AAC" w14:paraId="5BD6AFB1" w14:textId="77777777" w:rsidTr="008E6BA8">
        <w:tc>
          <w:tcPr>
            <w:tcW w:w="1418" w:type="dxa"/>
          </w:tcPr>
          <w:p w14:paraId="50D49113" w14:textId="77777777" w:rsidR="002F73C7" w:rsidRPr="000C2AAC" w:rsidRDefault="002F73C7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05CE7121" w14:textId="77777777" w:rsidR="002F73C7" w:rsidRPr="000C2AAC" w:rsidRDefault="002F73C7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สำนักงาน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จัดหางานจังหวัด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กำแพงเพชร กรมการจัดหางาน กระทรวงแรงงาน</w:t>
            </w:r>
          </w:p>
        </w:tc>
      </w:tr>
      <w:tr w:rsidR="002F73C7" w:rsidRPr="000C2AAC" w14:paraId="0ED9186D" w14:textId="77777777" w:rsidTr="008E6BA8">
        <w:tc>
          <w:tcPr>
            <w:tcW w:w="1418" w:type="dxa"/>
          </w:tcPr>
          <w:p w14:paraId="561EF5B0" w14:textId="77777777" w:rsidR="002F73C7" w:rsidRPr="000C2AAC" w:rsidRDefault="002F73C7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7CC43959" w14:textId="77777777" w:rsidR="002F73C7" w:rsidRPr="000C2AAC" w:rsidRDefault="002F73C7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2F73C7" w:rsidRPr="000C2AAC" w14:paraId="44E4CA0B" w14:textId="77777777" w:rsidTr="008E6BA8">
        <w:tc>
          <w:tcPr>
            <w:tcW w:w="1418" w:type="dxa"/>
          </w:tcPr>
          <w:p w14:paraId="398AC246" w14:textId="77777777" w:rsidR="002F73C7" w:rsidRPr="000C2AAC" w:rsidRDefault="002F73C7" w:rsidP="008E6BA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1B4BC582" w14:textId="77777777" w:rsidR="002F73C7" w:rsidRPr="000C2AAC" w:rsidRDefault="002F73C7" w:rsidP="008E6BA8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0ACBF" w14:textId="77777777" w:rsidR="005446E3" w:rsidRDefault="005446E3" w:rsidP="00C81DB8">
      <w:pPr>
        <w:spacing w:after="0" w:line="240" w:lineRule="auto"/>
      </w:pPr>
      <w:r>
        <w:separator/>
      </w:r>
    </w:p>
  </w:endnote>
  <w:endnote w:type="continuationSeparator" w:id="0">
    <w:p w14:paraId="65519C84" w14:textId="77777777" w:rsidR="005446E3" w:rsidRDefault="005446E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32705" w14:textId="77777777" w:rsidR="005446E3" w:rsidRDefault="005446E3" w:rsidP="00C81DB8">
      <w:pPr>
        <w:spacing w:after="0" w:line="240" w:lineRule="auto"/>
      </w:pPr>
      <w:r>
        <w:separator/>
      </w:r>
    </w:p>
  </w:footnote>
  <w:footnote w:type="continuationSeparator" w:id="0">
    <w:p w14:paraId="4711B53C" w14:textId="77777777" w:rsidR="005446E3" w:rsidRDefault="005446E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3C7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2F73C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F73C7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370C6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446E3"/>
    <w:rsid w:val="00575FAF"/>
    <w:rsid w:val="00593E8D"/>
    <w:rsid w:val="005C6B68"/>
    <w:rsid w:val="00600A25"/>
    <w:rsid w:val="006437C0"/>
    <w:rsid w:val="0064558D"/>
    <w:rsid w:val="0065175D"/>
    <w:rsid w:val="00686AAA"/>
    <w:rsid w:val="00686C1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84BF6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8979-BF3F-4E7F-9309-E2A69F8D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650</TotalTime>
  <Pages>6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User</cp:lastModifiedBy>
  <cp:revision>85</cp:revision>
  <cp:lastPrinted>2015-07-24T03:45:00Z</cp:lastPrinted>
  <dcterms:created xsi:type="dcterms:W3CDTF">2015-04-23T03:41:00Z</dcterms:created>
  <dcterms:modified xsi:type="dcterms:W3CDTF">2015-07-24T03:45:00Z</dcterms:modified>
</cp:coreProperties>
</file>