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การขอเปลี่ยนหลักประกันของผู้รับอนุญาตจัดหางานในประเทศ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กระทรวงแรงงาน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การขอเปลี่ยนหลักประกันของผู้รับอนุญาตจัดหางานในประเทศ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กระบวนงานที่เชื่อมโยงหลายหน่วยงาน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2528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2537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2544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ไม่ระบุ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การขอเปลี่ยนหลักประกันของผู้รับอนุญาตจัดหางานในประเทศ สำนักงานจัดหางานจังหวัดกำแพงเพชร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ผู้รับอนุญาตจัดหางานใดมีความประสงค์จะเปลี่ยนหลักประกันการจัดหางาน หรือหลักประกันตัวแทนจัดหางานของผู้รับอนุญาต ให้ยื่นคำขอต่อนายทะเบียนแห่งท้องที่ที่สำนักงานจัดหางานตั้งอยู่ พร้อมหลักประกันใหม่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 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ผู้รับบริการยื่นหนังสือขอเปลี่ยนหลักประกัน  พร้อมเอกสารหลักฐานและหลักประกันใหม่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1417417" w14:textId="77777777" w:rsidTr="00313D38">
        <w:tc>
          <w:tcPr>
            <w:tcW w:w="675" w:type="dxa"/>
            <w:vAlign w:val="center"/>
          </w:tcPr>
          <w:p w14:paraId="166CBF5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4F661A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B0DEC3C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02C911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เจ้าหน้าที่ตรวจสอบรายละเอียดหลักประกันใหม่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ออกหนังสือถึงหน่วยงานที่เกี่ยวข้องเพื่อ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ตรวจสอบการยืนยันการค้ำประกันของธนาคาร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กรณีหลักประกันใหม่เป็นสัญญาค้ำประกันของธนาคาร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08C6EA4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216BE9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D99CEE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20A2D13A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8CE50FA" w14:textId="77777777" w:rsidTr="00313D38">
        <w:tc>
          <w:tcPr>
            <w:tcW w:w="675" w:type="dxa"/>
            <w:vAlign w:val="center"/>
          </w:tcPr>
          <w:p w14:paraId="670F5DE9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3929F64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การพิจารณาโดยหน่วยงานอื่น</w:t>
            </w:r>
          </w:p>
          <w:p w14:paraId="3AF9A0C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59B0B1B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หน่วยงานที่เกี่ยวข้องตรวจสอบสัญญาค้ำประกัน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ธนาคารผู้ค้ำประกันใหม่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7805BF7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F8FC62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9B0779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1E8BE04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8815E87" w14:textId="77777777" w:rsidTr="00313D38">
        <w:tc>
          <w:tcPr>
            <w:tcW w:w="675" w:type="dxa"/>
            <w:vAlign w:val="center"/>
          </w:tcPr>
          <w:p w14:paraId="1E05897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5789E9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F68A4F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C8DE56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ผลการตรวจสอบเสนอความเห็นนายทะเบียนจัดหางาน</w:t>
            </w:r>
          </w:p>
          <w:p w14:paraId="2AA6B7C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8E4FD7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3DCDCE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2B14655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2BA5B53" w14:textId="77777777" w:rsidTr="00313D38">
        <w:tc>
          <w:tcPr>
            <w:tcW w:w="675" w:type="dxa"/>
            <w:vAlign w:val="center"/>
          </w:tcPr>
          <w:p w14:paraId="26142E4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F40D77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59824B1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8C4500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ลงนามในเอกสารการคืนหลักประกันเดิม</w:t>
            </w:r>
          </w:p>
          <w:p w14:paraId="7E3ED91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C1AF1D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0BC9EA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1F1EFC1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สำเนาหนังสือรับรองการจดทะเบียน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นิติบุคคล  ไม่เกิน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กรมพัฒนาธุรกิจการค้า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หนังสือขอเปลี่ยนหลักประกันของผู้รับอนุญาตจัดหางาน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8650A6D" w14:textId="77777777" w:rsidTr="004E651F">
        <w:tc>
          <w:tcPr>
            <w:tcW w:w="675" w:type="dxa"/>
            <w:vAlign w:val="center"/>
          </w:tcPr>
          <w:p w14:paraId="424E258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B0212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14:paraId="2997DE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423CA58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BA82E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DF981A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7F0B53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BA48EA9" w14:textId="77777777" w:rsidTr="004E651F">
        <w:tc>
          <w:tcPr>
            <w:tcW w:w="675" w:type="dxa"/>
            <w:vAlign w:val="center"/>
          </w:tcPr>
          <w:p w14:paraId="274DAC5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9D9A7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หลักประกันใหม่</w:t>
            </w:r>
          </w:p>
        </w:tc>
        <w:tc>
          <w:tcPr>
            <w:tcW w:w="1843" w:type="dxa"/>
          </w:tcPr>
          <w:p w14:paraId="5DF6EDE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512BE6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B1FEB7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299BB0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EA7EF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(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เงินสด  หรือพันธบัตร  หรือสัญญาค้ำประกัน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CAFE89A" w14:textId="77777777" w:rsidTr="004E651F">
        <w:tc>
          <w:tcPr>
            <w:tcW w:w="675" w:type="dxa"/>
            <w:vAlign w:val="center"/>
          </w:tcPr>
          <w:p w14:paraId="1301A5F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47B90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บาท พร้อมสำเนาบัตรประจำตัวประชาชนของผู้มอบอำนาจและผู้รับมอบอำนาจ  จำนวน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14:paraId="779267B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6A26C7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028E57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BF8730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560C69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กรณีผู้รับอนุญาตไม่มายื่นเอกสารด้วยตนเอง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 2245 0964 / 0 2248 2278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FF62133" w14:textId="77777777" w:rsidTr="00C1539D">
        <w:tc>
          <w:tcPr>
            <w:tcW w:w="534" w:type="dxa"/>
          </w:tcPr>
          <w:p w14:paraId="537B0993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22B3DF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1694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DDC2949" w14:textId="77777777" w:rsidTr="00C1539D">
        <w:tc>
          <w:tcPr>
            <w:tcW w:w="534" w:type="dxa"/>
          </w:tcPr>
          <w:p w14:paraId="606478E4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97EBB1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055-705-023-4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7B0931E" w14:textId="77777777" w:rsidTr="00C1539D">
        <w:tc>
          <w:tcPr>
            <w:tcW w:w="534" w:type="dxa"/>
          </w:tcPr>
          <w:p w14:paraId="6228BDBE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0041543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24796A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  <w:bookmarkStart w:id="0" w:name="_GoBack"/>
      <w:bookmarkEnd w:id="0"/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89B01" w14:textId="77777777" w:rsidR="00A56A25" w:rsidRDefault="00A56A25" w:rsidP="00C81DB8">
      <w:pPr>
        <w:spacing w:after="0" w:line="240" w:lineRule="auto"/>
      </w:pPr>
      <w:r>
        <w:separator/>
      </w:r>
    </w:p>
  </w:endnote>
  <w:endnote w:type="continuationSeparator" w:id="0">
    <w:p w14:paraId="2028E0B1" w14:textId="77777777" w:rsidR="00A56A25" w:rsidRDefault="00A56A2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93A80" w14:textId="77777777" w:rsidR="00A56A25" w:rsidRDefault="00A56A25" w:rsidP="00C81DB8">
      <w:pPr>
        <w:spacing w:after="0" w:line="240" w:lineRule="auto"/>
      </w:pPr>
      <w:r>
        <w:separator/>
      </w:r>
    </w:p>
  </w:footnote>
  <w:footnote w:type="continuationSeparator" w:id="0">
    <w:p w14:paraId="14DA4C4D" w14:textId="77777777" w:rsidR="00A56A25" w:rsidRDefault="00A56A2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AC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1D25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D25AC"/>
    <w:rsid w:val="001E05C0"/>
    <w:rsid w:val="00201E94"/>
    <w:rsid w:val="00210AAF"/>
    <w:rsid w:val="00216FA4"/>
    <w:rsid w:val="002440E7"/>
    <w:rsid w:val="0024796A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56A25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498-E569-4232-8D83-18B5BAE6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84</cp:revision>
  <cp:lastPrinted>2015-07-24T03:48:00Z</cp:lastPrinted>
  <dcterms:created xsi:type="dcterms:W3CDTF">2015-04-23T03:41:00Z</dcterms:created>
  <dcterms:modified xsi:type="dcterms:W3CDTF">2015-07-24T03:48:00Z</dcterms:modified>
</cp:coreProperties>
</file>