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A66E3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A66E3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</w:t>
      </w:r>
    </w:p>
    <w:p w:rsidR="00D239AD" w:rsidRPr="000A66E3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0A66E3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0A66E3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0A66E3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0A66E3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0A66E3" w:rsidRDefault="00560524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A66E3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A66E3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A66E3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0A66E3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</w:t>
      </w:r>
    </w:p>
    <w:p w:rsidR="00132E1B" w:rsidRPr="000A66E3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0A66E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A66E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A66E3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0A66E3" w:rsidTr="008C1396">
        <w:tc>
          <w:tcPr>
            <w:tcW w:w="675" w:type="dxa"/>
          </w:tcPr>
          <w:p w:rsidR="00394708" w:rsidRPr="000A66E3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A66E3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ประกาศกระทรวงแรงงานและสวัสดิการสังคม เรื่อง การกำหนดสถานที่ซึ่งห้ามจัดตั้งสำนักงานจัดหางาน </w:t>
            </w:r>
          </w:p>
          <w:p w:rsidR="00394708" w:rsidRPr="000A66E3" w:rsidRDefault="00394708" w:rsidP="000A66E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  <w:tr w:rsidR="0087182F" w:rsidRPr="000A66E3" w:rsidTr="008C1396">
        <w:tc>
          <w:tcPr>
            <w:tcW w:w="675" w:type="dxa"/>
          </w:tcPr>
          <w:p w:rsidR="00394708" w:rsidRPr="000A66E3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0A66E3" w:rsidRDefault="00394708" w:rsidP="000A66E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0A66E3" w:rsidTr="008C1396">
        <w:tc>
          <w:tcPr>
            <w:tcW w:w="675" w:type="dxa"/>
          </w:tcPr>
          <w:p w:rsidR="00394708" w:rsidRPr="000A66E3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Default="00394708" w:rsidP="000A66E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 การตั้งสำนักงานชั่วคราวนอกเขตท้องที่ที่ได้รับอนุญาต พ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  <w:p w:rsidR="000A66E3" w:rsidRPr="000A66E3" w:rsidRDefault="000A66E3" w:rsidP="000A66E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0A66E3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A66E3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0A66E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0A66E3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A66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0A66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0A66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0A66E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A66E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0A66E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0A66E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A66E3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0A66E3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การขอตั้งสำนักงานจัดหางานเพื่อไปทำงานในต่างประเทศชั่วคราวนอกเขตท้องที่ที่ได้รับอนุญาต สำนักงานจัดหางานจังหวัดกำแพงเพชร</w:t>
      </w:r>
      <w:r w:rsidR="00094F82" w:rsidRPr="000A66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0A66E3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A66E3" w:rsidTr="009B7715">
        <w:tc>
          <w:tcPr>
            <w:tcW w:w="675" w:type="dxa"/>
          </w:tcPr>
          <w:p w:rsidR="00094F82" w:rsidRPr="000A66E3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A66E3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A66E3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    E-mail : </w:t>
            </w:r>
            <w:hyperlink r:id="rId8" w:history="1">
              <w:r w:rsidR="000A66E3" w:rsidRPr="008D39BC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0A66E3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A66E3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094F82" w:rsidRPr="000A66E3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0A66E3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A66E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0A66E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A66E3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A66E3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กรณีที่ผู้รับอนุญาตจัดหางานมีเหตุจำเป็นที่ไม่อาจป้องกันได้ ทำให้ไม่สามารถดำเนินธุรกิจจัดหางาน ณ ที่ตั้งสำนักงานฯ ที่นายทะเบียนอนุญาตได้ ผู้รับอนุญาตจัดหางานฯ ประสงค์จะตั้งสำนักงานชั่วคราวนอกเขตท้องที่ที่ได้รับอนุญาต ให้ยื่นคำขอต่อนายทะเบียนจัดหางานแห่งท้องที่ที่สำนักงานของผู้รับอนุญาตตั้งอยู่ โดยให้ระบุเหตุแห่งความจำเป็นด้วย</w:t>
      </w:r>
      <w:r w:rsidRPr="000A66E3">
        <w:rPr>
          <w:rFonts w:ascii="TH SarabunPSK" w:hAnsi="TH SarabunPSK" w:cs="TH SarabunPSK"/>
          <w:noProof/>
          <w:sz w:val="32"/>
          <w:szCs w:val="32"/>
        </w:rPr>
        <w:br/>
      </w:r>
      <w:r w:rsidRPr="000A66E3">
        <w:rPr>
          <w:rFonts w:ascii="TH SarabunPSK" w:hAnsi="TH SarabunPSK" w:cs="TH SarabunPSK"/>
          <w:noProof/>
          <w:sz w:val="32"/>
          <w:szCs w:val="32"/>
        </w:rPr>
        <w:br/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0A66E3">
        <w:rPr>
          <w:rFonts w:ascii="TH SarabunPSK" w:hAnsi="TH SarabunPSK" w:cs="TH SarabunPSK"/>
          <w:noProof/>
          <w:sz w:val="32"/>
          <w:szCs w:val="32"/>
        </w:rPr>
        <w:t>:</w:t>
      </w:r>
      <w:r w:rsidRPr="000A66E3">
        <w:rPr>
          <w:rFonts w:ascii="TH SarabunPSK" w:hAnsi="TH SarabunPSK" w:cs="TH SarabunPSK"/>
          <w:noProof/>
          <w:sz w:val="32"/>
          <w:szCs w:val="32"/>
        </w:rPr>
        <w:br/>
      </w:r>
      <w:r w:rsidRPr="000A66E3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A66E3">
        <w:rPr>
          <w:rFonts w:ascii="TH SarabunPSK" w:hAnsi="TH SarabunPSK" w:cs="TH SarabunPSK"/>
          <w:noProof/>
          <w:sz w:val="32"/>
          <w:szCs w:val="32"/>
        </w:rPr>
        <w:t>/</w:t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A66E3">
        <w:rPr>
          <w:rFonts w:ascii="TH SarabunPSK" w:hAnsi="TH SarabunPSK" w:cs="TH SarabunPSK"/>
          <w:noProof/>
          <w:sz w:val="32"/>
          <w:szCs w:val="32"/>
        </w:rPr>
        <w:t>/</w:t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0A66E3">
        <w:rPr>
          <w:rFonts w:ascii="TH SarabunPSK" w:hAnsi="TH SarabunPSK" w:cs="TH SarabunPSK"/>
          <w:noProof/>
          <w:sz w:val="32"/>
          <w:szCs w:val="32"/>
        </w:rPr>
        <w:br/>
      </w:r>
      <w:r w:rsidRPr="000A66E3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A66E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A66E3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0A66E3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A66E3" w:rsidTr="00313D38">
        <w:trPr>
          <w:tblHeader/>
        </w:trPr>
        <w:tc>
          <w:tcPr>
            <w:tcW w:w="675" w:type="dxa"/>
            <w:vAlign w:val="center"/>
          </w:tcPr>
          <w:p w:rsidR="00313D38" w:rsidRPr="000A66E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A66E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A66E3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A66E3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A66E3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A66E3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เจ้าหน้าที่่ตรวจสอบความครบถ้วนถูกต้องของเอกสาร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เจ้าหน้าที่พิจารณารายละเอียดของเอกสาร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ออกหนังสือถึงนายทะเบียนจัดหางานแห่งท้องที่ที่จะไป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ตั้งสำนักงานชั่วคราวเพื่อตรวจสอบสถานที่ที่ผู้ยื่นคำขอประสงค์จะขอตั้งสำนักงานชั่วคราว และเสนอความเห็น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3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จัดส่งเอกสารทางไปรษณีย์ให้นายทะเบียนแห่งท้องที่ที่จะไปตั้งสำนักงานชั่วคราว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นายทะเบียนแห่งท้องที่ที่จะไปตั้งสำนักงานชั่วคราวตรวจสอบสถานที่ตั้งสำนักงานชั่วคราว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เสนอความเห็นต่อนายทะเบียนผู้รับคำขอ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นับรวมระยะเวลาการนัดหมายเข้าตรวจสอบสถานที่ตั้งสำนักงานจัดหางานชั่วคราว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จัดส่งเอกสารทางไปรษณีย์คืนให้นายทะเบียนจัดหางานผู้รับคำขอ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รวบรวมเอกสารหลักฐานและผลการตรวจสอบ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เสนอความเห็นนายทะเบียนผุ้รับคำขอพิจารณา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นายทะเบียนจัดหางานผู้รับคำขอพิจารณา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0A66E3" w:rsidTr="00313D38">
        <w:tc>
          <w:tcPr>
            <w:tcW w:w="675" w:type="dxa"/>
            <w:vAlign w:val="center"/>
          </w:tcPr>
          <w:p w:rsidR="00313D38" w:rsidRPr="000A66E3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0A66E3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0A66E3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รับหนังสือแจ้งผลการอนุญาต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ไม่อนุญาต</w:t>
            </w:r>
          </w:p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0A66E3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0A66E3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A66E3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9B68CC"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0A66E3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A66E3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0A66E3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66E3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A66E3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0A66E3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A66E3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A66E3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A66E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A66E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A66E3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A66E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A66E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A66E3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A66E3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A66E3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0A66E3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A10CDA" w:rsidRPr="000A66E3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A66E3" w:rsidTr="004E651F">
        <w:trPr>
          <w:tblHeader/>
        </w:trPr>
        <w:tc>
          <w:tcPr>
            <w:tcW w:w="675" w:type="dxa"/>
            <w:vAlign w:val="center"/>
          </w:tcPr>
          <w:p w:rsidR="00422EAB" w:rsidRPr="000A66E3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A66E3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A66E3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A66E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A66E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A66E3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A66E3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A66E3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.14)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สำเนาเอกสารแสดงกรรมสิทธิ์ หรือสิทธิครอบครองสถานที่ตั้งสำนักงานชั่วคราว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แผนที่แสดงสถานที่ตั้งสำนักงานชั่วคราวโดยสังเขป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รูปถ่ายตัวอาคารสำนักงานชั่วคราวทั้งภายในและภายนอก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A66E3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ใบอนุญาต</w:t>
            </w:r>
          </w:p>
          <w:p w:rsidR="000A66E3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จัดหางาน 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</w:p>
          <w:p w:rsidR="000A66E3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บัตรประจำตัวผู้รับอนุญาต ผู้จัดการ ลูกจ้างและตัวแทน</w:t>
            </w:r>
          </w:p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0A66E3" w:rsidTr="004E651F">
        <w:tc>
          <w:tcPr>
            <w:tcW w:w="675" w:type="dxa"/>
            <w:vAlign w:val="center"/>
          </w:tcPr>
          <w:p w:rsidR="00AC4ACB" w:rsidRPr="000A66E3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0A66E3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รูปถ่ายอาคารสำนักงานเดิม</w:t>
            </w:r>
          </w:p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ทั้งภายในและภายนอก หรือหลักฐานอันแสดงถึงเหตุจำเป็นหรือพฤติการณ์นอกเหนือไม่สามารถป้องกัน หรือคาดการณ์ล่วงหน้า อันทำให้ไม่สามารถใช้สถานที่เดิมได้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0A66E3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0A66E3" w:rsidRPr="000A66E3" w:rsidRDefault="000A66E3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A66E3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A66E3" w:rsidTr="00090552">
        <w:tc>
          <w:tcPr>
            <w:tcW w:w="534" w:type="dxa"/>
          </w:tcPr>
          <w:p w:rsidR="00A13B6C" w:rsidRPr="000A66E3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A66E3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0A66E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A66E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.14)</w:t>
            </w:r>
          </w:p>
          <w:p w:rsidR="00E90756" w:rsidRPr="000A66E3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A66E3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A66E3" w:rsidTr="00090552">
        <w:tc>
          <w:tcPr>
            <w:tcW w:w="534" w:type="dxa"/>
          </w:tcPr>
          <w:p w:rsidR="00A13B6C" w:rsidRPr="000A66E3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A66E3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ค่าธรรมเนียมการอนุญาต</w:t>
            </w:r>
          </w:p>
          <w:p w:rsidR="00E90756" w:rsidRPr="000A66E3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A66E3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0A66E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A66E3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A66E3" w:rsidTr="00C1539D">
        <w:tc>
          <w:tcPr>
            <w:tcW w:w="534" w:type="dxa"/>
          </w:tcPr>
          <w:p w:rsidR="00EA6950" w:rsidRPr="000A66E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A66E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สำนักงานบริหารแรงงานไทยไปต่างประเทศ  กรมการจัดหางาน ถนนมิตรไมตรี ดินแดง กรุงเทพฯ โทรศัพท์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0 2245 6496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A66E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A66E3" w:rsidTr="00C1539D">
        <w:tc>
          <w:tcPr>
            <w:tcW w:w="534" w:type="dxa"/>
          </w:tcPr>
          <w:p w:rsidR="00EA6950" w:rsidRPr="000A66E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A66E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A66E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A66E3" w:rsidTr="00C1539D">
        <w:tc>
          <w:tcPr>
            <w:tcW w:w="534" w:type="dxa"/>
          </w:tcPr>
          <w:p w:rsidR="00EA6950" w:rsidRPr="000A66E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A66E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E-mail : kpt@doe.go.th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A66E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A66E3" w:rsidTr="00C1539D">
        <w:tc>
          <w:tcPr>
            <w:tcW w:w="534" w:type="dxa"/>
          </w:tcPr>
          <w:p w:rsidR="00EA6950" w:rsidRPr="000A66E3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A66E3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A66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A66E3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0A66E3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A66E3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A66E3" w:rsidTr="00C1539D">
        <w:tc>
          <w:tcPr>
            <w:tcW w:w="675" w:type="dxa"/>
          </w:tcPr>
          <w:p w:rsidR="00F064C0" w:rsidRPr="000A66E3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0A66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A66E3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.14)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0A66E3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0A66E3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A66E3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0A66E3">
        <w:rPr>
          <w:rFonts w:ascii="TH SarabunPSK" w:hAnsi="TH SarabunPSK" w:cs="TH SarabunPSK"/>
          <w:noProof/>
          <w:sz w:val="32"/>
          <w:szCs w:val="32"/>
        </w:rPr>
        <w:t>-</w:t>
      </w:r>
    </w:p>
    <w:p w:rsidR="000A66E3" w:rsidRPr="000A66E3" w:rsidRDefault="000A66E3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64558D" w:rsidRPr="000A66E3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A66E3" w:rsidTr="0064558D">
        <w:tc>
          <w:tcPr>
            <w:tcW w:w="1418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0A66E3" w:rsidTr="0064558D">
        <w:tc>
          <w:tcPr>
            <w:tcW w:w="1418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0A66E3" w:rsidTr="0064558D">
        <w:tc>
          <w:tcPr>
            <w:tcW w:w="1418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0A66E3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0A66E3" w:rsidTr="0064558D">
        <w:tc>
          <w:tcPr>
            <w:tcW w:w="1418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0A66E3" w:rsidTr="0064558D">
        <w:tc>
          <w:tcPr>
            <w:tcW w:w="1418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A66E3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A66E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0A66E3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A66E3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0A66E3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0A66E3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0A66E3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F1" w:rsidRDefault="006504F1" w:rsidP="00C81DB8">
      <w:pPr>
        <w:spacing w:after="0" w:line="240" w:lineRule="auto"/>
      </w:pPr>
      <w:r>
        <w:separator/>
      </w:r>
    </w:p>
  </w:endnote>
  <w:endnote w:type="continuationSeparator" w:id="0">
    <w:p w:rsidR="006504F1" w:rsidRDefault="006504F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F1" w:rsidRDefault="006504F1" w:rsidP="00C81DB8">
      <w:pPr>
        <w:spacing w:after="0" w:line="240" w:lineRule="auto"/>
      </w:pPr>
      <w:r>
        <w:separator/>
      </w:r>
    </w:p>
  </w:footnote>
  <w:footnote w:type="continuationSeparator" w:id="0">
    <w:p w:rsidR="006504F1" w:rsidRDefault="006504F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560524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0A66E3">
          <w:rPr>
            <w:noProof/>
          </w:rPr>
          <w:t>7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0A66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A66E3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60524"/>
    <w:rsid w:val="00575FAF"/>
    <w:rsid w:val="00593E8D"/>
    <w:rsid w:val="005C6B68"/>
    <w:rsid w:val="00600A25"/>
    <w:rsid w:val="006437C0"/>
    <w:rsid w:val="0064558D"/>
    <w:rsid w:val="006504F1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B384B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47BE2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267B-0FA8-4621-8811-61EF583B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2015-07-24T03:19:00Z</cp:lastPrinted>
  <dcterms:created xsi:type="dcterms:W3CDTF">2015-04-23T03:41:00Z</dcterms:created>
  <dcterms:modified xsi:type="dcterms:W3CDTF">2016-09-07T06:19:00Z</dcterms:modified>
</cp:coreProperties>
</file>