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500623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500623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การจดทะเบียนลูกจ้างจัดหางานของผู้รับอนุญาตจัดหางานเพื่อไปทำงานในต่างประเทศ</w:t>
      </w:r>
    </w:p>
    <w:p w:rsidR="00D239AD" w:rsidRPr="00500623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00623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500623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500623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50062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D239AD" w:rsidRPr="00500623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500623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50062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กระทรวงแรงงาน</w:t>
      </w:r>
    </w:p>
    <w:p w:rsidR="003F4A0D" w:rsidRPr="00500623" w:rsidRDefault="005C41EF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500623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500623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500623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500623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การจดทะเบียนลูกจ้างจัดหางานของผู้รับอนุญาตจัดหางานเพื่อไปทำงานในต่างประเทศ</w:t>
      </w:r>
    </w:p>
    <w:p w:rsidR="00132E1B" w:rsidRPr="00500623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132E1B" w:rsidRPr="00500623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กระบวนงานบริการที่ต่อเนื่องจากหน่วยงานอื่น</w:t>
      </w: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500623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จดทะเบียน</w:t>
      </w: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500623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500623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500623" w:rsidTr="008C1396">
        <w:tc>
          <w:tcPr>
            <w:tcW w:w="675" w:type="dxa"/>
          </w:tcPr>
          <w:p w:rsidR="00394708" w:rsidRPr="00500623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500623" w:rsidRDefault="00394708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กฎกระทรวงฉบับที่ 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4 (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2529) 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กำหนดหลักเกณฑ์ วิธีการ และเงื่อนไขการจดทะเบียนลูกจ้างและตัวแทน</w:t>
            </w:r>
          </w:p>
          <w:p w:rsidR="00394708" w:rsidRPr="00500623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จัดหางาน</w:t>
            </w:r>
          </w:p>
          <w:p w:rsidR="00394708" w:rsidRPr="00500623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  <w:tr w:rsidR="0087182F" w:rsidRPr="00500623" w:rsidTr="008C1396">
        <w:tc>
          <w:tcPr>
            <w:tcW w:w="675" w:type="dxa"/>
          </w:tcPr>
          <w:p w:rsidR="00394708" w:rsidRPr="00500623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500623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2528 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2537  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3) 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2544</w:t>
            </w:r>
          </w:p>
          <w:p w:rsidR="00394708" w:rsidRPr="00500623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</w:tbl>
    <w:p w:rsidR="003F4A0D" w:rsidRPr="00500623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500623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สังคม</w:t>
      </w:r>
      <w:r w:rsidR="00C81DB8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500623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50062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ส่วนกลาง</w:t>
      </w:r>
      <w:r w:rsidR="00C81DB8" w:rsidRPr="00500623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C81DB8"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ส่วนภูมิภาค</w:t>
      </w:r>
      <w:r w:rsidR="00C81DB8"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500623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ไม่ระบุ</w:t>
      </w:r>
      <w:r w:rsidR="00C77AEA"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500623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50062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50062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500623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50062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วันทำการ</w:t>
      </w:r>
      <w:r w:rsidRPr="0050062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500623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500623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500623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500623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500623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500623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500623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760D0B" w:rsidRPr="00500623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การจดทะเบียนลูกจ้างจัดหางานของผู้รับอนุญาตจัดหางานเพื่อไปทำงานในต่างประเทศ สำนักงานจัดหางานจังหวัดกำแพงเพชร</w:t>
      </w:r>
      <w:r w:rsidR="00094F82" w:rsidRPr="0050062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500623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500623" w:rsidTr="009B7715">
        <w:tc>
          <w:tcPr>
            <w:tcW w:w="675" w:type="dxa"/>
          </w:tcPr>
          <w:p w:rsidR="00094F82" w:rsidRPr="00500623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500623" w:rsidRDefault="00A13B6C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500623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094F82"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094F82"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055-705-023-4 </w:t>
            </w:r>
            <w:r w:rsidR="00094F82"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="00094F82"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055-705-025  http://www.doe.go.th/kamphaengphet       E-mail : </w:t>
            </w:r>
            <w:hyperlink r:id="rId8" w:history="1">
              <w:r w:rsidR="00500623" w:rsidRPr="006337F8">
                <w:rPr>
                  <w:rStyle w:val="ad"/>
                  <w:rFonts w:ascii="TH SarabunPSK" w:hAnsi="TH SarabunPSK" w:cs="TH SarabunPSK"/>
                  <w:iCs/>
                  <w:noProof/>
                  <w:sz w:val="32"/>
                  <w:szCs w:val="32"/>
                </w:rPr>
                <w:t>kpt@doe.go.th/</w:t>
              </w:r>
            </w:hyperlink>
          </w:p>
          <w:p w:rsidR="00094F82" w:rsidRPr="00500623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500623" w:rsidRDefault="00A13B6C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</w:p>
          <w:p w:rsidR="00094F82" w:rsidRPr="00500623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500623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50062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18441F" w:rsidRPr="00500623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500623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noProof/>
          <w:sz w:val="32"/>
          <w:szCs w:val="32"/>
        </w:rPr>
        <w:t xml:space="preserve">- </w:t>
      </w:r>
      <w:r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ผู้รับอนุญาตจัดหางานให้คนหางานเพื่อไปทำงานในต่างประเทศต้องจดทะเบียนลูกจ้างต่อนายทะเบียนจัดหางานที่ผู้รับอนุญาตตั้งสำนักงานอยู่</w:t>
      </w:r>
      <w:r w:rsidRPr="00500623">
        <w:rPr>
          <w:rFonts w:ascii="TH SarabunPSK" w:hAnsi="TH SarabunPSK" w:cs="TH SarabunPSK"/>
          <w:noProof/>
          <w:sz w:val="32"/>
          <w:szCs w:val="32"/>
        </w:rPr>
        <w:br/>
        <w:t xml:space="preserve">- </w:t>
      </w:r>
      <w:r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ลูกจ้างต้องมิได้เป็นลูกจ้างหรือตัวแทนของผู้รับอนุญาตจัดหางานอื่นในขณะเดียวกัน และต้องมีคุณสมบัติตามมาตรา </w:t>
      </w:r>
      <w:r w:rsidRPr="00500623">
        <w:rPr>
          <w:rFonts w:ascii="TH SarabunPSK" w:hAnsi="TH SarabunPSK" w:cs="TH SarabunPSK"/>
          <w:noProof/>
          <w:sz w:val="32"/>
          <w:szCs w:val="32"/>
        </w:rPr>
        <w:t xml:space="preserve">9 </w:t>
      </w:r>
      <w:r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แห่งพระราชบัญญัติจัดหางานและคุ้มครองคนหางาน ยกเว้น มาตรา </w:t>
      </w:r>
      <w:r w:rsidRPr="00500623">
        <w:rPr>
          <w:rFonts w:ascii="TH SarabunPSK" w:hAnsi="TH SarabunPSK" w:cs="TH SarabunPSK"/>
          <w:noProof/>
          <w:sz w:val="32"/>
          <w:szCs w:val="32"/>
        </w:rPr>
        <w:t xml:space="preserve">9 (1) </w:t>
      </w:r>
      <w:r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และ </w:t>
      </w:r>
      <w:r w:rsidRPr="00500623">
        <w:rPr>
          <w:rFonts w:ascii="TH SarabunPSK" w:hAnsi="TH SarabunPSK" w:cs="TH SarabunPSK"/>
          <w:noProof/>
          <w:sz w:val="32"/>
          <w:szCs w:val="32"/>
        </w:rPr>
        <w:t>(2)</w:t>
      </w:r>
      <w:r w:rsidRPr="00500623">
        <w:rPr>
          <w:rFonts w:ascii="TH SarabunPSK" w:hAnsi="TH SarabunPSK" w:cs="TH SarabunPSK"/>
          <w:noProof/>
          <w:sz w:val="32"/>
          <w:szCs w:val="32"/>
        </w:rPr>
        <w:br/>
      </w:r>
      <w:r w:rsidRPr="00500623">
        <w:rPr>
          <w:rFonts w:ascii="TH SarabunPSK" w:hAnsi="TH SarabunPSK" w:cs="TH SarabunPSK"/>
          <w:noProof/>
          <w:sz w:val="32"/>
          <w:szCs w:val="32"/>
        </w:rPr>
        <w:br/>
      </w:r>
      <w:r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หมายเหตุ </w:t>
      </w:r>
      <w:r w:rsidRPr="00500623">
        <w:rPr>
          <w:rFonts w:ascii="TH SarabunPSK" w:hAnsi="TH SarabunPSK" w:cs="TH SarabunPSK"/>
          <w:noProof/>
          <w:sz w:val="32"/>
          <w:szCs w:val="32"/>
        </w:rPr>
        <w:t>:</w:t>
      </w:r>
      <w:r w:rsidRPr="00500623">
        <w:rPr>
          <w:rFonts w:ascii="TH SarabunPSK" w:hAnsi="TH SarabunPSK" w:cs="TH SarabunPSK"/>
          <w:noProof/>
          <w:sz w:val="32"/>
          <w:szCs w:val="32"/>
        </w:rPr>
        <w:br/>
      </w:r>
      <w:r w:rsidRPr="00500623">
        <w:rPr>
          <w:rFonts w:ascii="TH SarabunPSK" w:hAnsi="TH SarabunPSK" w:cs="TH SarabunPSK"/>
          <w:noProof/>
          <w:sz w:val="32"/>
          <w:szCs w:val="32"/>
        </w:rPr>
        <w:br/>
        <w:t xml:space="preserve">  * </w:t>
      </w:r>
      <w:r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500623">
        <w:rPr>
          <w:rFonts w:ascii="TH SarabunPSK" w:hAnsi="TH SarabunPSK" w:cs="TH SarabunPSK"/>
          <w:noProof/>
          <w:sz w:val="32"/>
          <w:szCs w:val="32"/>
        </w:rPr>
        <w:t>/</w:t>
      </w:r>
      <w:r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 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500623">
        <w:rPr>
          <w:rFonts w:ascii="TH SarabunPSK" w:hAnsi="TH SarabunPSK" w:cs="TH SarabunPSK"/>
          <w:noProof/>
          <w:sz w:val="32"/>
          <w:szCs w:val="32"/>
        </w:rPr>
        <w:t>/</w:t>
      </w:r>
      <w:r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00623">
        <w:rPr>
          <w:rFonts w:ascii="TH SarabunPSK" w:hAnsi="TH SarabunPSK" w:cs="TH SarabunPSK"/>
          <w:noProof/>
          <w:sz w:val="32"/>
          <w:szCs w:val="32"/>
        </w:rPr>
        <w:br/>
      </w:r>
      <w:r w:rsidRPr="00500623">
        <w:rPr>
          <w:rFonts w:ascii="TH SarabunPSK" w:hAnsi="TH SarabunPSK" w:cs="TH SarabunPSK"/>
          <w:noProof/>
          <w:sz w:val="32"/>
          <w:szCs w:val="32"/>
        </w:rPr>
        <w:br/>
        <w:t xml:space="preserve">  * </w:t>
      </w:r>
      <w:r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500623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500623">
        <w:rPr>
          <w:rFonts w:ascii="TH SarabunPSK" w:hAnsi="TH SarabunPSK" w:cs="TH SarabunPSK"/>
          <w:noProof/>
          <w:sz w:val="32"/>
          <w:szCs w:val="32"/>
        </w:rPr>
        <w:br/>
      </w:r>
    </w:p>
    <w:p w:rsidR="0065175D" w:rsidRPr="00500623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500623" w:rsidTr="00313D38">
        <w:trPr>
          <w:tblHeader/>
        </w:trPr>
        <w:tc>
          <w:tcPr>
            <w:tcW w:w="675" w:type="dxa"/>
            <w:vAlign w:val="center"/>
          </w:tcPr>
          <w:p w:rsidR="00313D38" w:rsidRPr="00500623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500623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500623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500623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500623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500623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500623" w:rsidTr="00313D38">
        <w:tc>
          <w:tcPr>
            <w:tcW w:w="675" w:type="dxa"/>
            <w:vAlign w:val="center"/>
          </w:tcPr>
          <w:p w:rsidR="00313D38" w:rsidRPr="00500623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500623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50062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50062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500623" w:rsidTr="00313D38">
        <w:tc>
          <w:tcPr>
            <w:tcW w:w="675" w:type="dxa"/>
            <w:vAlign w:val="center"/>
          </w:tcPr>
          <w:p w:rsidR="00313D38" w:rsidRPr="00500623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500623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50062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เจ้าหน้าที่ออกหนังสือถึงหน่วยงานที่เกี่ยวข้องเพื่อตรวจสอบคุณสมบัติ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ประวัติ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พฤติการณ์ของลูกจ้าง</w:t>
            </w:r>
          </w:p>
          <w:p w:rsidR="00500623" w:rsidRPr="00500623" w:rsidRDefault="00500623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500623" w:rsidTr="00313D38">
        <w:tc>
          <w:tcPr>
            <w:tcW w:w="675" w:type="dxa"/>
            <w:vAlign w:val="center"/>
          </w:tcPr>
          <w:p w:rsidR="00313D38" w:rsidRPr="00500623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500623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50062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50062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หน่วยงานที่เกี่ยวข้องตรวจสอบคุณสมบัติ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ประวัติ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พฤติการณ์ของลูกจ้าง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กองตรวจและคุ้มครองคนหางาน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สำนักงานบริหารแรงงานไทยไปต่างประเทศ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สำนักจัดหางานกรุงเทพเขตพื้นที่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/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จัดส่งผลการตรวจสอบให้นายทะเบียนผู้รับคำขอ</w:t>
            </w:r>
          </w:p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500623" w:rsidTr="00313D38">
        <w:tc>
          <w:tcPr>
            <w:tcW w:w="675" w:type="dxa"/>
            <w:vAlign w:val="center"/>
          </w:tcPr>
          <w:p w:rsidR="00313D38" w:rsidRPr="00500623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500623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50062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50062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รวบรวมเอกสาร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เสนอความเห็นต่อนายทะเบียนจัดหางานผู้รับคำขอ</w:t>
            </w:r>
          </w:p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500623" w:rsidTr="00313D38">
        <w:tc>
          <w:tcPr>
            <w:tcW w:w="675" w:type="dxa"/>
            <w:vAlign w:val="center"/>
          </w:tcPr>
          <w:p w:rsidR="00313D38" w:rsidRPr="00500623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500623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50062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50062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นายทะเบียนจัดหางานผู้รับคำขอพิจารณาลงนาม</w:t>
            </w:r>
          </w:p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500623" w:rsidTr="00313D38">
        <w:tc>
          <w:tcPr>
            <w:tcW w:w="675" w:type="dxa"/>
            <w:vAlign w:val="center"/>
          </w:tcPr>
          <w:p w:rsidR="00313D38" w:rsidRPr="00500623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500623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50062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50062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ผู้รับบริการชำระค่าธรรมเนียม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รับเอกสารการจดทะเบียนลูกจ้าง</w:t>
            </w:r>
          </w:p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50062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26ED0" w:rsidRPr="00500623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500623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9B68CC"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วันทำการ</w:t>
      </w:r>
    </w:p>
    <w:p w:rsidR="008E2900" w:rsidRPr="00500623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500623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500623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0623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0623" w:rsidRDefault="00500623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0623" w:rsidRDefault="00500623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0623" w:rsidRPr="00500623" w:rsidRDefault="00500623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7734" w:rsidRPr="00500623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:rsidR="0019582A" w:rsidRPr="00500623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500623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500623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500623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500623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500623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500623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500623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500623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500623" w:rsidTr="004E651F">
        <w:trPr>
          <w:jc w:val="center"/>
        </w:trPr>
        <w:tc>
          <w:tcPr>
            <w:tcW w:w="675" w:type="dxa"/>
            <w:vAlign w:val="center"/>
          </w:tcPr>
          <w:p w:rsidR="00452B6B" w:rsidRPr="00500623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</w:t>
            </w:r>
          </w:p>
        </w:tc>
        <w:tc>
          <w:tcPr>
            <w:tcW w:w="1843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500623" w:rsidTr="004E651F">
        <w:trPr>
          <w:jc w:val="center"/>
        </w:trPr>
        <w:tc>
          <w:tcPr>
            <w:tcW w:w="675" w:type="dxa"/>
            <w:vAlign w:val="center"/>
          </w:tcPr>
          <w:p w:rsidR="00452B6B" w:rsidRPr="00500623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500623" w:rsidTr="004E651F">
        <w:trPr>
          <w:jc w:val="center"/>
        </w:trPr>
        <w:tc>
          <w:tcPr>
            <w:tcW w:w="675" w:type="dxa"/>
            <w:vAlign w:val="center"/>
          </w:tcPr>
          <w:p w:rsidR="00452B6B" w:rsidRPr="00500623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สำเนาหนังสือเดินทาง สำเนาวีซ่า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แบบที่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03)</w:t>
            </w:r>
          </w:p>
        </w:tc>
        <w:tc>
          <w:tcPr>
            <w:tcW w:w="1843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500623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กรณีเป็นชาวต่างชาติ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422EAB" w:rsidRPr="00500623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500623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500623" w:rsidTr="004E651F">
        <w:trPr>
          <w:tblHeader/>
        </w:trPr>
        <w:tc>
          <w:tcPr>
            <w:tcW w:w="675" w:type="dxa"/>
            <w:vAlign w:val="center"/>
          </w:tcPr>
          <w:p w:rsidR="00422EAB" w:rsidRPr="00500623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500623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500623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500623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500623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500623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500623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500623" w:rsidTr="004E651F">
        <w:tc>
          <w:tcPr>
            <w:tcW w:w="675" w:type="dxa"/>
            <w:vAlign w:val="center"/>
          </w:tcPr>
          <w:p w:rsidR="00AC4ACB" w:rsidRPr="00500623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คำขอจดทะเบียนลูกจ้างจัดหางาน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.8)</w:t>
            </w:r>
          </w:p>
        </w:tc>
        <w:tc>
          <w:tcPr>
            <w:tcW w:w="1843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500623" w:rsidTr="004E651F">
        <w:tc>
          <w:tcPr>
            <w:tcW w:w="675" w:type="dxa"/>
            <w:vAlign w:val="center"/>
          </w:tcPr>
          <w:p w:rsidR="00AC4ACB" w:rsidRPr="00500623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บัญชีรายชื่อลูกจ้างซึ่งทำหน้าที่เกี่ยวกับการจัดหางาน</w:t>
            </w:r>
          </w:p>
        </w:tc>
        <w:tc>
          <w:tcPr>
            <w:tcW w:w="1843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500623" w:rsidTr="004E651F">
        <w:tc>
          <w:tcPr>
            <w:tcW w:w="675" w:type="dxa"/>
            <w:vAlign w:val="center"/>
          </w:tcPr>
          <w:p w:rsidR="00AC4ACB" w:rsidRPr="00500623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รูปถ่ายของลูกจ้างขนาด 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 x 6 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เซนติเมตร   จำนวน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</w:t>
            </w:r>
          </w:p>
        </w:tc>
        <w:tc>
          <w:tcPr>
            <w:tcW w:w="1843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500623" w:rsidTr="004E651F">
        <w:tc>
          <w:tcPr>
            <w:tcW w:w="675" w:type="dxa"/>
            <w:vAlign w:val="center"/>
          </w:tcPr>
          <w:p w:rsidR="00AC4ACB" w:rsidRPr="00500623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500623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ใบรับรองแพทย์ซึ่งรับรองว่าไม่เป็นคนไร้ความสามารถหรือเสมือนไร้ความสามารถ 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>รับรองไว้ไม่เกิน</w:t>
            </w:r>
          </w:p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เดือน</w:t>
            </w:r>
          </w:p>
        </w:tc>
        <w:tc>
          <w:tcPr>
            <w:tcW w:w="1843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500623" w:rsidTr="004E651F">
        <w:tc>
          <w:tcPr>
            <w:tcW w:w="675" w:type="dxa"/>
            <w:vAlign w:val="center"/>
          </w:tcPr>
          <w:p w:rsidR="00AC4ACB" w:rsidRPr="00500623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สำเนาใบอนุญาตจัดหางาน</w:t>
            </w:r>
          </w:p>
        </w:tc>
        <w:tc>
          <w:tcPr>
            <w:tcW w:w="1843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500623" w:rsidTr="004E651F">
        <w:tc>
          <w:tcPr>
            <w:tcW w:w="675" w:type="dxa"/>
            <w:vAlign w:val="center"/>
          </w:tcPr>
          <w:p w:rsidR="00AC4ACB" w:rsidRPr="00500623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หนังสือตรวจสอบประวัติและพิมพ์ลายนิ้วมือจากหน่วยงานของสำนักงานตำรวจแห่งชาติ ซึ่งมีอายุไม่เกิน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843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500623" w:rsidTr="004E651F">
        <w:tc>
          <w:tcPr>
            <w:tcW w:w="675" w:type="dxa"/>
            <w:vAlign w:val="center"/>
          </w:tcPr>
          <w:p w:rsidR="00AC4ACB" w:rsidRPr="00500623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สำเนาใบอนุญาตทำงาน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(work permit)</w:t>
            </w:r>
          </w:p>
        </w:tc>
        <w:tc>
          <w:tcPr>
            <w:tcW w:w="1843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50062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กรณีเป็นชาวต่างชาติ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6C6C22" w:rsidRPr="00500623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500623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500623" w:rsidTr="00090552">
        <w:tc>
          <w:tcPr>
            <w:tcW w:w="534" w:type="dxa"/>
          </w:tcPr>
          <w:p w:rsidR="00A13B6C" w:rsidRPr="00500623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500623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ค่าคำขอ</w:t>
            </w:r>
          </w:p>
          <w:p w:rsidR="00E90756" w:rsidRPr="00500623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00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500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="00F5490C"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500623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5006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006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0062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500623" w:rsidTr="00090552">
        <w:tc>
          <w:tcPr>
            <w:tcW w:w="534" w:type="dxa"/>
          </w:tcPr>
          <w:p w:rsidR="00A13B6C" w:rsidRPr="00500623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500623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ค่าธรรมเนียมการจดทะเบียนลูกจ้าง</w:t>
            </w:r>
          </w:p>
          <w:p w:rsidR="00E90756" w:rsidRPr="00500623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00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500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500 </w:t>
            </w:r>
            <w:r w:rsidR="00F5490C"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500623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(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ต่อคน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)</w:t>
            </w:r>
            <w:r w:rsidR="000F1309" w:rsidRPr="005006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006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0062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Pr="00500623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500623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500623" w:rsidTr="00C1539D">
        <w:tc>
          <w:tcPr>
            <w:tcW w:w="534" w:type="dxa"/>
          </w:tcPr>
          <w:p w:rsidR="00EA6950" w:rsidRPr="00500623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500623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006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 ถนนมิตรไมตรี ดินแดง กรุงเทพฯ</w:t>
            </w:r>
            <w:r w:rsidR="00500623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0 2245 6496</w:t>
            </w:r>
            <w:r w:rsidRPr="0050062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0062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0062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500623" w:rsidTr="00C1539D">
        <w:tc>
          <w:tcPr>
            <w:tcW w:w="534" w:type="dxa"/>
          </w:tcPr>
          <w:p w:rsidR="00EA6950" w:rsidRPr="00500623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006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1694</w:t>
            </w:r>
            <w:r w:rsidRPr="0050062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0062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0062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–</w:t>
            </w:r>
          </w:p>
          <w:p w:rsidR="00500623" w:rsidRPr="00500623" w:rsidRDefault="00500623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6950" w:rsidRPr="00500623" w:rsidTr="00C1539D">
        <w:tc>
          <w:tcPr>
            <w:tcW w:w="534" w:type="dxa"/>
          </w:tcPr>
          <w:p w:rsidR="00EA6950" w:rsidRPr="00500623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500623" w:rsidRDefault="00EA6950" w:rsidP="00EA6950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500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006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055-705-023-4 </w:t>
            </w:r>
          </w:p>
          <w:p w:rsidR="00EA6950" w:rsidRPr="00500623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055-705-025  http://www.doe.go.th/kamphaengphet       E-mail : kpt@doe.go.th</w:t>
            </w:r>
            <w:r w:rsidRPr="0050062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0062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0062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500623" w:rsidTr="00C1539D">
        <w:tc>
          <w:tcPr>
            <w:tcW w:w="534" w:type="dxa"/>
          </w:tcPr>
          <w:p w:rsidR="00EA6950" w:rsidRPr="00500623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500623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006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50062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0062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0062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( 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.1111 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Pr="00500623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500623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500623" w:rsidTr="00C1539D">
        <w:tc>
          <w:tcPr>
            <w:tcW w:w="675" w:type="dxa"/>
          </w:tcPr>
          <w:p w:rsidR="00F064C0" w:rsidRPr="00500623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C1539D" w:rsidRPr="0050062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500623" w:rsidRDefault="00F064C0" w:rsidP="006F11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คำขอจดทะเบียนลูกจ้าง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.8)</w:t>
            </w:r>
            <w:r w:rsidRPr="0050062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0062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D51311" w:rsidRPr="00500623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500623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500623">
        <w:rPr>
          <w:rFonts w:ascii="TH SarabunPSK" w:hAnsi="TH SarabunPSK" w:cs="TH SarabunPSK"/>
          <w:noProof/>
          <w:sz w:val="32"/>
          <w:szCs w:val="32"/>
        </w:rPr>
        <w:t>-</w:t>
      </w: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500623" w:rsidTr="0064558D">
        <w:tc>
          <w:tcPr>
            <w:tcW w:w="1418" w:type="dxa"/>
          </w:tcPr>
          <w:p w:rsidR="0064558D" w:rsidRPr="00500623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500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500623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64558D" w:rsidRPr="00500623" w:rsidTr="0064558D">
        <w:tc>
          <w:tcPr>
            <w:tcW w:w="1418" w:type="dxa"/>
          </w:tcPr>
          <w:p w:rsidR="0064558D" w:rsidRPr="00500623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500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500623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. (OPDC)</w:t>
            </w:r>
          </w:p>
        </w:tc>
      </w:tr>
      <w:tr w:rsidR="0064558D" w:rsidRPr="00500623" w:rsidTr="0064558D">
        <w:tc>
          <w:tcPr>
            <w:tcW w:w="1418" w:type="dxa"/>
          </w:tcPr>
          <w:p w:rsidR="0064558D" w:rsidRPr="00500623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500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500623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50062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64558D" w:rsidRPr="00500623" w:rsidTr="0064558D">
        <w:tc>
          <w:tcPr>
            <w:tcW w:w="1418" w:type="dxa"/>
          </w:tcPr>
          <w:p w:rsidR="0064558D" w:rsidRPr="00500623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500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500623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4558D" w:rsidRPr="00500623" w:rsidTr="0064558D">
        <w:tc>
          <w:tcPr>
            <w:tcW w:w="1418" w:type="dxa"/>
          </w:tcPr>
          <w:p w:rsidR="0064558D" w:rsidRPr="00500623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500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500623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50062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3F4A0D" w:rsidRPr="00500623" w:rsidRDefault="003F4A0D" w:rsidP="006F11DF">
      <w:pPr>
        <w:spacing w:after="0" w:line="240" w:lineRule="auto"/>
        <w:jc w:val="right"/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</w:pPr>
      <w:bookmarkStart w:id="0" w:name="_GoBack"/>
      <w:bookmarkEnd w:id="0"/>
    </w:p>
    <w:sectPr w:rsidR="003F4A0D" w:rsidRPr="00500623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3BE" w:rsidRDefault="000F33BE" w:rsidP="00C81DB8">
      <w:pPr>
        <w:spacing w:after="0" w:line="240" w:lineRule="auto"/>
      </w:pPr>
      <w:r>
        <w:separator/>
      </w:r>
    </w:p>
  </w:endnote>
  <w:endnote w:type="continuationSeparator" w:id="0">
    <w:p w:rsidR="000F33BE" w:rsidRDefault="000F33BE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3BE" w:rsidRDefault="000F33BE" w:rsidP="00C81DB8">
      <w:pPr>
        <w:spacing w:after="0" w:line="240" w:lineRule="auto"/>
      </w:pPr>
      <w:r>
        <w:separator/>
      </w:r>
    </w:p>
  </w:footnote>
  <w:footnote w:type="continuationSeparator" w:id="0">
    <w:p w:rsidR="000F33BE" w:rsidRDefault="000F33BE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5C41EF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500623">
          <w:rPr>
            <w:noProof/>
          </w:rPr>
          <w:t>6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50062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0F33BE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0623"/>
    <w:rsid w:val="0050561E"/>
    <w:rsid w:val="005223AF"/>
    <w:rsid w:val="00541A32"/>
    <w:rsid w:val="00575FAF"/>
    <w:rsid w:val="00593E8D"/>
    <w:rsid w:val="005C41EF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6F11DF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B460F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@doe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A159C-9F72-4A69-81E5-45AF436B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652</TotalTime>
  <Pages>6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Mr.Robin ThaiSakon</cp:lastModifiedBy>
  <cp:revision>84</cp:revision>
  <cp:lastPrinted>2015-07-24T03:29:00Z</cp:lastPrinted>
  <dcterms:created xsi:type="dcterms:W3CDTF">2015-04-23T03:41:00Z</dcterms:created>
  <dcterms:modified xsi:type="dcterms:W3CDTF">2016-09-07T06:25:00Z</dcterms:modified>
</cp:coreProperties>
</file>