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E8D" w:rsidRPr="00924C7E" w:rsidRDefault="00D239AD" w:rsidP="00D239AD">
      <w:pPr>
        <w:spacing w:after="0" w:line="240" w:lineRule="auto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924C7E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คู่มือสำหรับประชาชน</w:t>
      </w:r>
      <w:r w:rsidR="001B1C8D" w:rsidRPr="00924C7E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924C7E">
        <w:rPr>
          <w:rFonts w:ascii="TH SarabunPSK" w:hAnsi="TH SarabunPSK" w:cs="TH SarabunPSK"/>
          <w:b/>
          <w:bCs/>
          <w:noProof/>
          <w:sz w:val="32"/>
          <w:szCs w:val="32"/>
          <w:cs/>
          <w:lang w:bidi="th-TH"/>
        </w:rPr>
        <w:t xml:space="preserve">การขอใบแทนบัตรประจำตัวผู้จัดการ </w:t>
      </w:r>
      <w:r w:rsidR="00C81DB8" w:rsidRPr="00924C7E">
        <w:rPr>
          <w:rFonts w:ascii="TH SarabunPSK" w:hAnsi="TH SarabunPSK" w:cs="TH SarabunPSK"/>
          <w:b/>
          <w:bCs/>
          <w:noProof/>
          <w:sz w:val="32"/>
          <w:szCs w:val="32"/>
        </w:rPr>
        <w:t xml:space="preserve">/ </w:t>
      </w:r>
      <w:r w:rsidR="00C81DB8" w:rsidRPr="00924C7E">
        <w:rPr>
          <w:rFonts w:ascii="TH SarabunPSK" w:hAnsi="TH SarabunPSK" w:cs="TH SarabunPSK"/>
          <w:b/>
          <w:bCs/>
          <w:noProof/>
          <w:sz w:val="32"/>
          <w:szCs w:val="32"/>
          <w:cs/>
          <w:lang w:bidi="th-TH"/>
        </w:rPr>
        <w:t>ลูกจ้างหรือตัวแทนจัดหางาน  ของผู้รับอนุญาตจัดหางานเพื่อไปทำงานในต่างประเทศ</w:t>
      </w:r>
    </w:p>
    <w:p w:rsidR="00D239AD" w:rsidRPr="00924C7E" w:rsidRDefault="00D239AD" w:rsidP="00D239AD">
      <w:pPr>
        <w:spacing w:after="0" w:line="240" w:lineRule="auto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924C7E">
        <w:rPr>
          <w:rFonts w:ascii="TH SarabunPSK" w:hAnsi="TH SarabunPSK" w:cs="TH SarabunPSK"/>
          <w:sz w:val="32"/>
          <w:szCs w:val="32"/>
          <w:cs/>
          <w:lang w:bidi="th-TH"/>
        </w:rPr>
        <w:t>หน่วยงาน</w:t>
      </w:r>
      <w:r w:rsidR="002B2D62" w:rsidRPr="00924C7E">
        <w:rPr>
          <w:rFonts w:ascii="TH SarabunPSK" w:hAnsi="TH SarabunPSK" w:cs="TH SarabunPSK"/>
          <w:sz w:val="32"/>
          <w:szCs w:val="32"/>
          <w:cs/>
          <w:lang w:bidi="th-TH"/>
        </w:rPr>
        <w:t>ที่รับผิดชอบ</w:t>
      </w:r>
      <w:r w:rsidRPr="00924C7E">
        <w:rPr>
          <w:rFonts w:ascii="TH SarabunPSK" w:hAnsi="TH SarabunPSK" w:cs="TH SarabunPSK"/>
          <w:sz w:val="32"/>
          <w:szCs w:val="32"/>
          <w:lang w:bidi="th-TH"/>
        </w:rPr>
        <w:t>:</w:t>
      </w:r>
      <w:r w:rsidRPr="00924C7E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C81DB8" w:rsidRPr="00924C7E">
        <w:rPr>
          <w:rFonts w:ascii="TH SarabunPSK" w:hAnsi="TH SarabunPSK" w:cs="TH SarabunPSK"/>
          <w:noProof/>
          <w:sz w:val="32"/>
          <w:szCs w:val="32"/>
          <w:cs/>
          <w:lang w:bidi="th-TH"/>
        </w:rPr>
        <w:t>สำนักงานจัดหางานจังหวัดกำแพงเพชร</w:t>
      </w:r>
    </w:p>
    <w:p w:rsidR="00D239AD" w:rsidRPr="00924C7E" w:rsidRDefault="00C3045F" w:rsidP="00D239AD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924C7E">
        <w:rPr>
          <w:rFonts w:ascii="TH SarabunPSK" w:hAnsi="TH SarabunPSK" w:cs="TH SarabunPSK"/>
          <w:sz w:val="32"/>
          <w:szCs w:val="32"/>
          <w:cs/>
          <w:lang w:bidi="th-TH"/>
        </w:rPr>
        <w:t>กระทรวง</w:t>
      </w:r>
      <w:r w:rsidRPr="00924C7E">
        <w:rPr>
          <w:rFonts w:ascii="TH SarabunPSK" w:hAnsi="TH SarabunPSK" w:cs="TH SarabunPSK"/>
          <w:sz w:val="32"/>
          <w:szCs w:val="32"/>
          <w:lang w:bidi="th-TH"/>
        </w:rPr>
        <w:t>:</w:t>
      </w:r>
      <w:r w:rsidRPr="00924C7E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C81DB8" w:rsidRPr="00924C7E">
        <w:rPr>
          <w:rFonts w:ascii="TH SarabunPSK" w:hAnsi="TH SarabunPSK" w:cs="TH SarabunPSK"/>
          <w:noProof/>
          <w:sz w:val="32"/>
          <w:szCs w:val="32"/>
          <w:cs/>
          <w:lang w:bidi="th-TH"/>
        </w:rPr>
        <w:t>กระทรวงแรงงาน</w:t>
      </w:r>
    </w:p>
    <w:p w:rsidR="003F4A0D" w:rsidRPr="00924C7E" w:rsidRDefault="0005358D" w:rsidP="00D239AD">
      <w:pPr>
        <w:spacing w:after="0" w:line="240" w:lineRule="auto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924C7E">
        <w:rPr>
          <w:rFonts w:ascii="TH SarabunPSK" w:hAnsi="TH SarabunPSK" w:cs="TH SarabunPSK"/>
          <w:noProof/>
          <w:color w:val="0D0D0D" w:themeColor="text1" w:themeTint="F2"/>
          <w:sz w:val="32"/>
          <w:szCs w:val="32"/>
          <w:lang w:bidi="th-TH"/>
        </w:rPr>
        <w:pict>
          <v:line id="Straight Connector 2" o:spid="_x0000_s1026" style="position:absolute;z-index:251658240;visibility:visible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" strokecolor="black [3200]" strokeweight="1pt">
            <v:stroke joinstyle="miter"/>
          </v:line>
        </w:pict>
      </w:r>
    </w:p>
    <w:p w:rsidR="002B2D62" w:rsidRPr="00924C7E" w:rsidRDefault="00132E1B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924C7E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ชื่อกระบวนงาน</w:t>
      </w:r>
      <w:r w:rsidRPr="00924C7E">
        <w:rPr>
          <w:rFonts w:ascii="TH SarabunPSK" w:hAnsi="TH SarabunPSK" w:cs="TH SarabunPSK"/>
          <w:color w:val="0D0D0D" w:themeColor="text1" w:themeTint="F2"/>
          <w:sz w:val="32"/>
          <w:szCs w:val="32"/>
          <w:lang w:bidi="th-TH"/>
        </w:rPr>
        <w:t>:</w:t>
      </w:r>
      <w:r w:rsidRPr="00924C7E">
        <w:rPr>
          <w:rFonts w:ascii="TH SarabunPSK" w:hAnsi="TH SarabunPSK" w:cs="TH SarabunPSK"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924C7E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การขอใบแทนบัตรประจำตัวผู้จัดการ </w:t>
      </w:r>
      <w:r w:rsidR="00C81DB8" w:rsidRPr="00924C7E">
        <w:rPr>
          <w:rFonts w:ascii="TH SarabunPSK" w:hAnsi="TH SarabunPSK" w:cs="TH SarabunPSK"/>
          <w:noProof/>
          <w:sz w:val="32"/>
          <w:szCs w:val="32"/>
        </w:rPr>
        <w:t xml:space="preserve">/ </w:t>
      </w:r>
      <w:r w:rsidR="00C81DB8" w:rsidRPr="00924C7E">
        <w:rPr>
          <w:rFonts w:ascii="TH SarabunPSK" w:hAnsi="TH SarabunPSK" w:cs="TH SarabunPSK"/>
          <w:noProof/>
          <w:sz w:val="32"/>
          <w:szCs w:val="32"/>
          <w:cs/>
          <w:lang w:bidi="th-TH"/>
        </w:rPr>
        <w:t>ลูกจ้างหรือตัวแทนจัดหางาน  ของผู้รับอนุญาตจัดหางานเพื่อไปทำงานในต่างประเทศ</w:t>
      </w:r>
    </w:p>
    <w:p w:rsidR="00132E1B" w:rsidRPr="00924C7E" w:rsidRDefault="00600A25" w:rsidP="00600A25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924C7E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หน่วยงานเจ้าของกระบวนงาน</w:t>
      </w:r>
      <w:r w:rsidR="00C81DB8" w:rsidRPr="00924C7E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924C7E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924C7E">
        <w:rPr>
          <w:rFonts w:ascii="TH SarabunPSK" w:hAnsi="TH SarabunPSK" w:cs="TH SarabunPSK"/>
          <w:noProof/>
          <w:sz w:val="32"/>
          <w:szCs w:val="32"/>
          <w:cs/>
          <w:lang w:bidi="th-TH"/>
        </w:rPr>
        <w:t>สำนักงานจัดหางานจังหวัดกำแพงเพชร</w:t>
      </w:r>
    </w:p>
    <w:p w:rsidR="00132E1B" w:rsidRPr="00924C7E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924C7E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ประเภทของงานบริการ</w:t>
      </w:r>
      <w:r w:rsidR="00C81DB8" w:rsidRPr="00924C7E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924C7E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924C7E">
        <w:rPr>
          <w:rFonts w:ascii="TH SarabunPSK" w:hAnsi="TH SarabunPSK" w:cs="TH SarabunPSK"/>
          <w:noProof/>
          <w:sz w:val="32"/>
          <w:szCs w:val="32"/>
          <w:cs/>
          <w:lang w:bidi="th-TH"/>
        </w:rPr>
        <w:t>กระบวนงานบริการที่เบ็ดเสร็จในหน่วยเดียว</w:t>
      </w:r>
      <w:r w:rsidRPr="00924C7E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132E1B" w:rsidRPr="00924C7E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924C7E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หมวดหมู่ของงานบริการ</w:t>
      </w:r>
      <w:r w:rsidR="00C81DB8" w:rsidRPr="00924C7E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924C7E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924C7E">
        <w:rPr>
          <w:rFonts w:ascii="TH SarabunPSK" w:hAnsi="TH SarabunPSK" w:cs="TH SarabunPSK"/>
          <w:noProof/>
          <w:sz w:val="32"/>
          <w:szCs w:val="32"/>
          <w:cs/>
          <w:lang w:bidi="th-TH"/>
        </w:rPr>
        <w:t>อนุญาต</w:t>
      </w:r>
      <w:r w:rsidR="00C81DB8" w:rsidRPr="00924C7E">
        <w:rPr>
          <w:rFonts w:ascii="TH SarabunPSK" w:hAnsi="TH SarabunPSK" w:cs="TH SarabunPSK"/>
          <w:noProof/>
          <w:sz w:val="32"/>
          <w:szCs w:val="32"/>
        </w:rPr>
        <w:t>/</w:t>
      </w:r>
      <w:r w:rsidR="00C81DB8" w:rsidRPr="00924C7E">
        <w:rPr>
          <w:rFonts w:ascii="TH SarabunPSK" w:hAnsi="TH SarabunPSK" w:cs="TH SarabunPSK"/>
          <w:noProof/>
          <w:sz w:val="32"/>
          <w:szCs w:val="32"/>
          <w:cs/>
          <w:lang w:bidi="th-TH"/>
        </w:rPr>
        <w:t>ออกใบอนุญาต</w:t>
      </w:r>
      <w:r w:rsidR="00C81DB8" w:rsidRPr="00924C7E">
        <w:rPr>
          <w:rFonts w:ascii="TH SarabunPSK" w:hAnsi="TH SarabunPSK" w:cs="TH SarabunPSK"/>
          <w:noProof/>
          <w:sz w:val="32"/>
          <w:szCs w:val="32"/>
        </w:rPr>
        <w:t>/</w:t>
      </w:r>
      <w:r w:rsidR="00C81DB8" w:rsidRPr="00924C7E">
        <w:rPr>
          <w:rFonts w:ascii="TH SarabunPSK" w:hAnsi="TH SarabunPSK" w:cs="TH SarabunPSK"/>
          <w:noProof/>
          <w:sz w:val="32"/>
          <w:szCs w:val="32"/>
          <w:cs/>
          <w:lang w:bidi="th-TH"/>
        </w:rPr>
        <w:t>รับรอง</w:t>
      </w:r>
      <w:r w:rsidRPr="00924C7E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132E1B" w:rsidRPr="00924C7E" w:rsidRDefault="00C77AEA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924C7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="00C81DB8" w:rsidRPr="00924C7E">
        <w:rPr>
          <w:rFonts w:ascii="TH SarabunPSK" w:hAnsi="TH SarabunPSK" w:cs="TH SarabunPSK"/>
          <w:b/>
          <w:bCs/>
          <w:sz w:val="32"/>
          <w:szCs w:val="32"/>
          <w:lang w:bidi="th-TH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5"/>
        <w:gridCol w:w="9639"/>
      </w:tblGrid>
      <w:tr w:rsidR="0087182F" w:rsidRPr="00924C7E" w:rsidTr="008C1396">
        <w:tc>
          <w:tcPr>
            <w:tcW w:w="675" w:type="dxa"/>
          </w:tcPr>
          <w:p w:rsidR="00394708" w:rsidRPr="00924C7E" w:rsidRDefault="00394708" w:rsidP="008C13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24C7E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924C7E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394708" w:rsidRPr="00924C7E" w:rsidRDefault="00394708" w:rsidP="00924C7E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924C7E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พระราชบัญญัติจัดหางานและคุ้มครองคนหางาน พ</w:t>
            </w:r>
            <w:r w:rsidRPr="00924C7E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924C7E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924C7E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2528 </w:t>
            </w:r>
            <w:r w:rsidRPr="00924C7E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แก้ไขเพิ่มเติมโดยพระราชบัญญัติจัดหางานและคุ้มครองคนหางาน </w:t>
            </w:r>
            <w:r w:rsidRPr="00924C7E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Pr="00924C7E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ฉบับที่ </w:t>
            </w:r>
            <w:r w:rsidRPr="00924C7E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2) </w:t>
            </w:r>
            <w:r w:rsidRPr="00924C7E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924C7E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924C7E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924C7E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2537  </w:t>
            </w:r>
            <w:r w:rsidRPr="00924C7E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และ </w:t>
            </w:r>
            <w:r w:rsidRPr="00924C7E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Pr="00924C7E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ฉบับที่ </w:t>
            </w:r>
            <w:r w:rsidRPr="00924C7E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3) </w:t>
            </w:r>
            <w:r w:rsidRPr="00924C7E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924C7E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924C7E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924C7E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2544</w:t>
            </w:r>
          </w:p>
        </w:tc>
      </w:tr>
      <w:tr w:rsidR="0087182F" w:rsidRPr="00924C7E" w:rsidTr="008C1396">
        <w:tc>
          <w:tcPr>
            <w:tcW w:w="675" w:type="dxa"/>
          </w:tcPr>
          <w:p w:rsidR="00394708" w:rsidRPr="00924C7E" w:rsidRDefault="00394708" w:rsidP="008C13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24C7E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924C7E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394708" w:rsidRPr="00924C7E" w:rsidRDefault="00394708" w:rsidP="00924C7E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924C7E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ระเบียบกระทรวงแรงงานและสวัสดิการสังคม ว่าด้วยการขอและการออกใบแทนใบอนุญาต และบัตรประจำตัวผู้รับอนุญาต ผู้จัดการ ลูกจ้างหรือตัวแทนจัดหางาน พ</w:t>
            </w:r>
            <w:r w:rsidRPr="00924C7E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924C7E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924C7E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2538</w:t>
            </w:r>
          </w:p>
        </w:tc>
      </w:tr>
    </w:tbl>
    <w:p w:rsidR="003F4A0D" w:rsidRPr="00924C7E" w:rsidRDefault="003F4A0D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924C7E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ระดับผลกระทบ</w:t>
      </w:r>
      <w:r w:rsidR="00C81DB8" w:rsidRPr="00924C7E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924C7E">
        <w:rPr>
          <w:rFonts w:ascii="TH SarabunPSK" w:hAnsi="TH SarabunPSK" w:cs="TH SarabunPSK"/>
          <w:noProof/>
          <w:sz w:val="32"/>
          <w:szCs w:val="32"/>
          <w:cs/>
          <w:lang w:bidi="th-TH"/>
        </w:rPr>
        <w:t>บริการทั่วไป</w:t>
      </w:r>
      <w:r w:rsidR="00C81DB8" w:rsidRPr="00924C7E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3F4A0D" w:rsidRPr="00924C7E" w:rsidRDefault="003F4A0D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924C7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พื้นที่ให้บริการ</w:t>
      </w:r>
      <w:r w:rsidR="00C81DB8" w:rsidRPr="00924C7E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: </w:t>
      </w:r>
      <w:r w:rsidR="00C81DB8" w:rsidRPr="00924C7E">
        <w:rPr>
          <w:rFonts w:ascii="TH SarabunPSK" w:hAnsi="TH SarabunPSK" w:cs="TH SarabunPSK"/>
          <w:noProof/>
          <w:sz w:val="32"/>
          <w:szCs w:val="32"/>
          <w:cs/>
          <w:lang w:bidi="th-TH"/>
        </w:rPr>
        <w:t>ส่วนกลาง</w:t>
      </w:r>
      <w:r w:rsidR="00C81DB8" w:rsidRPr="00924C7E">
        <w:rPr>
          <w:rFonts w:ascii="TH SarabunPSK" w:hAnsi="TH SarabunPSK" w:cs="TH SarabunPSK"/>
          <w:noProof/>
          <w:sz w:val="32"/>
          <w:szCs w:val="32"/>
        </w:rPr>
        <w:t xml:space="preserve">, </w:t>
      </w:r>
      <w:r w:rsidR="00C81DB8" w:rsidRPr="00924C7E">
        <w:rPr>
          <w:rFonts w:ascii="TH SarabunPSK" w:hAnsi="TH SarabunPSK" w:cs="TH SarabunPSK"/>
          <w:noProof/>
          <w:sz w:val="32"/>
          <w:szCs w:val="32"/>
          <w:cs/>
          <w:lang w:bidi="th-TH"/>
        </w:rPr>
        <w:t>ส่วนภูมิภาค</w:t>
      </w:r>
      <w:r w:rsidR="00C81DB8" w:rsidRPr="00924C7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:rsidR="00C77AEA" w:rsidRPr="00924C7E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924C7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 w:rsidR="00C81DB8" w:rsidRPr="00924C7E">
        <w:rPr>
          <w:rFonts w:ascii="TH SarabunPSK" w:hAnsi="TH SarabunPSK" w:cs="TH SarabunPSK"/>
          <w:noProof/>
          <w:sz w:val="32"/>
          <w:szCs w:val="32"/>
          <w:cs/>
          <w:lang w:bidi="th-TH"/>
        </w:rPr>
        <w:t>ไม่ระบุ</w:t>
      </w:r>
      <w:r w:rsidR="00C77AEA" w:rsidRPr="00924C7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:rsidR="003F4A0D" w:rsidRPr="00924C7E" w:rsidRDefault="00C77AEA" w:rsidP="003F4A0D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924C7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ระยะเวลาที่กำหนดตามกฎหมาย</w:t>
      </w:r>
      <w:r w:rsidR="008B3521" w:rsidRPr="00924C7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/ ข้อกำหนด ฯลฯ</w:t>
      </w:r>
      <w:r w:rsidR="00C81DB8" w:rsidRPr="00924C7E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924C7E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C81DB8" w:rsidRPr="00924C7E">
        <w:rPr>
          <w:rFonts w:ascii="TH SarabunPSK" w:hAnsi="TH SarabunPSK" w:cs="TH SarabunPSK"/>
          <w:noProof/>
          <w:sz w:val="32"/>
          <w:szCs w:val="32"/>
        </w:rPr>
        <w:t>0</w:t>
      </w:r>
      <w:r w:rsidR="00C81DB8" w:rsidRPr="00924C7E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C81DB8" w:rsidRPr="00924C7E">
        <w:rPr>
          <w:rFonts w:ascii="TH SarabunPSK" w:hAnsi="TH SarabunPSK" w:cs="TH SarabunPSK"/>
          <w:noProof/>
          <w:sz w:val="32"/>
          <w:szCs w:val="32"/>
          <w:cs/>
          <w:lang w:bidi="th-TH"/>
        </w:rPr>
        <w:t>วัน</w:t>
      </w:r>
      <w:r w:rsidRPr="00924C7E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</w:p>
    <w:p w:rsidR="00075E4A" w:rsidRPr="00924C7E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924C7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ข้อมูลสถิติ</w:t>
      </w:r>
    </w:p>
    <w:p w:rsidR="00075E4A" w:rsidRPr="00924C7E" w:rsidRDefault="00075E4A" w:rsidP="00075E4A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924C7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="00C81DB8" w:rsidRPr="00924C7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C81DB8" w:rsidRPr="00924C7E">
        <w:rPr>
          <w:rFonts w:ascii="TH SarabunPSK" w:hAnsi="TH SarabunPSK" w:cs="TH SarabunPSK"/>
          <w:noProof/>
          <w:sz w:val="32"/>
          <w:szCs w:val="32"/>
        </w:rPr>
        <w:t>0</w:t>
      </w:r>
      <w:r w:rsidR="00C81DB8" w:rsidRPr="00924C7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:rsidR="00075E4A" w:rsidRPr="00924C7E" w:rsidRDefault="00075E4A" w:rsidP="00075E4A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924C7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="00C81DB8" w:rsidRPr="00924C7E">
        <w:rPr>
          <w:rFonts w:ascii="TH SarabunPSK" w:hAnsi="TH SarabunPSK" w:cs="TH SarabunPSK"/>
          <w:noProof/>
          <w:sz w:val="32"/>
          <w:szCs w:val="32"/>
        </w:rPr>
        <w:t>0</w:t>
      </w:r>
      <w:r w:rsidR="00C81DB8" w:rsidRPr="00924C7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:rsidR="00075E4A" w:rsidRPr="00924C7E" w:rsidRDefault="00075E4A" w:rsidP="00075E4A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924C7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="00C81DB8" w:rsidRPr="00924C7E">
        <w:rPr>
          <w:rFonts w:ascii="TH SarabunPSK" w:hAnsi="TH SarabunPSK" w:cs="TH SarabunPSK"/>
          <w:noProof/>
          <w:sz w:val="32"/>
          <w:szCs w:val="32"/>
        </w:rPr>
        <w:t>0</w:t>
      </w:r>
      <w:r w:rsidR="00C81DB8" w:rsidRPr="00924C7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:rsidR="00760D0B" w:rsidRPr="00924C7E" w:rsidRDefault="00760D0B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924C7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="00094F82" w:rsidRPr="00924C7E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การขอใบแทนบัตรประจำตัวผู้จัดการ </w:t>
      </w:r>
      <w:r w:rsidR="00094F82" w:rsidRPr="00924C7E">
        <w:rPr>
          <w:rFonts w:ascii="TH SarabunPSK" w:hAnsi="TH SarabunPSK" w:cs="TH SarabunPSK"/>
          <w:noProof/>
          <w:sz w:val="32"/>
          <w:szCs w:val="32"/>
        </w:rPr>
        <w:t xml:space="preserve">/ </w:t>
      </w:r>
      <w:r w:rsidR="00094F82" w:rsidRPr="00924C7E">
        <w:rPr>
          <w:rFonts w:ascii="TH SarabunPSK" w:hAnsi="TH SarabunPSK" w:cs="TH SarabunPSK"/>
          <w:noProof/>
          <w:sz w:val="32"/>
          <w:szCs w:val="32"/>
          <w:cs/>
          <w:lang w:bidi="th-TH"/>
        </w:rPr>
        <w:t>ลูกจ้างหรือตัวแทนจัดหางาน ของผู้รับอนุญาตจัดหางานเพื่อไปทำงานในต่างประเทศ สำนักงานจัดหางานจังหวัดกำแพงเพชร</w:t>
      </w:r>
      <w:r w:rsidR="00094F82" w:rsidRPr="00924C7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:rsidR="00C77AEA" w:rsidRPr="00924C7E" w:rsidRDefault="00C77AEA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924C7E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ช่องทางการให้บริการ</w:t>
      </w:r>
      <w:r w:rsidRPr="00924C7E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5"/>
        <w:gridCol w:w="9639"/>
      </w:tblGrid>
      <w:tr w:rsidR="00094F82" w:rsidRPr="00924C7E" w:rsidTr="009B7715">
        <w:tc>
          <w:tcPr>
            <w:tcW w:w="675" w:type="dxa"/>
          </w:tcPr>
          <w:p w:rsidR="00094F82" w:rsidRPr="00924C7E" w:rsidRDefault="00094F82" w:rsidP="008C13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24C7E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5223AF" w:rsidRPr="00924C7E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924C7E" w:rsidRDefault="00A13B6C" w:rsidP="008C1396">
            <w:pPr>
              <w:rPr>
                <w:rFonts w:ascii="TH SarabunPSK" w:hAnsi="TH SarabunPSK" w:cs="TH SarabunPSK"/>
                <w:iCs/>
                <w:noProof/>
                <w:sz w:val="32"/>
                <w:szCs w:val="32"/>
                <w:lang w:bidi="th-TH"/>
              </w:rPr>
            </w:pPr>
            <w:r w:rsidRPr="00924C7E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Pr="00924C7E">
              <w:rPr>
                <w:rFonts w:ascii="TH SarabunPSK" w:hAnsi="TH SarabunPSK" w:cs="TH SarabunPSK"/>
                <w:iCs/>
                <w:sz w:val="32"/>
                <w:szCs w:val="32"/>
                <w:cs/>
                <w:lang w:bidi="th-TH"/>
              </w:rPr>
              <w:t xml:space="preserve"> </w:t>
            </w:r>
            <w:r w:rsidR="00094F82" w:rsidRPr="00924C7E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สำนักงานจัดหางานจังหวัดกำแพงเพชร ศาลากลางจังหวัดกำแพงเพชร </w:t>
            </w:r>
            <w:r w:rsidR="00094F82" w:rsidRPr="00924C7E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094F82" w:rsidRPr="00924C7E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ชั้น </w:t>
            </w:r>
            <w:r w:rsidR="00094F82" w:rsidRPr="00924C7E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2) </w:t>
            </w:r>
            <w:r w:rsidR="00094F82" w:rsidRPr="00924C7E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ถนนกำแพงเพชร</w:t>
            </w:r>
            <w:r w:rsidR="00094F82" w:rsidRPr="00924C7E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="00094F82" w:rsidRPr="00924C7E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สุโขทัย ตำบลหนองปลิง  อำเภอเมือง จังหวัดกำแพงเพชร โทรศัพท์ </w:t>
            </w:r>
            <w:r w:rsidR="00094F82" w:rsidRPr="00924C7E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055-705-023-4 </w:t>
            </w:r>
            <w:r w:rsidR="00924C7E">
              <w:rPr>
                <w:rFonts w:ascii="TH SarabunPSK" w:hAnsi="TH SarabunPSK" w:cs="TH SarabunPSK"/>
                <w:iCs/>
                <w:noProof/>
                <w:sz w:val="32"/>
                <w:szCs w:val="32"/>
                <w:lang w:bidi="th-TH"/>
              </w:rPr>
              <w:t xml:space="preserve"> </w:t>
            </w:r>
          </w:p>
          <w:p w:rsidR="00924C7E" w:rsidRDefault="00094F82" w:rsidP="008C1396">
            <w:pPr>
              <w:rPr>
                <w:rFonts w:ascii="TH SarabunPSK" w:hAnsi="TH SarabunPSK" w:cs="TH SarabunPSK" w:hint="cs"/>
                <w:iCs/>
                <w:noProof/>
                <w:sz w:val="32"/>
                <w:szCs w:val="32"/>
                <w:lang w:bidi="th-TH"/>
              </w:rPr>
            </w:pPr>
            <w:r w:rsidRPr="00924C7E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โทรสาร </w:t>
            </w:r>
            <w:r w:rsidRPr="00924C7E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055-705-025  http://www.doe.go.th/kamphaengphet       E-mail : </w:t>
            </w:r>
            <w:hyperlink r:id="rId8" w:history="1">
              <w:r w:rsidR="00924C7E" w:rsidRPr="007162EC">
                <w:rPr>
                  <w:rStyle w:val="ad"/>
                  <w:rFonts w:ascii="TH SarabunPSK" w:hAnsi="TH SarabunPSK" w:cs="TH SarabunPSK"/>
                  <w:iCs/>
                  <w:noProof/>
                  <w:sz w:val="32"/>
                  <w:szCs w:val="32"/>
                </w:rPr>
                <w:t>kpt@doe.go.th/</w:t>
              </w:r>
            </w:hyperlink>
          </w:p>
          <w:p w:rsidR="00094F82" w:rsidRPr="00924C7E" w:rsidRDefault="00094F82" w:rsidP="008C1396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924C7E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ติดต่อด้วยตนเอง ณ หน่วยงาน</w:t>
            </w:r>
          </w:p>
          <w:p w:rsidR="00094F82" w:rsidRPr="00924C7E" w:rsidRDefault="00A13B6C" w:rsidP="008C1396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924C7E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="00094F82" w:rsidRPr="00924C7E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เปิดให้บริการวัน จันทร์ ถึง วันศุกร์ </w:t>
            </w:r>
            <w:r w:rsidR="00094F82" w:rsidRPr="00924C7E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094F82" w:rsidRPr="00924C7E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ยกเว้นวันหยุดที่ทางราชการกำหนด</w:t>
            </w:r>
            <w:r w:rsidR="00094F82" w:rsidRPr="00924C7E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) </w:t>
            </w:r>
            <w:r w:rsidR="00094F82" w:rsidRPr="00924C7E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="00094F82" w:rsidRPr="00924C7E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08:30 - 16:30 </w:t>
            </w:r>
            <w:r w:rsidR="00094F82" w:rsidRPr="00924C7E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="00094F82" w:rsidRPr="00924C7E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(</w:t>
            </w:r>
            <w:r w:rsidR="00094F82" w:rsidRPr="00924C7E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มีพักเที่ยง</w:t>
            </w:r>
            <w:r w:rsidR="00094F82" w:rsidRPr="00924C7E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</w:p>
          <w:p w:rsidR="00313D38" w:rsidRPr="00924C7E" w:rsidRDefault="00A13B6C" w:rsidP="009B7715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924C7E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="00575FAF" w:rsidRPr="00924C7E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</w:p>
        </w:tc>
      </w:tr>
    </w:tbl>
    <w:p w:rsidR="0018441F" w:rsidRPr="00924C7E" w:rsidRDefault="00575FAF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924C7E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หลักเกณฑ์ วิธีการ เงื่อนไข(ถ้ามี) ในการยื่นคำขอ และในการพิจารณาอนุญาต</w:t>
      </w:r>
    </w:p>
    <w:p w:rsidR="008E2900" w:rsidRPr="00924C7E" w:rsidRDefault="00575FAF" w:rsidP="00575FAF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924C7E">
        <w:rPr>
          <w:rFonts w:ascii="TH SarabunPSK" w:hAnsi="TH SarabunPSK" w:cs="TH SarabunPSK"/>
          <w:noProof/>
          <w:sz w:val="32"/>
          <w:szCs w:val="32"/>
          <w:cs/>
          <w:lang w:bidi="th-TH"/>
        </w:rPr>
        <w:t>กรณีใบอนุญาตจัดหางานหรือบัตรประจำตัวผู้รับอนุญาต ผู้จัดการ ลูกจ้างหรือตัวแทนจัดหางานสูญหายหรือถูกทำลาย ผู้รับอนุญาตจัดหางานจะต้องยื่นขอใบแทนใบอนุญาต บัตรประจำตัวผู้รับอนุญาต ผู้จัดการ ลูกจ้างหรือตัวแทนจัดหางานที่สูญหายหรือถูกทำลาย ตามแบบ จง</w:t>
      </w:r>
      <w:r w:rsidRPr="00924C7E">
        <w:rPr>
          <w:rFonts w:ascii="TH SarabunPSK" w:hAnsi="TH SarabunPSK" w:cs="TH SarabunPSK"/>
          <w:noProof/>
          <w:sz w:val="32"/>
          <w:szCs w:val="32"/>
        </w:rPr>
        <w:t xml:space="preserve">.18 </w:t>
      </w:r>
      <w:r w:rsidRPr="00924C7E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ต่อนายทะเบียนจัดหางานแห่งท้องที่ที่สำนักงานนั้นตั้งอยู่ ภายใน </w:t>
      </w:r>
      <w:r w:rsidRPr="00924C7E">
        <w:rPr>
          <w:rFonts w:ascii="TH SarabunPSK" w:hAnsi="TH SarabunPSK" w:cs="TH SarabunPSK"/>
          <w:noProof/>
          <w:sz w:val="32"/>
          <w:szCs w:val="32"/>
        </w:rPr>
        <w:t xml:space="preserve">15 </w:t>
      </w:r>
      <w:r w:rsidRPr="00924C7E">
        <w:rPr>
          <w:rFonts w:ascii="TH SarabunPSK" w:hAnsi="TH SarabunPSK" w:cs="TH SarabunPSK"/>
          <w:noProof/>
          <w:sz w:val="32"/>
          <w:szCs w:val="32"/>
          <w:cs/>
          <w:lang w:bidi="th-TH"/>
        </w:rPr>
        <w:t>วัน นับแต่วันที่ทราบการสูญหายหรือถูกทำลาย</w:t>
      </w:r>
      <w:r w:rsidRPr="00924C7E">
        <w:rPr>
          <w:rFonts w:ascii="TH SarabunPSK" w:hAnsi="TH SarabunPSK" w:cs="TH SarabunPSK"/>
          <w:noProof/>
          <w:sz w:val="32"/>
          <w:szCs w:val="32"/>
        </w:rPr>
        <w:br/>
      </w:r>
      <w:r w:rsidRPr="00924C7E">
        <w:rPr>
          <w:rFonts w:ascii="TH SarabunPSK" w:hAnsi="TH SarabunPSK" w:cs="TH SarabunPSK"/>
          <w:noProof/>
          <w:sz w:val="32"/>
          <w:szCs w:val="32"/>
        </w:rPr>
        <w:br/>
      </w:r>
      <w:r w:rsidRPr="00924C7E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หมายเหตุ </w:t>
      </w:r>
      <w:r w:rsidRPr="00924C7E">
        <w:rPr>
          <w:rFonts w:ascii="TH SarabunPSK" w:hAnsi="TH SarabunPSK" w:cs="TH SarabunPSK"/>
          <w:noProof/>
          <w:sz w:val="32"/>
          <w:szCs w:val="32"/>
        </w:rPr>
        <w:t>:</w:t>
      </w:r>
      <w:r w:rsidRPr="00924C7E">
        <w:rPr>
          <w:rFonts w:ascii="TH SarabunPSK" w:hAnsi="TH SarabunPSK" w:cs="TH SarabunPSK"/>
          <w:noProof/>
          <w:sz w:val="32"/>
          <w:szCs w:val="32"/>
        </w:rPr>
        <w:br/>
      </w:r>
      <w:r w:rsidRPr="00924C7E">
        <w:rPr>
          <w:rFonts w:ascii="TH SarabunPSK" w:hAnsi="TH SarabunPSK" w:cs="TH SarabunPSK"/>
          <w:noProof/>
          <w:sz w:val="32"/>
          <w:szCs w:val="32"/>
        </w:rPr>
        <w:br/>
        <w:t xml:space="preserve">* </w:t>
      </w:r>
      <w:r w:rsidRPr="00924C7E">
        <w:rPr>
          <w:rFonts w:ascii="TH SarabunPSK" w:hAnsi="TH SarabunPSK" w:cs="TH SarabunPSK"/>
          <w:noProof/>
          <w:sz w:val="32"/>
          <w:szCs w:val="32"/>
          <w:cs/>
          <w:lang w:bidi="th-TH"/>
        </w:rPr>
        <w:t>ขั้นตอนการดำเนินงานตามคู่มือจะเริ่มนับตั้งแต่เจ้าหน้าที่ตรวจสอบเอกสารครบถ้วนตามที่ระบุไว้ในคู่มือบริการประชาชนเรียบร้อยแล้ว ทั้งนี้ ในกรณีที่คำขอหรือเอกสารหลักฐานไม่ครบถ้วน และ</w:t>
      </w:r>
      <w:r w:rsidRPr="00924C7E">
        <w:rPr>
          <w:rFonts w:ascii="TH SarabunPSK" w:hAnsi="TH SarabunPSK" w:cs="TH SarabunPSK"/>
          <w:noProof/>
          <w:sz w:val="32"/>
          <w:szCs w:val="32"/>
        </w:rPr>
        <w:t>/</w:t>
      </w:r>
      <w:r w:rsidRPr="00924C7E">
        <w:rPr>
          <w:rFonts w:ascii="TH SarabunPSK" w:hAnsi="TH SarabunPSK" w:cs="TH SarabunPSK"/>
          <w:noProof/>
          <w:sz w:val="32"/>
          <w:szCs w:val="32"/>
          <w:cs/>
          <w:lang w:bidi="th-TH"/>
        </w:rPr>
        <w:t>หรือมีความบกพร่องไม่สมบูรณ์ เป็นเหตุไม่สามารถพิจารณาได้ เจ้าหน้าที่จะจัดทำบันทึกความบกพร่องของรายการเอกสาร หรือเอกสารหลักฐานที่ต้องยื่นเพิ่มเติม โดยผู้ยื่นคำขอจะต้องดำเนินการแก้ไขและ</w:t>
      </w:r>
      <w:r w:rsidRPr="00924C7E">
        <w:rPr>
          <w:rFonts w:ascii="TH SarabunPSK" w:hAnsi="TH SarabunPSK" w:cs="TH SarabunPSK"/>
          <w:noProof/>
          <w:sz w:val="32"/>
          <w:szCs w:val="32"/>
        </w:rPr>
        <w:t>/</w:t>
      </w:r>
      <w:r w:rsidRPr="00924C7E">
        <w:rPr>
          <w:rFonts w:ascii="TH SarabunPSK" w:hAnsi="TH SarabunPSK" w:cs="TH SarabunPSK"/>
          <w:noProof/>
          <w:sz w:val="32"/>
          <w:szCs w:val="32"/>
          <w:cs/>
          <w:lang w:bidi="th-TH"/>
        </w:rPr>
        <w:t>หรือยื่นเอกสารเพิ่มเติมภายในระยะเวลาที่กำหนดในบันทึกดังกล่าว มิเช่นนั้นจะถือว่าผู้ยื่นคำขอละทิ้งคำขอโดยเจ้าหน้าที่และผู้ยื่นคำขอหรือผู้ที่ได้รับมอบอำนาจลงนามบันทึกดังกล่าว และจะมอบสำเนาบันทึกความบกพร่องดังกล่าวให้ผู้ยื่นคำขอหรือผู้ได้รับมอบอำนาจไว้เป็นหลักฐาน</w:t>
      </w:r>
      <w:r w:rsidRPr="00924C7E">
        <w:rPr>
          <w:rFonts w:ascii="TH SarabunPSK" w:hAnsi="TH SarabunPSK" w:cs="TH SarabunPSK"/>
          <w:noProof/>
          <w:sz w:val="32"/>
          <w:szCs w:val="32"/>
        </w:rPr>
        <w:br/>
      </w:r>
      <w:r w:rsidRPr="00924C7E">
        <w:rPr>
          <w:rFonts w:ascii="TH SarabunPSK" w:hAnsi="TH SarabunPSK" w:cs="TH SarabunPSK"/>
          <w:noProof/>
          <w:sz w:val="32"/>
          <w:szCs w:val="32"/>
        </w:rPr>
        <w:br/>
        <w:t xml:space="preserve">*  </w:t>
      </w:r>
      <w:r w:rsidRPr="00924C7E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ทั้งนี้จะแจ้งผลการพิจารณาให้ผู้ยื่นคำขอทราบภายใน </w:t>
      </w:r>
      <w:r w:rsidRPr="00924C7E">
        <w:rPr>
          <w:rFonts w:ascii="TH SarabunPSK" w:hAnsi="TH SarabunPSK" w:cs="TH SarabunPSK"/>
          <w:noProof/>
          <w:sz w:val="32"/>
          <w:szCs w:val="32"/>
        </w:rPr>
        <w:t xml:space="preserve">7 </w:t>
      </w:r>
      <w:r w:rsidRPr="00924C7E">
        <w:rPr>
          <w:rFonts w:ascii="TH SarabunPSK" w:hAnsi="TH SarabunPSK" w:cs="TH SarabunPSK"/>
          <w:noProof/>
          <w:sz w:val="32"/>
          <w:szCs w:val="32"/>
          <w:cs/>
          <w:lang w:bidi="th-TH"/>
        </w:rPr>
        <w:t>วัน นับแต่วันที่พิจารณาแล้วเสร็จ</w:t>
      </w:r>
      <w:r w:rsidRPr="00924C7E">
        <w:rPr>
          <w:rFonts w:ascii="TH SarabunPSK" w:hAnsi="TH SarabunPSK" w:cs="TH SarabunPSK"/>
          <w:noProof/>
          <w:sz w:val="32"/>
          <w:szCs w:val="32"/>
        </w:rPr>
        <w:br/>
      </w:r>
    </w:p>
    <w:p w:rsidR="0065175D" w:rsidRPr="00924C7E" w:rsidRDefault="0065175D" w:rsidP="0065175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924C7E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tbl>
      <w:tblPr>
        <w:tblStyle w:val="a4"/>
        <w:tblW w:w="0" w:type="auto"/>
        <w:tblLayout w:type="fixed"/>
        <w:tblLook w:val="04A0"/>
      </w:tblPr>
      <w:tblGrid>
        <w:gridCol w:w="675"/>
        <w:gridCol w:w="2268"/>
        <w:gridCol w:w="2592"/>
        <w:gridCol w:w="1368"/>
        <w:gridCol w:w="1684"/>
        <w:gridCol w:w="1799"/>
      </w:tblGrid>
      <w:tr w:rsidR="00313D38" w:rsidRPr="00924C7E" w:rsidTr="00313D38">
        <w:trPr>
          <w:tblHeader/>
        </w:trPr>
        <w:tc>
          <w:tcPr>
            <w:tcW w:w="675" w:type="dxa"/>
            <w:vAlign w:val="center"/>
          </w:tcPr>
          <w:p w:rsidR="00313D38" w:rsidRPr="00924C7E" w:rsidRDefault="00313D38" w:rsidP="0098687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924C7E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8" w:type="dxa"/>
            <w:vAlign w:val="center"/>
          </w:tcPr>
          <w:p w:rsidR="00313D38" w:rsidRPr="00924C7E" w:rsidRDefault="00313D38" w:rsidP="0098687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924C7E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:rsidR="00313D38" w:rsidRPr="00924C7E" w:rsidRDefault="00313D38" w:rsidP="0098687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924C7E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:rsidR="00313D38" w:rsidRPr="00924C7E" w:rsidRDefault="00313D38" w:rsidP="00600A2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924C7E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</w:tcPr>
          <w:p w:rsidR="00313D38" w:rsidRPr="00924C7E" w:rsidRDefault="00313D38" w:rsidP="00600A2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924C7E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</w:tcPr>
          <w:p w:rsidR="00313D38" w:rsidRPr="00924C7E" w:rsidRDefault="00313D38" w:rsidP="00AA773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924C7E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313D38" w:rsidRPr="00924C7E" w:rsidTr="00313D38">
        <w:tc>
          <w:tcPr>
            <w:tcW w:w="675" w:type="dxa"/>
            <w:vAlign w:val="center"/>
          </w:tcPr>
          <w:p w:rsidR="00313D38" w:rsidRPr="00924C7E" w:rsidRDefault="00313D38" w:rsidP="00452B6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24C7E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811134" w:rsidRPr="00924C7E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924C7E" w:rsidRDefault="009B68CC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24C7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:rsidR="00313D38" w:rsidRPr="00924C7E" w:rsidRDefault="00313D38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2" w:type="dxa"/>
          </w:tcPr>
          <w:p w:rsidR="00313D38" w:rsidRPr="00924C7E" w:rsidRDefault="00313D38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24C7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ผู้รับบริการยื่นคำขอพร้อมเอกสาร </w:t>
            </w:r>
            <w:r w:rsidRPr="00924C7E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/ </w:t>
            </w:r>
            <w:r w:rsidRPr="00924C7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เจ้าหน้าที่ตรวจสอบความครบถ้วนถูกต้องของเอกสาร</w:t>
            </w:r>
          </w:p>
          <w:p w:rsidR="00313D38" w:rsidRPr="00924C7E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8" w:type="dxa"/>
          </w:tcPr>
          <w:p w:rsidR="00313D38" w:rsidRPr="00924C7E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24C7E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 </w:t>
            </w:r>
            <w:r w:rsidRPr="00924C7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วันทำการ</w:t>
            </w:r>
          </w:p>
        </w:tc>
        <w:tc>
          <w:tcPr>
            <w:tcW w:w="1684" w:type="dxa"/>
          </w:tcPr>
          <w:p w:rsidR="00313D38" w:rsidRPr="00924C7E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24C7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สำนักงานจัดหางานจังหวัดกำแพงเพชร</w:t>
            </w:r>
          </w:p>
        </w:tc>
        <w:tc>
          <w:tcPr>
            <w:tcW w:w="1799" w:type="dxa"/>
          </w:tcPr>
          <w:p w:rsidR="00313D38" w:rsidRPr="00924C7E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24C7E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313D38" w:rsidRPr="00924C7E" w:rsidTr="00313D38">
        <w:tc>
          <w:tcPr>
            <w:tcW w:w="675" w:type="dxa"/>
            <w:vAlign w:val="center"/>
          </w:tcPr>
          <w:p w:rsidR="00313D38" w:rsidRPr="00924C7E" w:rsidRDefault="00313D38" w:rsidP="00452B6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24C7E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="00811134" w:rsidRPr="00924C7E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924C7E" w:rsidRDefault="009B68CC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24C7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:rsidR="00313D38" w:rsidRPr="00924C7E" w:rsidRDefault="00313D38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2" w:type="dxa"/>
          </w:tcPr>
          <w:p w:rsidR="00313D38" w:rsidRPr="00924C7E" w:rsidRDefault="00313D38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24C7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เจ้าหน้าที่พิจารณา </w:t>
            </w:r>
            <w:r w:rsidRPr="00924C7E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/ </w:t>
            </w:r>
            <w:r w:rsidRPr="00924C7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เสนอความเห็นต่อนายทะเบียนจัดหางาน</w:t>
            </w:r>
          </w:p>
          <w:p w:rsidR="00313D38" w:rsidRPr="00924C7E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8" w:type="dxa"/>
          </w:tcPr>
          <w:p w:rsidR="00313D38" w:rsidRPr="00924C7E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24C7E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 </w:t>
            </w:r>
            <w:r w:rsidRPr="00924C7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วันทำการ</w:t>
            </w:r>
          </w:p>
        </w:tc>
        <w:tc>
          <w:tcPr>
            <w:tcW w:w="1684" w:type="dxa"/>
          </w:tcPr>
          <w:p w:rsidR="00313D38" w:rsidRPr="00924C7E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24C7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สำนักงานจัดหางานจังหวัดกำแพงเพชร</w:t>
            </w:r>
          </w:p>
        </w:tc>
        <w:tc>
          <w:tcPr>
            <w:tcW w:w="1799" w:type="dxa"/>
          </w:tcPr>
          <w:p w:rsidR="00313D38" w:rsidRPr="00924C7E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24C7E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313D38" w:rsidRPr="00924C7E" w:rsidTr="00313D38">
        <w:tc>
          <w:tcPr>
            <w:tcW w:w="675" w:type="dxa"/>
            <w:vAlign w:val="center"/>
          </w:tcPr>
          <w:p w:rsidR="00313D38" w:rsidRPr="00924C7E" w:rsidRDefault="00313D38" w:rsidP="00452B6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24C7E"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  <w:r w:rsidR="00811134" w:rsidRPr="00924C7E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924C7E" w:rsidRDefault="009B68CC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24C7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การลงนาม</w:t>
            </w:r>
            <w:r w:rsidRPr="00924C7E">
              <w:rPr>
                <w:rFonts w:ascii="TH SarabunPSK" w:hAnsi="TH SarabunPSK" w:cs="TH SarabunPSK"/>
                <w:noProof/>
                <w:sz w:val="32"/>
                <w:szCs w:val="32"/>
              </w:rPr>
              <w:t>/</w:t>
            </w:r>
            <w:r w:rsidRPr="00924C7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คณะกรรมการมีมติ</w:t>
            </w:r>
          </w:p>
          <w:p w:rsidR="00313D38" w:rsidRPr="00924C7E" w:rsidRDefault="00313D38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2" w:type="dxa"/>
          </w:tcPr>
          <w:p w:rsidR="00313D38" w:rsidRPr="00924C7E" w:rsidRDefault="00313D38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24C7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นายทะเบียนจัดหางานพิจารณา </w:t>
            </w:r>
            <w:r w:rsidRPr="00924C7E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/ </w:t>
            </w:r>
            <w:r w:rsidRPr="00924C7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ลงนามอนุญาต</w:t>
            </w:r>
          </w:p>
          <w:p w:rsidR="00313D38" w:rsidRPr="00924C7E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8" w:type="dxa"/>
          </w:tcPr>
          <w:p w:rsidR="00313D38" w:rsidRPr="00924C7E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24C7E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 </w:t>
            </w:r>
            <w:r w:rsidRPr="00924C7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วันทำการ</w:t>
            </w:r>
          </w:p>
        </w:tc>
        <w:tc>
          <w:tcPr>
            <w:tcW w:w="1684" w:type="dxa"/>
          </w:tcPr>
          <w:p w:rsidR="00313D38" w:rsidRPr="00924C7E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24C7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สำนักงานจัดหางานจังหวัดกำแพงเพชร</w:t>
            </w:r>
          </w:p>
        </w:tc>
        <w:tc>
          <w:tcPr>
            <w:tcW w:w="1799" w:type="dxa"/>
          </w:tcPr>
          <w:p w:rsidR="00313D38" w:rsidRPr="00924C7E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24C7E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313D38" w:rsidRPr="00924C7E" w:rsidTr="00313D38">
        <w:tc>
          <w:tcPr>
            <w:tcW w:w="675" w:type="dxa"/>
            <w:vAlign w:val="center"/>
          </w:tcPr>
          <w:p w:rsidR="00313D38" w:rsidRPr="00924C7E" w:rsidRDefault="00313D38" w:rsidP="00452B6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24C7E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4</w:t>
            </w:r>
            <w:r w:rsidR="00811134" w:rsidRPr="00924C7E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924C7E" w:rsidRDefault="009B68CC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24C7E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  <w:p w:rsidR="00313D38" w:rsidRPr="00924C7E" w:rsidRDefault="00313D38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2" w:type="dxa"/>
          </w:tcPr>
          <w:p w:rsidR="00313D38" w:rsidRPr="00924C7E" w:rsidRDefault="00313D38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24C7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ผู้รับบริการชำระค่าธรรมเนียม </w:t>
            </w:r>
            <w:r w:rsidRPr="00924C7E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/ </w:t>
            </w:r>
            <w:r w:rsidRPr="00924C7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รับใบแทนบัตรประจำตัว</w:t>
            </w:r>
          </w:p>
          <w:p w:rsidR="00313D38" w:rsidRPr="00924C7E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8" w:type="dxa"/>
          </w:tcPr>
          <w:p w:rsidR="00313D38" w:rsidRPr="00924C7E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24C7E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0 </w:t>
            </w:r>
            <w:r w:rsidRPr="00924C7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วันทำการ</w:t>
            </w:r>
          </w:p>
        </w:tc>
        <w:tc>
          <w:tcPr>
            <w:tcW w:w="1684" w:type="dxa"/>
          </w:tcPr>
          <w:p w:rsidR="00313D38" w:rsidRPr="00924C7E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24C7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สำนักงานจัดหางานจังหวัดกำแพงเพชร</w:t>
            </w:r>
          </w:p>
        </w:tc>
        <w:tc>
          <w:tcPr>
            <w:tcW w:w="1799" w:type="dxa"/>
          </w:tcPr>
          <w:p w:rsidR="00313D38" w:rsidRPr="00924C7E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24C7E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924C7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ผู้รับใบแทนบัตรประจำตัวต้องลงลายมือชื่อต่อหน้าเจ้าหน้าที่</w:t>
            </w:r>
            <w:r w:rsidRPr="00924C7E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</w:tr>
    </w:tbl>
    <w:p w:rsidR="00C26ED0" w:rsidRPr="00924C7E" w:rsidRDefault="00C26ED0" w:rsidP="00C26ED0">
      <w:p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924C7E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ระยะเวลาดำเนินการรวม </w:t>
      </w:r>
      <w:r w:rsidR="00452B6B" w:rsidRPr="00924C7E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924C7E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9B68CC" w:rsidRPr="00924C7E">
        <w:rPr>
          <w:rFonts w:ascii="TH SarabunPSK" w:hAnsi="TH SarabunPSK" w:cs="TH SarabunPSK"/>
          <w:noProof/>
          <w:sz w:val="32"/>
          <w:szCs w:val="32"/>
        </w:rPr>
        <w:t xml:space="preserve">5 </w:t>
      </w:r>
      <w:r w:rsidR="009B68CC" w:rsidRPr="00924C7E">
        <w:rPr>
          <w:rFonts w:ascii="TH SarabunPSK" w:hAnsi="TH SarabunPSK" w:cs="TH SarabunPSK"/>
          <w:noProof/>
          <w:sz w:val="32"/>
          <w:szCs w:val="32"/>
          <w:cs/>
          <w:lang w:bidi="th-TH"/>
        </w:rPr>
        <w:t>วันทำการ</w:t>
      </w:r>
    </w:p>
    <w:p w:rsidR="008E2900" w:rsidRPr="00924C7E" w:rsidRDefault="008E2900" w:rsidP="00C26ED0">
      <w:p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p w:rsidR="0085230C" w:rsidRPr="00924C7E" w:rsidRDefault="0085230C" w:rsidP="0085230C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924C7E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งานบริการนี้</w:t>
      </w:r>
      <w:r w:rsidR="00263F10" w:rsidRPr="00924C7E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924C7E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ผ่านการดำเนินการลดขั้นตอน และระยะเวลาปฏิบัติราชการมา</w:t>
      </w:r>
      <w:r w:rsidR="00263F10" w:rsidRPr="00924C7E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แล้ว</w:t>
      </w:r>
      <w:r w:rsidRPr="00924C7E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8D7B9E" w:rsidRPr="00924C7E" w:rsidRDefault="009B68CC" w:rsidP="00C26ED0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24C7E">
        <w:rPr>
          <w:rFonts w:ascii="TH SarabunPSK" w:hAnsi="TH SarabunPSK" w:cs="TH SarabunPSK"/>
          <w:noProof/>
          <w:sz w:val="32"/>
          <w:szCs w:val="32"/>
          <w:cs/>
          <w:lang w:bidi="th-TH"/>
        </w:rPr>
        <w:t>ยังไม่ผ่านการดำเนินการลดขั้นตอน</w:t>
      </w:r>
    </w:p>
    <w:p w:rsidR="008E2900" w:rsidRPr="00924C7E" w:rsidRDefault="008E2900" w:rsidP="00C26ED0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A7734" w:rsidRPr="00924C7E" w:rsidRDefault="00AA7734" w:rsidP="00AA773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924C7E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:rsidR="0019582A" w:rsidRPr="00924C7E" w:rsidRDefault="00452B6B" w:rsidP="00AA7734">
      <w:pPr>
        <w:spacing w:after="0" w:line="240" w:lineRule="auto"/>
        <w:ind w:left="45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924C7E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A7734" w:rsidRPr="00924C7E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  <w:t>.1)</w:t>
      </w:r>
      <w:r w:rsidR="00AA7734" w:rsidRPr="00924C7E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Style w:val="a4"/>
        <w:tblW w:w="10386" w:type="dxa"/>
        <w:jc w:val="center"/>
        <w:tblLayout w:type="fixed"/>
        <w:tblLook w:val="04A0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AC4ACB" w:rsidRPr="00924C7E" w:rsidTr="004E651F">
        <w:trPr>
          <w:tblHeader/>
          <w:jc w:val="center"/>
        </w:trPr>
        <w:tc>
          <w:tcPr>
            <w:tcW w:w="675" w:type="dxa"/>
            <w:vAlign w:val="center"/>
          </w:tcPr>
          <w:p w:rsidR="003C25A4" w:rsidRPr="00924C7E" w:rsidRDefault="003C25A4" w:rsidP="0091426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924C7E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:rsidR="003C25A4" w:rsidRPr="00924C7E" w:rsidRDefault="003C25A4" w:rsidP="0091426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924C7E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:rsidR="003C25A4" w:rsidRPr="00924C7E" w:rsidRDefault="00452B6B" w:rsidP="00452B6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924C7E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 w:rsidR="004E651F" w:rsidRPr="00924C7E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924C7E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:rsidR="003C25A4" w:rsidRPr="00924C7E" w:rsidRDefault="003C25A4" w:rsidP="0091426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924C7E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924C7E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3C25A4" w:rsidRPr="00924C7E" w:rsidRDefault="003C25A4" w:rsidP="0091426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924C7E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924C7E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3C25A4" w:rsidRPr="00924C7E" w:rsidRDefault="003C25A4" w:rsidP="00452B6B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924C7E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:rsidR="003C25A4" w:rsidRPr="00924C7E" w:rsidRDefault="003C25A4" w:rsidP="0091426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924C7E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924C7E" w:rsidTr="004E651F">
        <w:trPr>
          <w:jc w:val="center"/>
        </w:trPr>
        <w:tc>
          <w:tcPr>
            <w:tcW w:w="675" w:type="dxa"/>
            <w:vAlign w:val="center"/>
          </w:tcPr>
          <w:p w:rsidR="00452B6B" w:rsidRPr="00924C7E" w:rsidRDefault="00AC4ACB" w:rsidP="00452B6B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924C7E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811134" w:rsidRPr="00924C7E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52B6B" w:rsidRPr="00924C7E" w:rsidRDefault="00AC4ACB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24C7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สำเนาบัตรประจำตัวประชาชนของผู้รับอนุญาต</w:t>
            </w:r>
            <w:r w:rsidRPr="00924C7E">
              <w:rPr>
                <w:rFonts w:ascii="TH SarabunPSK" w:hAnsi="TH SarabunPSK" w:cs="TH SarabunPSK"/>
                <w:noProof/>
                <w:sz w:val="32"/>
                <w:szCs w:val="32"/>
              </w:rPr>
              <w:t>/</w:t>
            </w:r>
            <w:r w:rsidRPr="00924C7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ผู้ถือบัตรประจำตัว</w:t>
            </w:r>
          </w:p>
        </w:tc>
        <w:tc>
          <w:tcPr>
            <w:tcW w:w="1843" w:type="dxa"/>
          </w:tcPr>
          <w:p w:rsidR="00452B6B" w:rsidRPr="00924C7E" w:rsidRDefault="00AC4ACB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24C7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กรมการปกครอง</w:t>
            </w:r>
          </w:p>
        </w:tc>
        <w:tc>
          <w:tcPr>
            <w:tcW w:w="1559" w:type="dxa"/>
          </w:tcPr>
          <w:p w:rsidR="00452B6B" w:rsidRPr="00924C7E" w:rsidRDefault="00AC4ACB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24C7E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452B6B" w:rsidRPr="00924C7E" w:rsidRDefault="00AC4ACB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24C7E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452B6B" w:rsidRPr="00924C7E" w:rsidRDefault="00AC4ACB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24C7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452B6B" w:rsidRPr="00924C7E" w:rsidRDefault="00AC4ACB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24C7E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AC4ACB" w:rsidRPr="00924C7E" w:rsidTr="004E651F">
        <w:trPr>
          <w:jc w:val="center"/>
        </w:trPr>
        <w:tc>
          <w:tcPr>
            <w:tcW w:w="675" w:type="dxa"/>
            <w:vAlign w:val="center"/>
          </w:tcPr>
          <w:p w:rsidR="00452B6B" w:rsidRPr="00924C7E" w:rsidRDefault="00AC4ACB" w:rsidP="00452B6B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924C7E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="00811134" w:rsidRPr="00924C7E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52B6B" w:rsidRPr="00924C7E" w:rsidRDefault="00AC4ACB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24C7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สำเนาทะเบียนบ้านของผู้รับอนุญาต</w:t>
            </w:r>
            <w:r w:rsidRPr="00924C7E">
              <w:rPr>
                <w:rFonts w:ascii="TH SarabunPSK" w:hAnsi="TH SarabunPSK" w:cs="TH SarabunPSK"/>
                <w:noProof/>
                <w:sz w:val="32"/>
                <w:szCs w:val="32"/>
              </w:rPr>
              <w:t>/</w:t>
            </w:r>
            <w:r w:rsidRPr="00924C7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ผู้ถือบัตรประจำตัว</w:t>
            </w:r>
          </w:p>
        </w:tc>
        <w:tc>
          <w:tcPr>
            <w:tcW w:w="1843" w:type="dxa"/>
          </w:tcPr>
          <w:p w:rsidR="00452B6B" w:rsidRPr="00924C7E" w:rsidRDefault="00AC4ACB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24C7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กรมการปกครอง</w:t>
            </w:r>
          </w:p>
        </w:tc>
        <w:tc>
          <w:tcPr>
            <w:tcW w:w="1559" w:type="dxa"/>
          </w:tcPr>
          <w:p w:rsidR="00452B6B" w:rsidRPr="00924C7E" w:rsidRDefault="00AC4ACB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24C7E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452B6B" w:rsidRPr="00924C7E" w:rsidRDefault="00AC4ACB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24C7E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452B6B" w:rsidRPr="00924C7E" w:rsidRDefault="00AC4ACB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24C7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452B6B" w:rsidRPr="00924C7E" w:rsidRDefault="00AC4ACB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24C7E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AC4ACB" w:rsidRPr="00924C7E" w:rsidTr="004E651F">
        <w:trPr>
          <w:jc w:val="center"/>
        </w:trPr>
        <w:tc>
          <w:tcPr>
            <w:tcW w:w="675" w:type="dxa"/>
            <w:vAlign w:val="center"/>
          </w:tcPr>
          <w:p w:rsidR="00452B6B" w:rsidRPr="00924C7E" w:rsidRDefault="00AC4ACB" w:rsidP="00452B6B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924C7E"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  <w:r w:rsidR="00811134" w:rsidRPr="00924C7E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52B6B" w:rsidRPr="00924C7E" w:rsidRDefault="00AC4ACB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24C7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รูปถ่ายหน้าตรง ไม่สวมหมวก ขนาด </w:t>
            </w:r>
            <w:r w:rsidRPr="00924C7E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4x 6 </w:t>
            </w:r>
            <w:r w:rsidRPr="00924C7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เซนติเมตร  จำนวน </w:t>
            </w:r>
            <w:r w:rsidRPr="00924C7E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3 </w:t>
            </w:r>
            <w:r w:rsidRPr="00924C7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รูป</w:t>
            </w:r>
          </w:p>
        </w:tc>
        <w:tc>
          <w:tcPr>
            <w:tcW w:w="1843" w:type="dxa"/>
          </w:tcPr>
          <w:p w:rsidR="00452B6B" w:rsidRPr="00924C7E" w:rsidRDefault="00AC4ACB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24C7E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452B6B" w:rsidRPr="00924C7E" w:rsidRDefault="00AC4ACB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24C7E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452B6B" w:rsidRPr="00924C7E" w:rsidRDefault="00AC4ACB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24C7E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452B6B" w:rsidRPr="00924C7E" w:rsidRDefault="00AC4ACB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24C7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452B6B" w:rsidRPr="00924C7E" w:rsidRDefault="00AC4ACB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24C7E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</w:tbl>
    <w:p w:rsidR="00422EAB" w:rsidRDefault="00422EAB" w:rsidP="0050561E">
      <w:pPr>
        <w:spacing w:after="0" w:line="240" w:lineRule="auto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p w:rsidR="00924C7E" w:rsidRDefault="00924C7E" w:rsidP="0050561E">
      <w:pPr>
        <w:spacing w:after="0" w:line="240" w:lineRule="auto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p w:rsidR="00924C7E" w:rsidRPr="00924C7E" w:rsidRDefault="00924C7E" w:rsidP="0050561E">
      <w:pPr>
        <w:spacing w:after="0" w:line="240" w:lineRule="auto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p w:rsidR="00A10CDA" w:rsidRPr="00924C7E" w:rsidRDefault="00452B6B" w:rsidP="00A10CDA">
      <w:pPr>
        <w:spacing w:after="0" w:line="240" w:lineRule="auto"/>
        <w:ind w:left="45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924C7E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  <w:lastRenderedPageBreak/>
        <w:t>15</w:t>
      </w:r>
      <w:r w:rsidR="00A10CDA" w:rsidRPr="00924C7E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  <w:t>.2)</w:t>
      </w:r>
      <w:r w:rsidR="00A10CDA" w:rsidRPr="00924C7E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Style w:val="a4"/>
        <w:tblW w:w="0" w:type="auto"/>
        <w:tblLayout w:type="fixed"/>
        <w:tblLook w:val="04A0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600A25" w:rsidRPr="00924C7E" w:rsidTr="004E651F">
        <w:trPr>
          <w:tblHeader/>
        </w:trPr>
        <w:tc>
          <w:tcPr>
            <w:tcW w:w="675" w:type="dxa"/>
            <w:vAlign w:val="center"/>
          </w:tcPr>
          <w:p w:rsidR="00422EAB" w:rsidRPr="00924C7E" w:rsidRDefault="00422EAB" w:rsidP="0098687F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924C7E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:rsidR="00422EAB" w:rsidRPr="00924C7E" w:rsidRDefault="00422EAB" w:rsidP="0098687F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924C7E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:rsidR="00422EAB" w:rsidRPr="00924C7E" w:rsidRDefault="004E651F" w:rsidP="001B2D23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924C7E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vAlign w:val="center"/>
          </w:tcPr>
          <w:p w:rsidR="00422EAB" w:rsidRPr="00924C7E" w:rsidRDefault="00422EAB" w:rsidP="001B2D23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924C7E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924C7E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422EAB" w:rsidRPr="00924C7E" w:rsidRDefault="00422EAB" w:rsidP="001B2D23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924C7E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924C7E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422EAB" w:rsidRPr="00924C7E" w:rsidRDefault="00422EAB" w:rsidP="00FE5795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924C7E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:rsidR="00422EAB" w:rsidRPr="00924C7E" w:rsidRDefault="00422EAB" w:rsidP="001B2D23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924C7E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924C7E" w:rsidTr="004E651F">
        <w:tc>
          <w:tcPr>
            <w:tcW w:w="675" w:type="dxa"/>
            <w:vAlign w:val="center"/>
          </w:tcPr>
          <w:p w:rsidR="00AC4ACB" w:rsidRPr="00924C7E" w:rsidRDefault="00AC4ACB" w:rsidP="00AC4ACB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924C7E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811134" w:rsidRPr="00924C7E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924C7E" w:rsidRDefault="00AC4ACB" w:rsidP="00AC4ACB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924C7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คำขอใบแทนใบอนุญาต</w:t>
            </w:r>
            <w:r w:rsidRPr="00924C7E">
              <w:rPr>
                <w:rFonts w:ascii="TH SarabunPSK" w:hAnsi="TH SarabunPSK" w:cs="TH SarabunPSK"/>
                <w:noProof/>
                <w:sz w:val="32"/>
                <w:szCs w:val="32"/>
              </w:rPr>
              <w:t>/</w:t>
            </w:r>
          </w:p>
          <w:p w:rsidR="00924C7E" w:rsidRDefault="00AC4ACB" w:rsidP="00AC4ACB">
            <w:pPr>
              <w:rPr>
                <w:rFonts w:ascii="TH SarabunPSK" w:hAnsi="TH SarabunPSK" w:cs="TH SarabunPSK" w:hint="cs"/>
                <w:noProof/>
                <w:sz w:val="32"/>
                <w:szCs w:val="32"/>
                <w:lang w:bidi="th-TH"/>
              </w:rPr>
            </w:pPr>
            <w:r w:rsidRPr="00924C7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ใบแทนบัตรประจำตัว </w:t>
            </w:r>
          </w:p>
          <w:p w:rsidR="00AC4ACB" w:rsidRPr="00924C7E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24C7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 </w:t>
            </w:r>
            <w:r w:rsidRPr="00924C7E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924C7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แบบ จง</w:t>
            </w:r>
            <w:r w:rsidRPr="00924C7E">
              <w:rPr>
                <w:rFonts w:ascii="TH SarabunPSK" w:hAnsi="TH SarabunPSK" w:cs="TH SarabunPSK"/>
                <w:noProof/>
                <w:sz w:val="32"/>
                <w:szCs w:val="32"/>
              </w:rPr>
              <w:t>.18)</w:t>
            </w:r>
          </w:p>
        </w:tc>
        <w:tc>
          <w:tcPr>
            <w:tcW w:w="1843" w:type="dxa"/>
          </w:tcPr>
          <w:p w:rsidR="00AC4ACB" w:rsidRPr="00924C7E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24C7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กรมการจัดหางาน</w:t>
            </w:r>
          </w:p>
        </w:tc>
        <w:tc>
          <w:tcPr>
            <w:tcW w:w="1559" w:type="dxa"/>
          </w:tcPr>
          <w:p w:rsidR="00AC4ACB" w:rsidRPr="00924C7E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24C7E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AC4ACB" w:rsidRPr="00924C7E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24C7E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AC4ACB" w:rsidRPr="00924C7E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24C7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AC4ACB" w:rsidRPr="00924C7E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24C7E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AC4ACB" w:rsidRPr="00924C7E" w:rsidTr="004E651F">
        <w:tc>
          <w:tcPr>
            <w:tcW w:w="675" w:type="dxa"/>
            <w:vAlign w:val="center"/>
          </w:tcPr>
          <w:p w:rsidR="00AC4ACB" w:rsidRPr="00924C7E" w:rsidRDefault="00AC4ACB" w:rsidP="00AC4ACB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924C7E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="00811134" w:rsidRPr="00924C7E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AC4ACB" w:rsidRPr="00924C7E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24C7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สำเนาใบอนุญาตจัดหางาน</w:t>
            </w:r>
          </w:p>
        </w:tc>
        <w:tc>
          <w:tcPr>
            <w:tcW w:w="1843" w:type="dxa"/>
          </w:tcPr>
          <w:p w:rsidR="00AC4ACB" w:rsidRPr="00924C7E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24C7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กรมการจัดหางาน</w:t>
            </w:r>
          </w:p>
        </w:tc>
        <w:tc>
          <w:tcPr>
            <w:tcW w:w="1559" w:type="dxa"/>
          </w:tcPr>
          <w:p w:rsidR="00AC4ACB" w:rsidRPr="00924C7E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24C7E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AC4ACB" w:rsidRPr="00924C7E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24C7E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AC4ACB" w:rsidRPr="00924C7E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24C7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AC4ACB" w:rsidRPr="00924C7E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24C7E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AC4ACB" w:rsidRPr="00924C7E" w:rsidTr="004E651F">
        <w:tc>
          <w:tcPr>
            <w:tcW w:w="675" w:type="dxa"/>
            <w:vAlign w:val="center"/>
          </w:tcPr>
          <w:p w:rsidR="00AC4ACB" w:rsidRPr="00924C7E" w:rsidRDefault="00AC4ACB" w:rsidP="00AC4ACB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924C7E"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  <w:r w:rsidR="00811134" w:rsidRPr="00924C7E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924C7E" w:rsidRDefault="00AC4ACB" w:rsidP="00AC4ACB">
            <w:pPr>
              <w:rPr>
                <w:rFonts w:ascii="TH SarabunPSK" w:hAnsi="TH SarabunPSK" w:cs="TH SarabunPSK" w:hint="cs"/>
                <w:noProof/>
                <w:sz w:val="32"/>
                <w:szCs w:val="32"/>
                <w:lang w:bidi="th-TH"/>
              </w:rPr>
            </w:pPr>
            <w:r w:rsidRPr="00924C7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เอกสาร</w:t>
            </w:r>
            <w:r w:rsidRPr="00924C7E">
              <w:rPr>
                <w:rFonts w:ascii="TH SarabunPSK" w:hAnsi="TH SarabunPSK" w:cs="TH SarabunPSK"/>
                <w:noProof/>
                <w:sz w:val="32"/>
                <w:szCs w:val="32"/>
              </w:rPr>
              <w:t>/</w:t>
            </w:r>
            <w:r w:rsidRPr="00924C7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หลักฐานที่แสดงว่า</w:t>
            </w:r>
          </w:p>
          <w:p w:rsidR="00924C7E" w:rsidRDefault="00AC4ACB" w:rsidP="00AC4ACB">
            <w:pPr>
              <w:rPr>
                <w:rFonts w:ascii="TH SarabunPSK" w:hAnsi="TH SarabunPSK" w:cs="TH SarabunPSK" w:hint="cs"/>
                <w:noProof/>
                <w:sz w:val="32"/>
                <w:szCs w:val="32"/>
                <w:lang w:bidi="th-TH"/>
              </w:rPr>
            </w:pPr>
            <w:r w:rsidRPr="00924C7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บัตรประจำตัว สูญหายหรือ</w:t>
            </w:r>
          </w:p>
          <w:p w:rsidR="00AC4ACB" w:rsidRPr="00924C7E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24C7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ถูกทำลาย</w:t>
            </w:r>
          </w:p>
        </w:tc>
        <w:tc>
          <w:tcPr>
            <w:tcW w:w="1843" w:type="dxa"/>
          </w:tcPr>
          <w:p w:rsidR="00AC4ACB" w:rsidRPr="00924C7E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24C7E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AC4ACB" w:rsidRPr="00924C7E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24C7E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AC4ACB" w:rsidRPr="00924C7E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24C7E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AC4ACB" w:rsidRPr="00924C7E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24C7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AC4ACB" w:rsidRPr="00924C7E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24C7E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AC4ACB" w:rsidRPr="00924C7E" w:rsidTr="004E651F">
        <w:tc>
          <w:tcPr>
            <w:tcW w:w="675" w:type="dxa"/>
            <w:vAlign w:val="center"/>
          </w:tcPr>
          <w:p w:rsidR="00AC4ACB" w:rsidRPr="00924C7E" w:rsidRDefault="00AC4ACB" w:rsidP="00AC4ACB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924C7E">
              <w:rPr>
                <w:rFonts w:ascii="TH SarabunPSK" w:hAnsi="TH SarabunPSK" w:cs="TH SarabunPSK"/>
                <w:noProof/>
                <w:sz w:val="32"/>
                <w:szCs w:val="32"/>
              </w:rPr>
              <w:t>4</w:t>
            </w:r>
            <w:r w:rsidR="00811134" w:rsidRPr="00924C7E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924C7E" w:rsidRDefault="00AC4ACB" w:rsidP="00AC4ACB">
            <w:pPr>
              <w:rPr>
                <w:rFonts w:ascii="TH SarabunPSK" w:hAnsi="TH SarabunPSK" w:cs="TH SarabunPSK" w:hint="cs"/>
                <w:noProof/>
                <w:sz w:val="32"/>
                <w:szCs w:val="32"/>
                <w:lang w:bidi="th-TH"/>
              </w:rPr>
            </w:pPr>
            <w:r w:rsidRPr="00924C7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หนังสือมอบอำนาจติดอากรแสตมป์ จำนวน </w:t>
            </w:r>
            <w:r w:rsidRPr="00924C7E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30 </w:t>
            </w:r>
            <w:r w:rsidRPr="00924C7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บาท  </w:t>
            </w:r>
          </w:p>
          <w:p w:rsidR="00924C7E" w:rsidRDefault="00AC4ACB" w:rsidP="00AC4ACB">
            <w:pPr>
              <w:rPr>
                <w:rFonts w:ascii="TH SarabunPSK" w:hAnsi="TH SarabunPSK" w:cs="TH SarabunPSK" w:hint="cs"/>
                <w:noProof/>
                <w:sz w:val="32"/>
                <w:szCs w:val="32"/>
                <w:lang w:bidi="th-TH"/>
              </w:rPr>
            </w:pPr>
            <w:r w:rsidRPr="00924C7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พร้อมสำเนาบัตรประจำตัวประชาชนของผู้รับมอบ </w:t>
            </w:r>
          </w:p>
          <w:p w:rsidR="00AC4ACB" w:rsidRPr="00924C7E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24C7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จำนวน </w:t>
            </w:r>
            <w:r w:rsidRPr="00924C7E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 </w:t>
            </w:r>
            <w:r w:rsidRPr="00924C7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843" w:type="dxa"/>
          </w:tcPr>
          <w:p w:rsidR="00AC4ACB" w:rsidRPr="00924C7E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24C7E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AC4ACB" w:rsidRPr="00924C7E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24C7E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AC4ACB" w:rsidRPr="00924C7E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24C7E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AC4ACB" w:rsidRPr="00924C7E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24C7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AC4ACB" w:rsidRPr="00924C7E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24C7E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924C7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กรณีไม่มาด้วยตนเอง</w:t>
            </w:r>
            <w:r w:rsidRPr="00924C7E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</w:tr>
    </w:tbl>
    <w:p w:rsidR="00A10CDA" w:rsidRPr="00924C7E" w:rsidRDefault="00A10CDA" w:rsidP="0050561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924C7E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ค่าธรรมเนียม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4"/>
        <w:gridCol w:w="9780"/>
      </w:tblGrid>
      <w:tr w:rsidR="00A13B6C" w:rsidRPr="00924C7E" w:rsidTr="00090552">
        <w:tc>
          <w:tcPr>
            <w:tcW w:w="534" w:type="dxa"/>
          </w:tcPr>
          <w:p w:rsidR="00A13B6C" w:rsidRPr="00924C7E" w:rsidRDefault="00A13B6C" w:rsidP="008C13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24C7E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811134" w:rsidRPr="00924C7E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:rsidR="00A13B6C" w:rsidRPr="00924C7E" w:rsidRDefault="00A13B6C" w:rsidP="008C139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24C7E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  <w:lang w:bidi="th-TH"/>
              </w:rPr>
              <w:t>ค่าคำขอ</w:t>
            </w:r>
          </w:p>
          <w:p w:rsidR="00E90756" w:rsidRPr="00924C7E" w:rsidRDefault="000F1309" w:rsidP="00E9075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24C7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924C7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 w:rsidRPr="00924C7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924C7E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10 </w:t>
            </w:r>
            <w:r w:rsidR="00F5490C" w:rsidRPr="00924C7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:rsidR="00A13B6C" w:rsidRPr="00924C7E" w:rsidRDefault="00E90756" w:rsidP="00924C7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24C7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924C7E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>-</w:t>
            </w:r>
            <w:r w:rsidR="000F1309" w:rsidRPr="00924C7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924C7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</w:tbl>
    <w:p w:rsidR="008E2900" w:rsidRPr="00924C7E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p w:rsidR="00216FA4" w:rsidRPr="00924C7E" w:rsidRDefault="00216FA4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924C7E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ช่องทางการร้องเรียน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4"/>
        <w:gridCol w:w="9639"/>
      </w:tblGrid>
      <w:tr w:rsidR="00EA6950" w:rsidRPr="00924C7E" w:rsidTr="00C1539D">
        <w:tc>
          <w:tcPr>
            <w:tcW w:w="534" w:type="dxa"/>
          </w:tcPr>
          <w:p w:rsidR="00EA6950" w:rsidRPr="00924C7E" w:rsidRDefault="00EA6950" w:rsidP="008C13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24C7E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811134" w:rsidRPr="00924C7E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EA6950" w:rsidRPr="00924C7E" w:rsidRDefault="00EA6950" w:rsidP="00EA69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24C7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924C7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924C7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สำนักงานบริหารแรงงานไทยไปต่างประเทศ  กรมการจัดหางาน ถนนมิตรไมตรี ดินแดง กรุงเทพฯ</w:t>
            </w:r>
            <w:r w:rsidRPr="00924C7E">
              <w:rPr>
                <w:rFonts w:ascii="TH SarabunPSK" w:hAnsi="TH SarabunPSK" w:cs="TH SarabunPSK"/>
                <w:noProof/>
                <w:sz w:val="32"/>
                <w:szCs w:val="32"/>
              </w:rPr>
              <w:tab/>
            </w:r>
            <w:r w:rsidRPr="00924C7E">
              <w:rPr>
                <w:rFonts w:ascii="TH SarabunPSK" w:hAnsi="TH SarabunPSK" w:cs="TH SarabunPSK"/>
                <w:noProof/>
                <w:sz w:val="32"/>
                <w:szCs w:val="32"/>
              </w:rPr>
              <w:tab/>
            </w:r>
            <w:r w:rsidRPr="00924C7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โทรศัพท์ </w:t>
            </w:r>
            <w:r w:rsidRPr="00924C7E">
              <w:rPr>
                <w:rFonts w:ascii="TH SarabunPSK" w:hAnsi="TH SarabunPSK" w:cs="TH SarabunPSK"/>
                <w:noProof/>
                <w:sz w:val="32"/>
                <w:szCs w:val="32"/>
              </w:rPr>
              <w:t>0 2245 6496</w:t>
            </w:r>
            <w:r w:rsidRPr="00924C7E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924C7E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924C7E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924C7E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924C7E" w:rsidTr="00C1539D">
        <w:tc>
          <w:tcPr>
            <w:tcW w:w="534" w:type="dxa"/>
          </w:tcPr>
          <w:p w:rsidR="00EA6950" w:rsidRPr="00924C7E" w:rsidRDefault="00EA6950" w:rsidP="008C13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24C7E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2</w:t>
            </w:r>
            <w:r w:rsidR="00811134" w:rsidRPr="00924C7E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EA6950" w:rsidRPr="00924C7E" w:rsidRDefault="00EA6950" w:rsidP="00EA69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24C7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924C7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924C7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สายด่วน </w:t>
            </w:r>
            <w:r w:rsidRPr="00924C7E">
              <w:rPr>
                <w:rFonts w:ascii="TH SarabunPSK" w:hAnsi="TH SarabunPSK" w:cs="TH SarabunPSK"/>
                <w:noProof/>
                <w:sz w:val="32"/>
                <w:szCs w:val="32"/>
              </w:rPr>
              <w:t>1694</w:t>
            </w:r>
            <w:r w:rsidRPr="00924C7E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924C7E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924C7E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924C7E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924C7E" w:rsidTr="00C1539D">
        <w:tc>
          <w:tcPr>
            <w:tcW w:w="534" w:type="dxa"/>
          </w:tcPr>
          <w:p w:rsidR="00EA6950" w:rsidRPr="00924C7E" w:rsidRDefault="00EA6950" w:rsidP="008C13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24C7E"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  <w:r w:rsidR="00811134" w:rsidRPr="00924C7E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EA6950" w:rsidRPr="00924C7E" w:rsidRDefault="00EA6950" w:rsidP="00EA69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24C7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924C7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924C7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สำนักงานจัดหางานจังหวัดกำแพงเพชร ศาลากลางจังหวัดกำแพงเพชร </w:t>
            </w:r>
            <w:r w:rsidRPr="00924C7E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924C7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ชั้น </w:t>
            </w:r>
            <w:r w:rsidRPr="00924C7E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2) </w:t>
            </w:r>
            <w:r w:rsidRPr="00924C7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ถนนกำแพงเพชร</w:t>
            </w:r>
            <w:r w:rsidRPr="00924C7E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  <w:r w:rsidRPr="00924C7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สุโขทัย</w:t>
            </w:r>
            <w:r w:rsidRPr="00924C7E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924C7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ตำบลหนองปลิง  อำเภอเมือง จังหวัดกำแพงเพชร โทรศัพท์ </w:t>
            </w:r>
            <w:r w:rsidRPr="00924C7E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055-705-023-4 </w:t>
            </w:r>
            <w:r w:rsidRPr="00924C7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โทรสาร </w:t>
            </w:r>
            <w:r w:rsidRPr="00924C7E">
              <w:rPr>
                <w:rFonts w:ascii="TH SarabunPSK" w:hAnsi="TH SarabunPSK" w:cs="TH SarabunPSK"/>
                <w:noProof/>
                <w:sz w:val="32"/>
                <w:szCs w:val="32"/>
              </w:rPr>
              <w:t>055-705-025  http://www.doe.go.th/kamphaengphet       E-mail : kpt@doe.go.th</w:t>
            </w:r>
            <w:r w:rsidRPr="00924C7E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924C7E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924C7E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924C7E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924C7E" w:rsidTr="00C1539D">
        <w:tc>
          <w:tcPr>
            <w:tcW w:w="534" w:type="dxa"/>
          </w:tcPr>
          <w:p w:rsidR="00EA6950" w:rsidRPr="00924C7E" w:rsidRDefault="00EA6950" w:rsidP="008C13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24C7E">
              <w:rPr>
                <w:rFonts w:ascii="TH SarabunPSK" w:hAnsi="TH SarabunPSK" w:cs="TH SarabunPSK"/>
                <w:noProof/>
                <w:sz w:val="32"/>
                <w:szCs w:val="32"/>
              </w:rPr>
              <w:t>4</w:t>
            </w:r>
            <w:r w:rsidR="00811134" w:rsidRPr="00924C7E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EA6950" w:rsidRPr="00924C7E" w:rsidRDefault="00EA6950" w:rsidP="00EA69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24C7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924C7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924C7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ศูนย์บริการประชาชน สำนักปลัดสำนักนายกรัฐมนตรี</w:t>
            </w:r>
            <w:r w:rsidRPr="00924C7E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924C7E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924C7E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924C7E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 xml:space="preserve">( </w:t>
            </w:r>
            <w:r w:rsidRPr="00924C7E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924C7E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 xml:space="preserve">1 </w:t>
            </w:r>
            <w:r w:rsidRPr="00924C7E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924C7E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>.</w:t>
            </w:r>
            <w:r w:rsidRPr="00924C7E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 เขตดุสิต กทม</w:t>
            </w:r>
            <w:r w:rsidRPr="00924C7E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 xml:space="preserve">. 10300 / </w:t>
            </w:r>
            <w:r w:rsidRPr="00924C7E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สายด่วน </w:t>
            </w:r>
            <w:r w:rsidRPr="00924C7E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 xml:space="preserve">1111 / www.1111.go.th / </w:t>
            </w:r>
            <w:r w:rsidRPr="00924C7E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cs/>
                <w:lang w:bidi="th-TH"/>
              </w:rPr>
              <w:t>ตู้ ปณ</w:t>
            </w:r>
            <w:r w:rsidRPr="00924C7E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 xml:space="preserve">.1111 </w:t>
            </w:r>
            <w:r w:rsidRPr="00924C7E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924C7E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 xml:space="preserve">1 </w:t>
            </w:r>
            <w:r w:rsidRPr="00924C7E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924C7E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>.</w:t>
            </w:r>
            <w:r w:rsidRPr="00924C7E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 เขตดุสิต กทม</w:t>
            </w:r>
            <w:r w:rsidRPr="00924C7E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>. 10300)</w:t>
            </w:r>
          </w:p>
        </w:tc>
      </w:tr>
    </w:tbl>
    <w:p w:rsidR="00C1539D" w:rsidRPr="00924C7E" w:rsidRDefault="00C1539D" w:rsidP="00C1539D">
      <w:pPr>
        <w:pStyle w:val="a5"/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p w:rsidR="00013BC7" w:rsidRPr="00924C7E" w:rsidRDefault="00C3045F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924C7E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ตัวอย่าง</w:t>
      </w:r>
      <w:r w:rsidR="00D51311" w:rsidRPr="00924C7E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แบบฟอร์ม ตัวอย่าง และคู่มือการกรอก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5"/>
        <w:gridCol w:w="9498"/>
      </w:tblGrid>
      <w:tr w:rsidR="00F064C0" w:rsidRPr="00924C7E" w:rsidTr="00C1539D">
        <w:tc>
          <w:tcPr>
            <w:tcW w:w="675" w:type="dxa"/>
          </w:tcPr>
          <w:p w:rsidR="00F064C0" w:rsidRPr="00924C7E" w:rsidRDefault="00F064C0" w:rsidP="008C13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24C7E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C1539D" w:rsidRPr="00924C7E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498" w:type="dxa"/>
          </w:tcPr>
          <w:p w:rsidR="00F064C0" w:rsidRPr="00924C7E" w:rsidRDefault="00F064C0" w:rsidP="008C13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24C7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คำขอใบแทนใบอนุญาต </w:t>
            </w:r>
            <w:r w:rsidRPr="00924C7E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/ </w:t>
            </w:r>
            <w:r w:rsidRPr="00924C7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ใบแทนบัตรประจำตัว </w:t>
            </w:r>
            <w:r w:rsidRPr="00924C7E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924C7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แบบ จง</w:t>
            </w:r>
            <w:r w:rsidRPr="00924C7E">
              <w:rPr>
                <w:rFonts w:ascii="TH SarabunPSK" w:hAnsi="TH SarabunPSK" w:cs="TH SarabunPSK"/>
                <w:noProof/>
                <w:sz w:val="32"/>
                <w:szCs w:val="32"/>
              </w:rPr>
              <w:t>.18)</w:t>
            </w:r>
            <w:r w:rsidRPr="00924C7E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924C7E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>-</w:t>
            </w:r>
            <w:r w:rsidRPr="00924C7E">
              <w:rPr>
                <w:rFonts w:ascii="TH SarabunPSK" w:hAnsi="TH SarabunPSK" w:cs="TH SarabunPSK"/>
                <w:sz w:val="32"/>
                <w:szCs w:val="32"/>
              </w:rPr>
              <w:br/>
            </w:r>
          </w:p>
        </w:tc>
      </w:tr>
    </w:tbl>
    <w:p w:rsidR="00C1539D" w:rsidRPr="00924C7E" w:rsidRDefault="00C1539D" w:rsidP="00C1539D">
      <w:pPr>
        <w:pStyle w:val="a5"/>
        <w:spacing w:after="0" w:line="240" w:lineRule="auto"/>
        <w:ind w:left="426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p w:rsidR="00D51311" w:rsidRPr="00924C7E" w:rsidRDefault="00D51311" w:rsidP="00D51311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924C7E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หมายเหตุ</w:t>
      </w:r>
    </w:p>
    <w:p w:rsidR="0064558D" w:rsidRPr="00924C7E" w:rsidRDefault="0064558D" w:rsidP="0064558D">
      <w:pPr>
        <w:spacing w:after="0" w:line="240" w:lineRule="auto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924C7E">
        <w:rPr>
          <w:rFonts w:ascii="TH SarabunPSK" w:hAnsi="TH SarabunPSK" w:cs="TH SarabunPSK"/>
          <w:noProof/>
          <w:sz w:val="32"/>
          <w:szCs w:val="32"/>
        </w:rPr>
        <w:t>-</w:t>
      </w:r>
    </w:p>
    <w:p w:rsidR="0064558D" w:rsidRPr="00924C7E" w:rsidRDefault="0064558D" w:rsidP="0064558D">
      <w:pPr>
        <w:spacing w:after="0" w:line="240" w:lineRule="auto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tbl>
      <w:tblPr>
        <w:tblStyle w:val="a4"/>
        <w:tblW w:w="0" w:type="auto"/>
        <w:tblInd w:w="5774" w:type="dxa"/>
        <w:tblLook w:val="04A0"/>
      </w:tblPr>
      <w:tblGrid>
        <w:gridCol w:w="1418"/>
        <w:gridCol w:w="3180"/>
      </w:tblGrid>
      <w:tr w:rsidR="0064558D" w:rsidRPr="00924C7E" w:rsidTr="0064558D">
        <w:tc>
          <w:tcPr>
            <w:tcW w:w="1418" w:type="dxa"/>
          </w:tcPr>
          <w:p w:rsidR="0064558D" w:rsidRPr="00924C7E" w:rsidRDefault="0064558D" w:rsidP="008C139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924C7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วันที่พิมพ์</w:t>
            </w:r>
          </w:p>
        </w:tc>
        <w:tc>
          <w:tcPr>
            <w:tcW w:w="3180" w:type="dxa"/>
          </w:tcPr>
          <w:p w:rsidR="0064558D" w:rsidRPr="00924C7E" w:rsidRDefault="0064558D" w:rsidP="008C1396">
            <w:pPr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924C7E">
              <w:rPr>
                <w:rFonts w:ascii="TH SarabunPSK" w:hAnsi="TH SarabunPSK" w:cs="TH SarabunPSK"/>
                <w:noProof/>
                <w:sz w:val="32"/>
                <w:szCs w:val="32"/>
              </w:rPr>
              <w:t>24/07/2558</w:t>
            </w:r>
          </w:p>
        </w:tc>
      </w:tr>
      <w:tr w:rsidR="0064558D" w:rsidRPr="00924C7E" w:rsidTr="0064558D">
        <w:tc>
          <w:tcPr>
            <w:tcW w:w="1418" w:type="dxa"/>
          </w:tcPr>
          <w:p w:rsidR="0064558D" w:rsidRPr="00924C7E" w:rsidRDefault="0064558D" w:rsidP="008C139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924C7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สถานะ</w:t>
            </w:r>
          </w:p>
        </w:tc>
        <w:tc>
          <w:tcPr>
            <w:tcW w:w="3180" w:type="dxa"/>
          </w:tcPr>
          <w:p w:rsidR="0064558D" w:rsidRPr="00924C7E" w:rsidRDefault="0064558D" w:rsidP="008C1396">
            <w:pPr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924C7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รออนุมัติขั้นที่ </w:t>
            </w:r>
            <w:r w:rsidRPr="00924C7E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 </w:t>
            </w:r>
            <w:r w:rsidRPr="00924C7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โดยสำนักงาน ก</w:t>
            </w:r>
            <w:r w:rsidRPr="00924C7E">
              <w:rPr>
                <w:rFonts w:ascii="TH SarabunPSK" w:hAnsi="TH SarabunPSK" w:cs="TH SarabunPSK"/>
                <w:noProof/>
                <w:sz w:val="32"/>
                <w:szCs w:val="32"/>
              </w:rPr>
              <w:t>.</w:t>
            </w:r>
            <w:r w:rsidRPr="00924C7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พ</w:t>
            </w:r>
            <w:r w:rsidRPr="00924C7E">
              <w:rPr>
                <w:rFonts w:ascii="TH SarabunPSK" w:hAnsi="TH SarabunPSK" w:cs="TH SarabunPSK"/>
                <w:noProof/>
                <w:sz w:val="32"/>
                <w:szCs w:val="32"/>
              </w:rPr>
              <w:t>.</w:t>
            </w:r>
            <w:r w:rsidRPr="00924C7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ร</w:t>
            </w:r>
            <w:r w:rsidRPr="00924C7E">
              <w:rPr>
                <w:rFonts w:ascii="TH SarabunPSK" w:hAnsi="TH SarabunPSK" w:cs="TH SarabunPSK"/>
                <w:noProof/>
                <w:sz w:val="32"/>
                <w:szCs w:val="32"/>
              </w:rPr>
              <w:t>. (OPDC)</w:t>
            </w:r>
          </w:p>
        </w:tc>
      </w:tr>
      <w:tr w:rsidR="0064558D" w:rsidRPr="00924C7E" w:rsidTr="0064558D">
        <w:tc>
          <w:tcPr>
            <w:tcW w:w="1418" w:type="dxa"/>
          </w:tcPr>
          <w:p w:rsidR="0064558D" w:rsidRPr="00924C7E" w:rsidRDefault="0064558D" w:rsidP="008C139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924C7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จัดทำโดย</w:t>
            </w:r>
          </w:p>
        </w:tc>
        <w:tc>
          <w:tcPr>
            <w:tcW w:w="3180" w:type="dxa"/>
          </w:tcPr>
          <w:p w:rsidR="0064558D" w:rsidRPr="00924C7E" w:rsidRDefault="0064558D" w:rsidP="008C1396">
            <w:pPr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924C7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สำนักงาน</w:t>
            </w:r>
            <w:r w:rsidRPr="00924C7E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</w:r>
            <w:r w:rsidRPr="00924C7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จัดหางานจังหวัด</w:t>
            </w:r>
            <w:r w:rsidRPr="00924C7E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</w:r>
            <w:r w:rsidRPr="00924C7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กำแพงเพชร กรมการจัดหางาน กระทรวงแรงงาน</w:t>
            </w:r>
          </w:p>
        </w:tc>
      </w:tr>
      <w:tr w:rsidR="0064558D" w:rsidRPr="00924C7E" w:rsidTr="0064558D">
        <w:tc>
          <w:tcPr>
            <w:tcW w:w="1418" w:type="dxa"/>
          </w:tcPr>
          <w:p w:rsidR="0064558D" w:rsidRPr="00924C7E" w:rsidRDefault="0064558D" w:rsidP="008C139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924C7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อนุมัติโดย</w:t>
            </w:r>
          </w:p>
        </w:tc>
        <w:tc>
          <w:tcPr>
            <w:tcW w:w="3180" w:type="dxa"/>
          </w:tcPr>
          <w:p w:rsidR="0064558D" w:rsidRPr="00924C7E" w:rsidRDefault="0064558D" w:rsidP="008C1396">
            <w:pPr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924C7E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4558D" w:rsidRPr="00924C7E" w:rsidTr="0064558D">
        <w:tc>
          <w:tcPr>
            <w:tcW w:w="1418" w:type="dxa"/>
          </w:tcPr>
          <w:p w:rsidR="0064558D" w:rsidRPr="00924C7E" w:rsidRDefault="0064558D" w:rsidP="008C139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924C7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เผยแพร่โดย</w:t>
            </w:r>
          </w:p>
        </w:tc>
        <w:tc>
          <w:tcPr>
            <w:tcW w:w="3180" w:type="dxa"/>
          </w:tcPr>
          <w:p w:rsidR="0064558D" w:rsidRPr="00924C7E" w:rsidRDefault="0064558D" w:rsidP="008C1396">
            <w:pPr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924C7E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</w:tbl>
    <w:p w:rsidR="0064558D" w:rsidRPr="00924C7E" w:rsidRDefault="0064558D" w:rsidP="0064558D">
      <w:pPr>
        <w:spacing w:after="0" w:line="240" w:lineRule="auto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p w:rsidR="00982CD7" w:rsidRPr="00924C7E" w:rsidRDefault="00982CD7" w:rsidP="00982CD7">
      <w:pPr>
        <w:pStyle w:val="a5"/>
        <w:spacing w:after="0" w:line="240" w:lineRule="auto"/>
        <w:ind w:left="426"/>
        <w:rPr>
          <w:rFonts w:ascii="TH SarabunPSK" w:hAnsi="TH SarabunPSK" w:cs="TH SarabunPSK"/>
          <w:color w:val="0D0D0D" w:themeColor="text1" w:themeTint="F2"/>
          <w:sz w:val="32"/>
          <w:szCs w:val="32"/>
          <w:lang w:bidi="th-TH"/>
        </w:rPr>
      </w:pPr>
    </w:p>
    <w:p w:rsidR="00D51311" w:rsidRPr="00924C7E" w:rsidRDefault="00D51311" w:rsidP="00D51311">
      <w:pPr>
        <w:spacing w:after="0" w:line="240" w:lineRule="auto"/>
        <w:ind w:left="360"/>
        <w:rPr>
          <w:rFonts w:ascii="TH SarabunPSK" w:hAnsi="TH SarabunPSK" w:cs="TH SarabunPSK"/>
          <w:color w:val="0D0D0D" w:themeColor="text1" w:themeTint="F2"/>
          <w:sz w:val="32"/>
          <w:szCs w:val="32"/>
          <w:lang w:bidi="th-TH"/>
        </w:rPr>
      </w:pPr>
    </w:p>
    <w:p w:rsidR="003F4A0D" w:rsidRPr="00924C7E" w:rsidRDefault="003F4A0D" w:rsidP="00EF0DAF">
      <w:pPr>
        <w:spacing w:after="0" w:line="240" w:lineRule="auto"/>
        <w:jc w:val="right"/>
        <w:rPr>
          <w:rFonts w:ascii="TH SarabunPSK" w:hAnsi="TH SarabunPSK" w:cs="TH SarabunPSK"/>
          <w:color w:val="0D0D0D" w:themeColor="text1" w:themeTint="F2"/>
          <w:sz w:val="32"/>
          <w:szCs w:val="32"/>
          <w:cs/>
          <w:lang w:bidi="th-TH"/>
        </w:rPr>
      </w:pPr>
    </w:p>
    <w:sectPr w:rsidR="003F4A0D" w:rsidRPr="00924C7E" w:rsidSect="00C77AEA">
      <w:headerReference w:type="default" r:id="rId9"/>
      <w:pgSz w:w="11907" w:h="16839" w:code="9"/>
      <w:pgMar w:top="1440" w:right="657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5BD8" w:rsidRDefault="00BC5BD8" w:rsidP="00C81DB8">
      <w:pPr>
        <w:spacing w:after="0" w:line="240" w:lineRule="auto"/>
      </w:pPr>
      <w:r>
        <w:separator/>
      </w:r>
    </w:p>
  </w:endnote>
  <w:endnote w:type="continuationSeparator" w:id="0">
    <w:p w:rsidR="00BC5BD8" w:rsidRDefault="00BC5BD8" w:rsidP="00C8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5BD8" w:rsidRDefault="00BC5BD8" w:rsidP="00C81DB8">
      <w:pPr>
        <w:spacing w:after="0" w:line="240" w:lineRule="auto"/>
      </w:pPr>
      <w:r>
        <w:separator/>
      </w:r>
    </w:p>
  </w:footnote>
  <w:footnote w:type="continuationSeparator" w:id="0">
    <w:p w:rsidR="00BC5BD8" w:rsidRDefault="00BC5BD8" w:rsidP="00C8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957728"/>
      <w:docPartObj>
        <w:docPartGallery w:val="Page Numbers (Top of Page)"/>
        <w:docPartUnique/>
      </w:docPartObj>
    </w:sdtPr>
    <w:sdtContent>
      <w:p w:rsidR="00C81DB8" w:rsidRDefault="0005358D" w:rsidP="00C81DB8">
        <w:pPr>
          <w:pStyle w:val="ae"/>
          <w:jc w:val="right"/>
        </w:pPr>
        <w:r>
          <w:fldChar w:fldCharType="begin"/>
        </w:r>
        <w:r w:rsidR="00C81DB8">
          <w:instrText xml:space="preserve"> PAGE   \* MERGEFORMAT </w:instrText>
        </w:r>
        <w:r>
          <w:fldChar w:fldCharType="separate"/>
        </w:r>
        <w:r w:rsidR="00924C7E">
          <w:rPr>
            <w:noProof/>
          </w:rPr>
          <w:t>5</w:t>
        </w:r>
        <w:r>
          <w:rPr>
            <w:noProof/>
          </w:rPr>
          <w:fldChar w:fldCharType="end"/>
        </w:r>
        <w:r w:rsidR="00C81DB8">
          <w:rPr>
            <w:noProof/>
          </w:rPr>
          <w:t>/</w:t>
        </w:r>
        <w:r>
          <w:rPr>
            <w:noProof/>
          </w:rPr>
          <w:fldChar w:fldCharType="begin"/>
        </w:r>
        <w:r w:rsidR="00C81DB8">
          <w:rPr>
            <w:noProof/>
          </w:rPr>
          <w:instrText xml:space="preserve"> NUMPAGES  \# "0" \* Arabic </w:instrText>
        </w:r>
        <w:r>
          <w:rPr>
            <w:noProof/>
          </w:rPr>
          <w:fldChar w:fldCharType="separate"/>
        </w:r>
        <w:r w:rsidR="00924C7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C81DB8" w:rsidRDefault="00C81DB8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C22FF6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10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771FD1"/>
    <w:rsid w:val="00013BC7"/>
    <w:rsid w:val="0002479E"/>
    <w:rsid w:val="000424A8"/>
    <w:rsid w:val="00045650"/>
    <w:rsid w:val="0005358D"/>
    <w:rsid w:val="00067A20"/>
    <w:rsid w:val="00075E4A"/>
    <w:rsid w:val="00090552"/>
    <w:rsid w:val="00094F82"/>
    <w:rsid w:val="000C2AAC"/>
    <w:rsid w:val="000C466B"/>
    <w:rsid w:val="000F1309"/>
    <w:rsid w:val="00110F0C"/>
    <w:rsid w:val="00132E1B"/>
    <w:rsid w:val="00164004"/>
    <w:rsid w:val="0017533B"/>
    <w:rsid w:val="0018441F"/>
    <w:rsid w:val="0019582A"/>
    <w:rsid w:val="001B1C8D"/>
    <w:rsid w:val="001E05C0"/>
    <w:rsid w:val="00201E94"/>
    <w:rsid w:val="00210AAF"/>
    <w:rsid w:val="00216FA4"/>
    <w:rsid w:val="002440E7"/>
    <w:rsid w:val="00261D40"/>
    <w:rsid w:val="00263F10"/>
    <w:rsid w:val="00290086"/>
    <w:rsid w:val="00291120"/>
    <w:rsid w:val="002B2D62"/>
    <w:rsid w:val="002B3B12"/>
    <w:rsid w:val="002B4D3D"/>
    <w:rsid w:val="002C3E03"/>
    <w:rsid w:val="00313D38"/>
    <w:rsid w:val="003240F6"/>
    <w:rsid w:val="00352D56"/>
    <w:rsid w:val="00353030"/>
    <w:rsid w:val="00357299"/>
    <w:rsid w:val="00394708"/>
    <w:rsid w:val="003C25A4"/>
    <w:rsid w:val="003F489A"/>
    <w:rsid w:val="003F4A0D"/>
    <w:rsid w:val="00422EAB"/>
    <w:rsid w:val="00444BFB"/>
    <w:rsid w:val="00452B6B"/>
    <w:rsid w:val="004C0C85"/>
    <w:rsid w:val="004C3BDE"/>
    <w:rsid w:val="004E30D6"/>
    <w:rsid w:val="004E5749"/>
    <w:rsid w:val="004E651F"/>
    <w:rsid w:val="0050561E"/>
    <w:rsid w:val="005223AF"/>
    <w:rsid w:val="00541A32"/>
    <w:rsid w:val="00575FAF"/>
    <w:rsid w:val="00593E8D"/>
    <w:rsid w:val="005C6B68"/>
    <w:rsid w:val="00600A25"/>
    <w:rsid w:val="006437C0"/>
    <w:rsid w:val="0064558D"/>
    <w:rsid w:val="0065175D"/>
    <w:rsid w:val="00686AAA"/>
    <w:rsid w:val="006974B7"/>
    <w:rsid w:val="006B37B7"/>
    <w:rsid w:val="006C07C4"/>
    <w:rsid w:val="006C6C22"/>
    <w:rsid w:val="00707AED"/>
    <w:rsid w:val="00712638"/>
    <w:rsid w:val="00760D0B"/>
    <w:rsid w:val="00761FD0"/>
    <w:rsid w:val="00771FD1"/>
    <w:rsid w:val="00781575"/>
    <w:rsid w:val="007851BE"/>
    <w:rsid w:val="00790214"/>
    <w:rsid w:val="00793306"/>
    <w:rsid w:val="007E1E74"/>
    <w:rsid w:val="00811134"/>
    <w:rsid w:val="0085230C"/>
    <w:rsid w:val="00862FC5"/>
    <w:rsid w:val="0087182F"/>
    <w:rsid w:val="0087509D"/>
    <w:rsid w:val="008A3CB7"/>
    <w:rsid w:val="008B3521"/>
    <w:rsid w:val="008D7B9E"/>
    <w:rsid w:val="008E2900"/>
    <w:rsid w:val="00914267"/>
    <w:rsid w:val="00924C7E"/>
    <w:rsid w:val="00934C64"/>
    <w:rsid w:val="00982CD7"/>
    <w:rsid w:val="00983E7C"/>
    <w:rsid w:val="0098687F"/>
    <w:rsid w:val="00995D16"/>
    <w:rsid w:val="009A11E7"/>
    <w:rsid w:val="009A1805"/>
    <w:rsid w:val="009B06C0"/>
    <w:rsid w:val="009B68CC"/>
    <w:rsid w:val="009B7715"/>
    <w:rsid w:val="00A05B9B"/>
    <w:rsid w:val="00A10CDA"/>
    <w:rsid w:val="00A13B6C"/>
    <w:rsid w:val="00A47E94"/>
    <w:rsid w:val="00AA7734"/>
    <w:rsid w:val="00AC4ACB"/>
    <w:rsid w:val="00AE6A9D"/>
    <w:rsid w:val="00AF4A06"/>
    <w:rsid w:val="00B23DA2"/>
    <w:rsid w:val="00B509FC"/>
    <w:rsid w:val="00B95782"/>
    <w:rsid w:val="00BC5BD8"/>
    <w:rsid w:val="00BC5DA7"/>
    <w:rsid w:val="00BF6CA4"/>
    <w:rsid w:val="00C1539D"/>
    <w:rsid w:val="00C21238"/>
    <w:rsid w:val="00C26ED0"/>
    <w:rsid w:val="00C3045F"/>
    <w:rsid w:val="00C77AEA"/>
    <w:rsid w:val="00C81DB8"/>
    <w:rsid w:val="00CA51BD"/>
    <w:rsid w:val="00CD3DDC"/>
    <w:rsid w:val="00CE4A67"/>
    <w:rsid w:val="00CE687B"/>
    <w:rsid w:val="00CF27C9"/>
    <w:rsid w:val="00D0421D"/>
    <w:rsid w:val="00D1127F"/>
    <w:rsid w:val="00D13F2E"/>
    <w:rsid w:val="00D239AD"/>
    <w:rsid w:val="00D2626C"/>
    <w:rsid w:val="00D3016A"/>
    <w:rsid w:val="00D317AD"/>
    <w:rsid w:val="00D5060E"/>
    <w:rsid w:val="00D51311"/>
    <w:rsid w:val="00E00F3F"/>
    <w:rsid w:val="00E01AA0"/>
    <w:rsid w:val="00E06DC1"/>
    <w:rsid w:val="00E279FB"/>
    <w:rsid w:val="00E33AD5"/>
    <w:rsid w:val="00E56012"/>
    <w:rsid w:val="00E668EE"/>
    <w:rsid w:val="00E90756"/>
    <w:rsid w:val="00E97AE3"/>
    <w:rsid w:val="00EA6950"/>
    <w:rsid w:val="00EB5853"/>
    <w:rsid w:val="00EC08A9"/>
    <w:rsid w:val="00EF0DAF"/>
    <w:rsid w:val="00F028A3"/>
    <w:rsid w:val="00F064C0"/>
    <w:rsid w:val="00F5490C"/>
    <w:rsid w:val="00F62F55"/>
    <w:rsid w:val="00F8122B"/>
    <w:rsid w:val="00FE45C1"/>
    <w:rsid w:val="00FE5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6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pt@doe.go.th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\Downloads\Manual310358V2_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9DFD1-E46E-4B70-9104-0453C846E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Manual310358V2_4</Template>
  <TotalTime>651</TotalTime>
  <Pages>5</Pages>
  <Words>858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Mr.Robin ThaiSakon</cp:lastModifiedBy>
  <cp:revision>83</cp:revision>
  <cp:lastPrinted>2015-03-02T15:12:00Z</cp:lastPrinted>
  <dcterms:created xsi:type="dcterms:W3CDTF">2015-04-23T03:41:00Z</dcterms:created>
  <dcterms:modified xsi:type="dcterms:W3CDTF">2016-09-07T06:32:00Z</dcterms:modified>
</cp:coreProperties>
</file>