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9C59C1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9C59C1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การขอมีบัตรประจำตัวผู้รับอนุญาต ผู้จัดการ ลูกจ้างหรือตัวแทนจัดหางาน เพื่อไปทำงานในต่างประเทศ</w:t>
      </w:r>
    </w:p>
    <w:p w:rsidR="00D239AD" w:rsidRPr="009C59C1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C59C1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9C59C1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9C59C1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9C59C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9C59C1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9C59C1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9C59C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9C59C1" w:rsidRDefault="007D56FE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C59C1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9C59C1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9C59C1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9C59C1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การขอมีบัตรประจำตัวผู้รับอนุญาต ผู้จัดการ ลูกจ้างหรือตัวแทนจัดหางาน เพื่อไปทำงานในต่างประเทศ</w:t>
      </w:r>
    </w:p>
    <w:p w:rsidR="00132E1B" w:rsidRPr="009C59C1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9C59C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9C59C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9C59C1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9C59C1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9C59C1" w:rsidTr="008C1396">
        <w:tc>
          <w:tcPr>
            <w:tcW w:w="675" w:type="dxa"/>
          </w:tcPr>
          <w:p w:rsidR="00394708" w:rsidRPr="009C59C1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9C59C1" w:rsidRDefault="00394708" w:rsidP="009C59C1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9C59C1" w:rsidTr="008C1396">
        <w:tc>
          <w:tcPr>
            <w:tcW w:w="675" w:type="dxa"/>
          </w:tcPr>
          <w:p w:rsidR="00394708" w:rsidRPr="009C59C1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9C59C1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 ว่าด้วยการขอและการออกใบแทนใบอนุญาต และบัตรประจำตัวผู้รับอนุญาต ผู้จัดการ ลูกจ้างหรือตัวแทนจัดหางาน พ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  <w:p w:rsidR="00394708" w:rsidRPr="009C59C1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9C59C1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บริการทั่วไป</w:t>
      </w:r>
      <w:r w:rsidR="00C81DB8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9C59C1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9C59C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9C59C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ระเบียบกระทรวงแรงงานและสวัสดิการสังคม ว่าด้วยการขอและ</w:t>
      </w:r>
      <w:r w:rsidR="009C59C1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การออกใบแทนใบอนุญาต และบัตรประจำตัวผู้รับอนุญาต ผู้จัดการ ลูกจ้างหรือตัวแทนจัดหางาน พ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. 2538</w:t>
      </w:r>
      <w:r w:rsidR="00C77AEA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9C59C1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9C59C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C59C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15</w:t>
      </w:r>
      <w:r w:rsidR="00C81DB8" w:rsidRPr="009C59C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9C59C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9C59C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9C59C1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9C59C1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9C59C1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9C59C1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9C59C1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การขอมีบัตรประจำตัวผู้รับอนุญาต ผู้จัดการ ลูกจ้างหรือตัวแทนจัดหางาน เพื่อไปทำงานในต่างประเทศ สำนักงานจัดหางานจังหวัดกำแพงเพชร</w:t>
      </w:r>
      <w:r w:rsidR="00094F82" w:rsidRPr="009C59C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9C59C1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9C59C1" w:rsidTr="009B7715">
        <w:tc>
          <w:tcPr>
            <w:tcW w:w="675" w:type="dxa"/>
          </w:tcPr>
          <w:p w:rsidR="00094F82" w:rsidRPr="009C59C1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C59C1" w:rsidRDefault="00A13B6C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9C59C1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สุโขทัย ตำบลหนองปลิง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อำเภอเมือง จังหวัดกำแพงเพชร โทรศัพท์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9C59C1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9C59C1" w:rsidRPr="003A20BF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9C59C1" w:rsidRPr="009C59C1" w:rsidRDefault="009C59C1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:rsidR="00094F82" w:rsidRPr="009C59C1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9C59C1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9C59C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9C59C1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9C59C1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9C59C1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ผู้รับอนุญาตจัดหางานต้องยื่นแบบคำขอมีบัตรประจำตัว ผู้จัดการ ผู้รับอนุญาต ลูกจ้างหรือตัวแทนจัดหางาน พร้อมหลักฐานต่อนายทะเบียนจัดหางานแห่งท้องที่ที่สำนักงานตั้งอยู่ และเมื่อผู้จัดการ ลูกจ้างหรือตัวแทนจัดหางานออกไปปฏิบัติงานนอกสำนักงานต้องแสดงบัตรประจำตัวต่อผู้เกี่ยวข้อง</w:t>
      </w:r>
      <w:r w:rsidRPr="009C59C1">
        <w:rPr>
          <w:rFonts w:ascii="TH SarabunPSK" w:hAnsi="TH SarabunPSK" w:cs="TH SarabunPSK"/>
          <w:noProof/>
          <w:sz w:val="32"/>
          <w:szCs w:val="32"/>
        </w:rPr>
        <w:br/>
      </w:r>
      <w:r w:rsidRPr="009C59C1">
        <w:rPr>
          <w:rFonts w:ascii="TH SarabunPSK" w:hAnsi="TH SarabunPSK" w:cs="TH SarabunPSK"/>
          <w:noProof/>
          <w:sz w:val="32"/>
          <w:szCs w:val="32"/>
        </w:rPr>
        <w:br/>
      </w: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9C59C1">
        <w:rPr>
          <w:rFonts w:ascii="TH SarabunPSK" w:hAnsi="TH SarabunPSK" w:cs="TH SarabunPSK"/>
          <w:noProof/>
          <w:sz w:val="32"/>
          <w:szCs w:val="32"/>
        </w:rPr>
        <w:t>:</w:t>
      </w:r>
      <w:r w:rsidRPr="009C59C1">
        <w:rPr>
          <w:rFonts w:ascii="TH SarabunPSK" w:hAnsi="TH SarabunPSK" w:cs="TH SarabunPSK"/>
          <w:noProof/>
          <w:sz w:val="32"/>
          <w:szCs w:val="32"/>
        </w:rPr>
        <w:br/>
      </w:r>
      <w:r w:rsidRPr="009C59C1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9C59C1">
        <w:rPr>
          <w:rFonts w:ascii="TH SarabunPSK" w:hAnsi="TH SarabunPSK" w:cs="TH SarabunPSK"/>
          <w:noProof/>
          <w:sz w:val="32"/>
          <w:szCs w:val="32"/>
        </w:rPr>
        <w:t>/</w:t>
      </w: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9C59C1">
        <w:rPr>
          <w:rFonts w:ascii="TH SarabunPSK" w:hAnsi="TH SarabunPSK" w:cs="TH SarabunPSK"/>
          <w:noProof/>
          <w:sz w:val="32"/>
          <w:szCs w:val="32"/>
        </w:rPr>
        <w:t>/</w:t>
      </w: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9C59C1">
        <w:rPr>
          <w:rFonts w:ascii="TH SarabunPSK" w:hAnsi="TH SarabunPSK" w:cs="TH SarabunPSK"/>
          <w:noProof/>
          <w:sz w:val="32"/>
          <w:szCs w:val="32"/>
        </w:rPr>
        <w:br/>
      </w:r>
      <w:r w:rsidRPr="009C59C1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9C59C1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9C59C1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9C59C1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9C59C1" w:rsidTr="00313D38">
        <w:trPr>
          <w:tblHeader/>
        </w:trPr>
        <w:tc>
          <w:tcPr>
            <w:tcW w:w="675" w:type="dxa"/>
            <w:vAlign w:val="center"/>
          </w:tcPr>
          <w:p w:rsidR="00313D38" w:rsidRPr="009C59C1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9C59C1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9C59C1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9C59C1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9C59C1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9C59C1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9C59C1" w:rsidTr="00313D38">
        <w:tc>
          <w:tcPr>
            <w:tcW w:w="675" w:type="dxa"/>
            <w:vAlign w:val="center"/>
          </w:tcPr>
          <w:p w:rsidR="00313D38" w:rsidRPr="009C59C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C59C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9C59C1" w:rsidTr="00313D38">
        <w:tc>
          <w:tcPr>
            <w:tcW w:w="675" w:type="dxa"/>
            <w:vAlign w:val="center"/>
          </w:tcPr>
          <w:p w:rsidR="00313D38" w:rsidRPr="009C59C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C59C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เสนอความเห็นต่อนายทะเบียนจัดหางานผู้รับคำขอ</w:t>
            </w:r>
          </w:p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9C59C1" w:rsidTr="00313D38">
        <w:tc>
          <w:tcPr>
            <w:tcW w:w="675" w:type="dxa"/>
            <w:vAlign w:val="center"/>
          </w:tcPr>
          <w:p w:rsidR="00313D38" w:rsidRPr="009C59C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C59C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นายทะเบียนจัดหางานผู้รับคำขอพิจารณา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</w:t>
            </w:r>
          </w:p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9C59C1" w:rsidTr="00313D38">
        <w:tc>
          <w:tcPr>
            <w:tcW w:w="675" w:type="dxa"/>
            <w:vAlign w:val="center"/>
          </w:tcPr>
          <w:p w:rsidR="00313D38" w:rsidRPr="009C59C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9C59C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9C59C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รับบัตรประจำตัว</w:t>
            </w:r>
          </w:p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9C59C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9C59C1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9C59C1">
        <w:rPr>
          <w:rFonts w:ascii="TH SarabunPSK" w:hAnsi="TH SarabunPSK" w:cs="TH SarabunPSK"/>
          <w:noProof/>
          <w:sz w:val="32"/>
          <w:szCs w:val="32"/>
        </w:rPr>
        <w:t xml:space="preserve">8 </w:t>
      </w:r>
      <w:r w:rsidR="009B68CC"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9C59C1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9C59C1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9C59C1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C59C1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9C59C1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9C59C1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9C59C1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9C59C1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9C59C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9C59C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9C59C1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9C59C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9C59C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9C59C1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9C59C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9C59C1" w:rsidTr="004E651F">
        <w:trPr>
          <w:jc w:val="center"/>
        </w:trPr>
        <w:tc>
          <w:tcPr>
            <w:tcW w:w="675" w:type="dxa"/>
            <w:vAlign w:val="center"/>
          </w:tcPr>
          <w:p w:rsidR="00452B6B" w:rsidRPr="009C59C1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</w:t>
            </w:r>
          </w:p>
        </w:tc>
        <w:tc>
          <w:tcPr>
            <w:tcW w:w="1843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C59C1" w:rsidTr="004E651F">
        <w:trPr>
          <w:jc w:val="center"/>
        </w:trPr>
        <w:tc>
          <w:tcPr>
            <w:tcW w:w="675" w:type="dxa"/>
            <w:vAlign w:val="center"/>
          </w:tcPr>
          <w:p w:rsidR="00452B6B" w:rsidRPr="009C59C1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C59C1" w:rsidRDefault="00AC4ACB" w:rsidP="00452B6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</w:t>
            </w:r>
          </w:p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ทะเบียนบ้าน</w:t>
            </w:r>
          </w:p>
        </w:tc>
        <w:tc>
          <w:tcPr>
            <w:tcW w:w="1843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C59C1" w:rsidTr="004E651F">
        <w:trPr>
          <w:jc w:val="center"/>
        </w:trPr>
        <w:tc>
          <w:tcPr>
            <w:tcW w:w="675" w:type="dxa"/>
            <w:vAlign w:val="center"/>
          </w:tcPr>
          <w:p w:rsidR="00452B6B" w:rsidRPr="009C59C1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รูปถ่ายหน้าตรง ไม่สวมหมวก ขนาด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4x 6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เซนติเมตร  จำนวน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9C59C1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22EAB" w:rsidRDefault="00422EAB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9C59C1" w:rsidRDefault="009C59C1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9C59C1" w:rsidRDefault="009C59C1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9C59C1" w:rsidRPr="009C59C1" w:rsidRDefault="009C59C1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9C59C1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9C59C1" w:rsidTr="004E651F">
        <w:trPr>
          <w:tblHeader/>
        </w:trPr>
        <w:tc>
          <w:tcPr>
            <w:tcW w:w="675" w:type="dxa"/>
            <w:vAlign w:val="center"/>
          </w:tcPr>
          <w:p w:rsidR="00422EAB" w:rsidRPr="009C59C1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9C59C1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9C59C1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9C59C1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9C59C1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9C59C1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9C59C1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9C59C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9C59C1" w:rsidTr="004E651F">
        <w:tc>
          <w:tcPr>
            <w:tcW w:w="675" w:type="dxa"/>
            <w:vAlign w:val="center"/>
          </w:tcPr>
          <w:p w:rsidR="00AC4ACB" w:rsidRPr="009C59C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C59C1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คำขอมีบัตรประจำตัว</w:t>
            </w:r>
          </w:p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.17)</w:t>
            </w:r>
          </w:p>
        </w:tc>
        <w:tc>
          <w:tcPr>
            <w:tcW w:w="1843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C59C1" w:rsidTr="004E651F">
        <w:tc>
          <w:tcPr>
            <w:tcW w:w="675" w:type="dxa"/>
            <w:vAlign w:val="center"/>
          </w:tcPr>
          <w:p w:rsidR="00AC4ACB" w:rsidRPr="009C59C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9C59C1" w:rsidTr="004E651F">
        <w:tc>
          <w:tcPr>
            <w:tcW w:w="675" w:type="dxa"/>
            <w:vAlign w:val="center"/>
          </w:tcPr>
          <w:p w:rsidR="00AC4ACB" w:rsidRPr="009C59C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สำเนาหนังสือรับจดทะเบียนลูกจ้างหรือตัวแทนจัดหางาน</w:t>
            </w:r>
          </w:p>
        </w:tc>
        <w:tc>
          <w:tcPr>
            <w:tcW w:w="1843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กรณีขอบัตรประจำตัวลูกจ้างหรือตัวแทนจัดหางาน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9C59C1" w:rsidTr="004E651F">
        <w:tc>
          <w:tcPr>
            <w:tcW w:w="675" w:type="dxa"/>
            <w:vAlign w:val="center"/>
          </w:tcPr>
          <w:p w:rsidR="00AC4ACB" w:rsidRPr="009C59C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C59C1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 ติดอากรแสตมป์ จำนวน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พร้อมสำเนาบัตรประจำตัวประชาชนของผู้รับมอบ </w:t>
            </w:r>
          </w:p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จำนวน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ชุุด</w:t>
            </w:r>
          </w:p>
        </w:tc>
        <w:tc>
          <w:tcPr>
            <w:tcW w:w="1843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9C59C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กรณีไม่มาด้วยตนเอง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6C6C22" w:rsidRPr="009C59C1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9C59C1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9C59C1" w:rsidTr="00090552">
        <w:tc>
          <w:tcPr>
            <w:tcW w:w="534" w:type="dxa"/>
          </w:tcPr>
          <w:p w:rsidR="00A13B6C" w:rsidRPr="009C59C1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9C59C1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ค่าคำขอ</w:t>
            </w:r>
          </w:p>
          <w:p w:rsidR="00E90756" w:rsidRPr="009C59C1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9C59C1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9C59C1" w:rsidTr="00090552">
        <w:tc>
          <w:tcPr>
            <w:tcW w:w="534" w:type="dxa"/>
          </w:tcPr>
          <w:p w:rsidR="00A13B6C" w:rsidRPr="009C59C1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9C59C1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ค่าบัตรประจำตัว</w:t>
            </w:r>
          </w:p>
          <w:p w:rsidR="00E90756" w:rsidRPr="009C59C1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F5490C"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9C59C1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อายุบัตรประจำตัว 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ปี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)</w:t>
            </w:r>
            <w:r w:rsidR="000F1309"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9C59C1" w:rsidRPr="009C59C1" w:rsidRDefault="009C59C1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9C59C1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9C59C1" w:rsidTr="00C1539D">
        <w:tc>
          <w:tcPr>
            <w:tcW w:w="534" w:type="dxa"/>
          </w:tcPr>
          <w:p w:rsidR="00EA6950" w:rsidRPr="009C59C1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9C59C1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สำนักงานบริหารแรงงานไทยไปต่างประเทศ  กรมการจัดหางาน ถนนมิตรไมตรี ดินแดง กรุงเทพฯ</w:t>
            </w:r>
            <w:r w:rsid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0 2245 6496</w:t>
            </w:r>
            <w:r w:rsidRPr="009C59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C59C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C59C1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9C59C1" w:rsidTr="00C1539D">
        <w:tc>
          <w:tcPr>
            <w:tcW w:w="534" w:type="dxa"/>
          </w:tcPr>
          <w:p w:rsidR="00EA6950" w:rsidRPr="009C59C1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9C59C1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9C59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C59C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C59C1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9C59C1" w:rsidTr="00C1539D">
        <w:tc>
          <w:tcPr>
            <w:tcW w:w="534" w:type="dxa"/>
          </w:tcPr>
          <w:p w:rsidR="00EA6950" w:rsidRPr="009C59C1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C59C1" w:rsidRDefault="00EA6950" w:rsidP="00EA695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C59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</w:p>
          <w:p w:rsidR="00EA6950" w:rsidRPr="009C59C1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9C59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C59C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C59C1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Pr="009C59C1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9C59C1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9C59C1" w:rsidTr="00C1539D">
        <w:tc>
          <w:tcPr>
            <w:tcW w:w="675" w:type="dxa"/>
          </w:tcPr>
          <w:p w:rsidR="00F064C0" w:rsidRPr="009C59C1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9C59C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9C59C1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คำขอมีบัตรประจำตัว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.17)</w:t>
            </w:r>
            <w:r w:rsidRPr="009C59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C59C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9C59C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37ADB" w:rsidRPr="009C59C1" w:rsidRDefault="00C37ADB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9C59C1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9C59C1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9C59C1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9C59C1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C37ADB" w:rsidRPr="009C59C1" w:rsidTr="008E6BA8">
        <w:tc>
          <w:tcPr>
            <w:tcW w:w="1418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C37ADB" w:rsidRPr="009C59C1" w:rsidTr="008E6BA8">
        <w:tc>
          <w:tcPr>
            <w:tcW w:w="1418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C37ADB" w:rsidRPr="009C59C1" w:rsidTr="008E6BA8">
        <w:tc>
          <w:tcPr>
            <w:tcW w:w="1418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9C59C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C37ADB" w:rsidRPr="009C59C1" w:rsidTr="008E6BA8">
        <w:tc>
          <w:tcPr>
            <w:tcW w:w="1418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C37ADB" w:rsidRPr="009C59C1" w:rsidTr="008E6BA8">
        <w:tc>
          <w:tcPr>
            <w:tcW w:w="1418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C37ADB" w:rsidRPr="009C59C1" w:rsidRDefault="00C37ADB" w:rsidP="008E6BA8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C59C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9C59C1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p w:rsidR="00982CD7" w:rsidRPr="009C59C1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9C59C1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9C59C1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9C59C1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578" w:rsidRDefault="00641578" w:rsidP="00C81DB8">
      <w:pPr>
        <w:spacing w:after="0" w:line="240" w:lineRule="auto"/>
      </w:pPr>
      <w:r>
        <w:separator/>
      </w:r>
    </w:p>
  </w:endnote>
  <w:endnote w:type="continuationSeparator" w:id="0">
    <w:p w:rsidR="00641578" w:rsidRDefault="0064157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578" w:rsidRDefault="00641578" w:rsidP="00C81DB8">
      <w:pPr>
        <w:spacing w:after="0" w:line="240" w:lineRule="auto"/>
      </w:pPr>
      <w:r>
        <w:separator/>
      </w:r>
    </w:p>
  </w:footnote>
  <w:footnote w:type="continuationSeparator" w:id="0">
    <w:p w:rsidR="00641578" w:rsidRDefault="0064157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7D56FE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9C59C1">
          <w:rPr>
            <w:noProof/>
          </w:rPr>
          <w:t>5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9C59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0F87"/>
    <w:rsid w:val="005223AF"/>
    <w:rsid w:val="00541A32"/>
    <w:rsid w:val="00575FAF"/>
    <w:rsid w:val="00593E8D"/>
    <w:rsid w:val="005C6B68"/>
    <w:rsid w:val="00600A25"/>
    <w:rsid w:val="00641578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D56FE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C59C1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37ADB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B70A-3F14-40B7-A45D-944584E1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652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2015-07-24T03:38:00Z</cp:lastPrinted>
  <dcterms:created xsi:type="dcterms:W3CDTF">2015-04-23T03:41:00Z</dcterms:created>
  <dcterms:modified xsi:type="dcterms:W3CDTF">2016-09-07T06:36:00Z</dcterms:modified>
</cp:coreProperties>
</file>