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การขอแจ้งข้อความโฆษณาการจัดหางานของผู้รับอนุญาตจัดหางานเพื่อไปทำงานในต่างประเทศ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กระทรวงแรงงาน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การขอแจ้งข้อความโฆษณาการจัดหางานของผู้รับอนุญาตจัดหางานเพื่อไปทำงานในต่างประเทศ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2528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2537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3)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2544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44FD056C" w14:textId="77777777" w:rsidTr="008C1396">
        <w:tc>
          <w:tcPr>
            <w:tcW w:w="675" w:type="dxa"/>
          </w:tcPr>
          <w:p w14:paraId="497F11DA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ADCAEF7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 ว่าด้วยการโฆษณาการจัดหางาน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2545</w:t>
            </w:r>
          </w:p>
          <w:p w14:paraId="6F30FA3E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ไม่ระบุ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การขอแจ้งข้อความโฆษณาการจัดหางานของผู้รับอนุญาตจัดหางานเพื่อไปทำงานในต่างประเทศ สำนักงานจัดหางานจังหวัดกำแพงเพชร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055-705-025  http://www.doe.go.th/kamphaengphet       E-mail : kpt@doe.go.th/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ผู้รับอนุญาตจัดหางานรายใดประสงค์จะโฆษณาการจัดหางาน ให้แจ้งข้อความที่จะทำการโฆษณาต่อนายทะเบียนจัดหางานแห่งท้องที่ที่สำนักงานตั้งอยู่ทราบล่วงหน้า อย่างน้อย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ก่อนที่จะทำการโฆษณา และโฆษณาข้อความตามที่แจ้งต่อนายทะเบียนเท่านั้น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>: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* 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* 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ทั้งนี้จะแจ้งผลการพิจารณาให้ผู้ยื่นคำขอทราบภายใน</w:t>
      </w:r>
      <w:r w:rsidRPr="000C2AAC">
        <w:rPr>
          <w:rFonts w:asciiTheme="minorBidi" w:hAnsiTheme="minorBidi"/>
          <w:noProof/>
          <w:sz w:val="32"/>
          <w:szCs w:val="32"/>
        </w:rPr>
        <w:t xml:space="preserve"> 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ผู้รับบริการยื่นหนังสือแจ้งข้อความโฆษณาการจัดหางานพร้อมเอกสาร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10A2A68E" w14:textId="77777777" w:rsidTr="00313D38">
        <w:tc>
          <w:tcPr>
            <w:tcW w:w="675" w:type="dxa"/>
            <w:vAlign w:val="center"/>
          </w:tcPr>
          <w:p w14:paraId="39C5E57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800C8EA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128AC2C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061F4DE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เจ้าหน้าที่พิจารณาข้อความ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โฆษณาและเอกสารหลักฐาน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เสนอความเห็นต่อนายทะเบียนจัดหางานผู้รับคำขอ</w:t>
            </w:r>
          </w:p>
          <w:p w14:paraId="68FBBD2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C94F04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18D22BC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งานจังหวัดกำแพงเพชร</w:t>
            </w:r>
          </w:p>
        </w:tc>
        <w:tc>
          <w:tcPr>
            <w:tcW w:w="1799" w:type="dxa"/>
          </w:tcPr>
          <w:p w14:paraId="51E671A5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751859D8" w14:textId="77777777" w:rsidTr="00313D38">
        <w:tc>
          <w:tcPr>
            <w:tcW w:w="675" w:type="dxa"/>
            <w:vAlign w:val="center"/>
          </w:tcPr>
          <w:p w14:paraId="4ADC405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E9E4B7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19C2BF1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F2AD177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นายทะเบียนจัดหางานผู้รับคำขอพิจารณา</w:t>
            </w:r>
          </w:p>
          <w:p w14:paraId="08B2ADD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9C3718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69E8691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14149803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109DC79D" w14:textId="77777777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14:paraId="067D511F" w14:textId="311D6882" w:rsidR="004C3BDE" w:rsidRPr="000C2AAC" w:rsidRDefault="004C3BDE" w:rsidP="004C3BDE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เอกสารยืนยันตัวตนที่ออกโดยหน่วยงานภาครัฐ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หนังสือขอแจ้งข้อความโฆษณาการจัดหางาน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DCCA862" w14:textId="77777777" w:rsidTr="004E651F">
        <w:tc>
          <w:tcPr>
            <w:tcW w:w="675" w:type="dxa"/>
            <w:vAlign w:val="center"/>
          </w:tcPr>
          <w:p w14:paraId="423B9A7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3A2CAB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ตัวอย่างข้อความโฆษณาการจัดหางาน</w:t>
            </w:r>
          </w:p>
        </w:tc>
        <w:tc>
          <w:tcPr>
            <w:tcW w:w="1843" w:type="dxa"/>
          </w:tcPr>
          <w:p w14:paraId="17467F8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9743B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0DD65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1E4A20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B29632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FCF4D1F" w14:textId="77777777" w:rsidTr="004E651F">
        <w:tc>
          <w:tcPr>
            <w:tcW w:w="675" w:type="dxa"/>
            <w:vAlign w:val="center"/>
          </w:tcPr>
          <w:p w14:paraId="7F645E56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88405E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14:paraId="0BE4122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4799B08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E15C14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3A5586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93E22F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72E29D6" w14:textId="77777777" w:rsidTr="004E651F">
        <w:tc>
          <w:tcPr>
            <w:tcW w:w="675" w:type="dxa"/>
            <w:vAlign w:val="center"/>
          </w:tcPr>
          <w:p w14:paraId="3ECE625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EA0B4A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สำเนาหนังสืออนุญาตให้รับสมัครคนหางาน หรือสำเนาหนังสือให้ขยายระยะเวลาการรับสมัครคนหางาน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จต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 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จต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จต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63E16F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5705094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742D8E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A88723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F9235F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85E171A" w14:textId="77777777" w:rsidTr="004E651F">
        <w:tc>
          <w:tcPr>
            <w:tcW w:w="675" w:type="dxa"/>
            <w:vAlign w:val="center"/>
          </w:tcPr>
          <w:p w14:paraId="7107EB6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7DEC78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กรณีผู้รับอนุญาตไม่สามารถยื่นเอกสารได้ด้วยตนเอง 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บาท   พร้อมสำเนาบัตรประจำตัวประชาชนของผู้มอบและผู้รับมอบ  จำนวน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14:paraId="189867B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9CFDF1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6AEB97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80D0B7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77D2E1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สำนักงานบริหารแรงงานไทยไปต่างประเทศ  กรมการจัดหางาน ถนนมิตรไมตรี ดินแดง กรุงเทพฯ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0 2245 6496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11BBF26" w14:textId="77777777" w:rsidTr="00C1539D">
        <w:tc>
          <w:tcPr>
            <w:tcW w:w="534" w:type="dxa"/>
          </w:tcPr>
          <w:p w14:paraId="3CA905C1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B4E97A1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1694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E614A39" w14:textId="77777777" w:rsidTr="00C1539D">
        <w:tc>
          <w:tcPr>
            <w:tcW w:w="534" w:type="dxa"/>
          </w:tcPr>
          <w:p w14:paraId="3080EF78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D6FA03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055-705-023-4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055-705-025  http://www.doe.go.th/kamphaengphet       E-mail : kpt@doe.go.th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04522E" w:rsidRPr="000C2AAC" w14:paraId="2F90926A" w14:textId="77777777" w:rsidTr="008E6BA8">
        <w:tc>
          <w:tcPr>
            <w:tcW w:w="1418" w:type="dxa"/>
          </w:tcPr>
          <w:p w14:paraId="660B60FD" w14:textId="77777777" w:rsidR="0004522E" w:rsidRPr="000C2AAC" w:rsidRDefault="0004522E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5D94C684" w14:textId="77777777" w:rsidR="0004522E" w:rsidRPr="000C2AAC" w:rsidRDefault="0004522E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04522E" w:rsidRPr="000C2AAC" w14:paraId="301699AA" w14:textId="77777777" w:rsidTr="008E6BA8">
        <w:tc>
          <w:tcPr>
            <w:tcW w:w="1418" w:type="dxa"/>
          </w:tcPr>
          <w:p w14:paraId="584DCBE4" w14:textId="77777777" w:rsidR="0004522E" w:rsidRPr="000C2AAC" w:rsidRDefault="0004522E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3B93CC6F" w14:textId="77777777" w:rsidR="0004522E" w:rsidRPr="000C2AAC" w:rsidRDefault="0004522E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04522E" w:rsidRPr="000C2AAC" w14:paraId="1213488E" w14:textId="77777777" w:rsidTr="008E6BA8">
        <w:tc>
          <w:tcPr>
            <w:tcW w:w="1418" w:type="dxa"/>
          </w:tcPr>
          <w:p w14:paraId="6E11D257" w14:textId="77777777" w:rsidR="0004522E" w:rsidRPr="000C2AAC" w:rsidRDefault="0004522E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3CBF4DAA" w14:textId="77777777" w:rsidR="0004522E" w:rsidRPr="000C2AAC" w:rsidRDefault="0004522E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04522E" w:rsidRPr="000C2AAC" w14:paraId="606757A3" w14:textId="77777777" w:rsidTr="008E6BA8">
        <w:tc>
          <w:tcPr>
            <w:tcW w:w="1418" w:type="dxa"/>
          </w:tcPr>
          <w:p w14:paraId="08D3223E" w14:textId="77777777" w:rsidR="0004522E" w:rsidRPr="000C2AAC" w:rsidRDefault="0004522E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26D54FE9" w14:textId="77777777" w:rsidR="0004522E" w:rsidRPr="000C2AAC" w:rsidRDefault="0004522E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04522E" w:rsidRPr="000C2AAC" w14:paraId="5F0E4AD8" w14:textId="77777777" w:rsidTr="008E6BA8">
        <w:tc>
          <w:tcPr>
            <w:tcW w:w="1418" w:type="dxa"/>
          </w:tcPr>
          <w:p w14:paraId="7799F8AE" w14:textId="77777777" w:rsidR="0004522E" w:rsidRPr="000C2AAC" w:rsidRDefault="0004522E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68E61DB3" w14:textId="77777777" w:rsidR="0004522E" w:rsidRPr="000C2AAC" w:rsidRDefault="0004522E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AF3AE" w14:textId="77777777" w:rsidR="00586D62" w:rsidRDefault="00586D62" w:rsidP="00C81DB8">
      <w:pPr>
        <w:spacing w:after="0" w:line="240" w:lineRule="auto"/>
      </w:pPr>
      <w:r>
        <w:separator/>
      </w:r>
    </w:p>
  </w:endnote>
  <w:endnote w:type="continuationSeparator" w:id="0">
    <w:p w14:paraId="61BE95C5" w14:textId="77777777" w:rsidR="00586D62" w:rsidRDefault="00586D6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0A0B8" w14:textId="77777777" w:rsidR="00586D62" w:rsidRDefault="00586D62" w:rsidP="00C81DB8">
      <w:pPr>
        <w:spacing w:after="0" w:line="240" w:lineRule="auto"/>
      </w:pPr>
      <w:r>
        <w:separator/>
      </w:r>
    </w:p>
  </w:footnote>
  <w:footnote w:type="continuationSeparator" w:id="0">
    <w:p w14:paraId="336EB877" w14:textId="77777777" w:rsidR="00586D62" w:rsidRDefault="00586D6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AE2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DA3A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22E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86D62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A3AE2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F253-C345-4430-9110-DD47D329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</cp:lastModifiedBy>
  <cp:revision>3</cp:revision>
  <cp:lastPrinted>2015-07-24T03:41:00Z</cp:lastPrinted>
  <dcterms:created xsi:type="dcterms:W3CDTF">2015-07-24T03:41:00Z</dcterms:created>
  <dcterms:modified xsi:type="dcterms:W3CDTF">2015-07-24T03:41:00Z</dcterms:modified>
</cp:coreProperties>
</file>